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3DD0" w:rsidRPr="003A2EE2" w:rsidRDefault="002C3DD0">
      <w:pPr>
        <w:pStyle w:val="NormalWeb"/>
        <w:widowControl w:val="0"/>
        <w:shd w:val="clear" w:color="auto" w:fill="FFFFFF"/>
        <w:snapToGrid w:val="0"/>
        <w:spacing w:before="0" w:beforeAutospacing="0" w:after="0" w:afterAutospacing="0" w:line="480" w:lineRule="exact"/>
        <w:rPr>
          <w:rFonts w:ascii="Times New Roman" w:eastAsia="黑体" w:hAnsi="Times New Roman" w:cs="Times New Roman"/>
          <w:sz w:val="32"/>
          <w:szCs w:val="32"/>
        </w:rPr>
      </w:pPr>
      <w:r w:rsidRPr="003A2EE2">
        <w:rPr>
          <w:rFonts w:ascii="Times New Roman" w:eastAsia="黑体" w:hAnsi="黑体" w:cs="Times New Roman" w:hint="eastAsia"/>
          <w:sz w:val="32"/>
          <w:szCs w:val="32"/>
        </w:rPr>
        <w:t>附件</w:t>
      </w:r>
      <w:r w:rsidRPr="003A2EE2">
        <w:rPr>
          <w:rFonts w:ascii="Times New Roman" w:eastAsia="黑体" w:hAnsi="Times New Roman" w:cs="Times New Roman"/>
          <w:sz w:val="32"/>
          <w:szCs w:val="32"/>
        </w:rPr>
        <w:t>2</w:t>
      </w:r>
    </w:p>
    <w:p w:rsidR="002C3DD0" w:rsidRPr="003A2EE2" w:rsidRDefault="002C3DD0">
      <w:pPr>
        <w:pStyle w:val="NormalWeb"/>
        <w:widowControl w:val="0"/>
        <w:shd w:val="clear" w:color="auto" w:fill="FFFFFF"/>
        <w:snapToGrid w:val="0"/>
        <w:spacing w:before="0" w:beforeAutospacing="0" w:after="0" w:afterAutospacing="0" w:line="480" w:lineRule="exact"/>
        <w:rPr>
          <w:rFonts w:ascii="黑体" w:eastAsia="黑体" w:hAnsi="黑体"/>
          <w:sz w:val="32"/>
          <w:szCs w:val="32"/>
        </w:rPr>
      </w:pPr>
      <w:r w:rsidRPr="003A2EE2">
        <w:rPr>
          <w:rFonts w:ascii="方正小标宋简体" w:eastAsia="方正小标宋简体" w:hint="eastAsia"/>
          <w:b/>
          <w:sz w:val="36"/>
          <w:szCs w:val="36"/>
        </w:rPr>
        <w:t>海南热带海洋学院附属中学</w:t>
      </w:r>
      <w:r w:rsidRPr="003A2EE2">
        <w:rPr>
          <w:rFonts w:ascii="方正小标宋简体" w:eastAsia="方正小标宋简体"/>
          <w:b/>
          <w:sz w:val="36"/>
          <w:szCs w:val="36"/>
        </w:rPr>
        <w:t>2016</w:t>
      </w:r>
      <w:r w:rsidRPr="003A2EE2">
        <w:rPr>
          <w:rFonts w:ascii="方正小标宋简体" w:eastAsia="方正小标宋简体" w:hint="eastAsia"/>
          <w:b/>
          <w:sz w:val="36"/>
          <w:szCs w:val="36"/>
        </w:rPr>
        <w:t>年考核招聘教师报名表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5"/>
        <w:gridCol w:w="674"/>
        <w:gridCol w:w="555"/>
        <w:gridCol w:w="720"/>
        <w:gridCol w:w="720"/>
        <w:gridCol w:w="1260"/>
        <w:gridCol w:w="1440"/>
        <w:gridCol w:w="525"/>
        <w:gridCol w:w="231"/>
        <w:gridCol w:w="684"/>
        <w:gridCol w:w="1796"/>
      </w:tblGrid>
      <w:tr w:rsidR="002C3DD0" w:rsidRPr="003A2EE2">
        <w:trPr>
          <w:cantSplit/>
          <w:trHeight w:val="458"/>
        </w:trPr>
        <w:tc>
          <w:tcPr>
            <w:tcW w:w="1035" w:type="dxa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29" w:type="dxa"/>
            <w:gridSpan w:val="2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2C3DD0" w:rsidRPr="003A2EE2" w:rsidRDefault="002C3DD0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/>
                <w:sz w:val="24"/>
              </w:rPr>
              <w:t xml:space="preserve">   </w:t>
            </w:r>
          </w:p>
        </w:tc>
        <w:tc>
          <w:tcPr>
            <w:tcW w:w="756" w:type="dxa"/>
            <w:gridSpan w:val="2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684" w:type="dxa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2C3DD0" w:rsidRPr="003A2EE2">
        <w:trPr>
          <w:cantSplit/>
          <w:trHeight w:val="436"/>
        </w:trPr>
        <w:tc>
          <w:tcPr>
            <w:tcW w:w="1709" w:type="dxa"/>
            <w:gridSpan w:val="2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2C3DD0" w:rsidRPr="003A2EE2" w:rsidRDefault="002C3DD0">
            <w:pPr>
              <w:widowControl/>
              <w:spacing w:line="480" w:lineRule="exact"/>
              <w:jc w:val="left"/>
              <w:rPr>
                <w:rFonts w:ascii="仿宋_GB2312" w:eastAsia="仿宋_GB2312"/>
                <w:spacing w:val="-20"/>
                <w:sz w:val="24"/>
              </w:rPr>
            </w:pPr>
            <w:r w:rsidRPr="003A2EE2">
              <w:rPr>
                <w:rFonts w:ascii="仿宋_GB2312" w:eastAsia="仿宋_GB2312"/>
                <w:spacing w:val="-20"/>
                <w:sz w:val="24"/>
              </w:rPr>
              <w:t xml:space="preserve">     </w:t>
            </w:r>
          </w:p>
        </w:tc>
        <w:tc>
          <w:tcPr>
            <w:tcW w:w="720" w:type="dxa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婚否</w:t>
            </w:r>
          </w:p>
        </w:tc>
        <w:tc>
          <w:tcPr>
            <w:tcW w:w="1260" w:type="dxa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学历</w:t>
            </w:r>
            <w:r w:rsidRPr="003A2EE2">
              <w:rPr>
                <w:rFonts w:ascii="仿宋_GB2312" w:eastAsia="仿宋_GB2312"/>
                <w:sz w:val="24"/>
              </w:rPr>
              <w:t>/</w:t>
            </w:r>
            <w:r w:rsidRPr="003A2EE2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:rsidR="002C3DD0" w:rsidRPr="003A2EE2" w:rsidRDefault="002C3DD0">
            <w:pPr>
              <w:spacing w:line="480" w:lineRule="exact"/>
              <w:ind w:right="96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3DD0" w:rsidRPr="003A2EE2">
        <w:trPr>
          <w:cantSplit/>
          <w:trHeight w:val="430"/>
        </w:trPr>
        <w:tc>
          <w:tcPr>
            <w:tcW w:w="1709" w:type="dxa"/>
            <w:gridSpan w:val="2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3255" w:type="dxa"/>
            <w:gridSpan w:val="4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培养方式</w:t>
            </w:r>
          </w:p>
        </w:tc>
        <w:tc>
          <w:tcPr>
            <w:tcW w:w="1440" w:type="dxa"/>
            <w:gridSpan w:val="3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3DD0" w:rsidRPr="003A2EE2">
        <w:trPr>
          <w:cantSplit/>
          <w:trHeight w:val="422"/>
        </w:trPr>
        <w:tc>
          <w:tcPr>
            <w:tcW w:w="1709" w:type="dxa"/>
            <w:gridSpan w:val="2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255" w:type="dxa"/>
            <w:gridSpan w:val="4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440" w:type="dxa"/>
            <w:gridSpan w:val="3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3DD0" w:rsidRPr="003A2EE2">
        <w:trPr>
          <w:cantSplit/>
          <w:trHeight w:val="422"/>
        </w:trPr>
        <w:tc>
          <w:tcPr>
            <w:tcW w:w="1709" w:type="dxa"/>
            <w:gridSpan w:val="2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职</w:t>
            </w:r>
            <w:r w:rsidRPr="003A2EE2">
              <w:rPr>
                <w:rFonts w:ascii="仿宋_GB2312" w:eastAsia="仿宋_GB2312"/>
                <w:sz w:val="24"/>
              </w:rPr>
              <w:t xml:space="preserve">    </w:t>
            </w:r>
            <w:r w:rsidRPr="003A2EE2"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3255" w:type="dxa"/>
            <w:gridSpan w:val="4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职称专业</w:t>
            </w:r>
          </w:p>
        </w:tc>
        <w:tc>
          <w:tcPr>
            <w:tcW w:w="1440" w:type="dxa"/>
            <w:gridSpan w:val="3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3DD0" w:rsidRPr="003A2EE2">
        <w:trPr>
          <w:trHeight w:val="401"/>
        </w:trPr>
        <w:tc>
          <w:tcPr>
            <w:tcW w:w="1709" w:type="dxa"/>
            <w:gridSpan w:val="2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应聘专业</w:t>
            </w:r>
          </w:p>
        </w:tc>
        <w:tc>
          <w:tcPr>
            <w:tcW w:w="7931" w:type="dxa"/>
            <w:gridSpan w:val="9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3DD0" w:rsidRPr="003A2EE2">
        <w:trPr>
          <w:trHeight w:val="401"/>
        </w:trPr>
        <w:tc>
          <w:tcPr>
            <w:tcW w:w="1709" w:type="dxa"/>
            <w:gridSpan w:val="2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695" w:type="dxa"/>
            <w:gridSpan w:val="5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480" w:type="dxa"/>
            <w:gridSpan w:val="2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3DD0" w:rsidRPr="003A2EE2">
        <w:trPr>
          <w:trHeight w:val="309"/>
        </w:trPr>
        <w:tc>
          <w:tcPr>
            <w:tcW w:w="1709" w:type="dxa"/>
            <w:gridSpan w:val="2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255" w:type="dxa"/>
            <w:gridSpan w:val="4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711" w:type="dxa"/>
            <w:gridSpan w:val="3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3DD0" w:rsidRPr="003A2EE2">
        <w:trPr>
          <w:cantSplit/>
          <w:trHeight w:val="2298"/>
        </w:trPr>
        <w:tc>
          <w:tcPr>
            <w:tcW w:w="1709" w:type="dxa"/>
            <w:gridSpan w:val="2"/>
            <w:textDirection w:val="tbRlV"/>
            <w:vAlign w:val="center"/>
          </w:tcPr>
          <w:p w:rsidR="002C3DD0" w:rsidRPr="003A2EE2" w:rsidRDefault="002C3DD0">
            <w:pPr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个</w:t>
            </w:r>
            <w:r w:rsidRPr="003A2EE2">
              <w:rPr>
                <w:rFonts w:ascii="仿宋_GB2312" w:eastAsia="仿宋_GB2312" w:hAnsi="宋体"/>
                <w:sz w:val="24"/>
              </w:rPr>
              <w:t xml:space="preserve"> </w:t>
            </w:r>
            <w:r w:rsidRPr="003A2EE2">
              <w:rPr>
                <w:rFonts w:ascii="仿宋_GB2312" w:eastAsia="仿宋_GB2312" w:hAnsi="宋体" w:hint="eastAsia"/>
                <w:sz w:val="24"/>
              </w:rPr>
              <w:t>人</w:t>
            </w:r>
            <w:r w:rsidRPr="003A2EE2">
              <w:rPr>
                <w:rFonts w:ascii="仿宋_GB2312" w:eastAsia="仿宋_GB2312" w:hAnsi="宋体"/>
                <w:sz w:val="24"/>
              </w:rPr>
              <w:t xml:space="preserve"> </w:t>
            </w:r>
            <w:r w:rsidRPr="003A2EE2">
              <w:rPr>
                <w:rFonts w:ascii="仿宋_GB2312" w:eastAsia="仿宋_GB2312" w:hAnsi="宋体" w:hint="eastAsia"/>
                <w:sz w:val="24"/>
              </w:rPr>
              <w:t>简</w:t>
            </w:r>
            <w:r w:rsidRPr="003A2EE2">
              <w:rPr>
                <w:rFonts w:ascii="仿宋_GB2312" w:eastAsia="仿宋_GB2312" w:hAnsi="宋体"/>
                <w:sz w:val="24"/>
              </w:rPr>
              <w:t xml:space="preserve"> </w:t>
            </w:r>
            <w:r w:rsidRPr="003A2EE2"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31" w:type="dxa"/>
            <w:gridSpan w:val="9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3DD0" w:rsidRPr="003A2EE2">
        <w:trPr>
          <w:cantSplit/>
          <w:trHeight w:val="1871"/>
        </w:trPr>
        <w:tc>
          <w:tcPr>
            <w:tcW w:w="1709" w:type="dxa"/>
            <w:gridSpan w:val="2"/>
            <w:textDirection w:val="tbRlV"/>
            <w:vAlign w:val="center"/>
          </w:tcPr>
          <w:p w:rsidR="002C3DD0" w:rsidRPr="003A2EE2" w:rsidRDefault="002C3DD0" w:rsidP="002C3DD0">
            <w:pPr>
              <w:spacing w:line="480" w:lineRule="exact"/>
              <w:ind w:left="113" w:right="113" w:firstLineChars="50" w:firstLine="316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C3DD0" w:rsidRPr="003A2EE2" w:rsidRDefault="002C3DD0" w:rsidP="002C3DD0">
            <w:pPr>
              <w:spacing w:line="480" w:lineRule="exact"/>
              <w:ind w:leftChars="54" w:left="31680" w:right="113" w:firstLineChars="200" w:firstLine="31680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业绩</w:t>
            </w:r>
          </w:p>
          <w:p w:rsidR="002C3DD0" w:rsidRPr="003A2EE2" w:rsidRDefault="002C3DD0" w:rsidP="002C3DD0">
            <w:pPr>
              <w:spacing w:line="480" w:lineRule="exact"/>
              <w:ind w:leftChars="54" w:left="31680" w:right="113" w:firstLineChars="100" w:firstLine="31680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教学科研</w:t>
            </w:r>
          </w:p>
          <w:p w:rsidR="002C3DD0" w:rsidRPr="003A2EE2" w:rsidRDefault="002C3DD0">
            <w:pPr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31" w:type="dxa"/>
            <w:gridSpan w:val="9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3DD0" w:rsidRPr="003A2EE2">
        <w:trPr>
          <w:cantSplit/>
          <w:trHeight w:val="1968"/>
        </w:trPr>
        <w:tc>
          <w:tcPr>
            <w:tcW w:w="1709" w:type="dxa"/>
            <w:gridSpan w:val="2"/>
            <w:textDirection w:val="tbRlV"/>
            <w:vAlign w:val="center"/>
          </w:tcPr>
          <w:p w:rsidR="002C3DD0" w:rsidRPr="003A2EE2" w:rsidRDefault="002C3DD0" w:rsidP="002C3DD0">
            <w:pPr>
              <w:spacing w:line="480" w:lineRule="exact"/>
              <w:ind w:leftChars="54" w:left="31680" w:right="113" w:firstLineChars="100" w:firstLine="31680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表彰情况</w:t>
            </w:r>
          </w:p>
          <w:p w:rsidR="002C3DD0" w:rsidRPr="003A2EE2" w:rsidRDefault="002C3DD0" w:rsidP="002C3DD0">
            <w:pPr>
              <w:spacing w:line="480" w:lineRule="exact"/>
              <w:ind w:leftChars="54" w:left="31680" w:right="113" w:firstLineChars="100" w:firstLine="31680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获得奖励或</w:t>
            </w:r>
          </w:p>
        </w:tc>
        <w:tc>
          <w:tcPr>
            <w:tcW w:w="7931" w:type="dxa"/>
            <w:gridSpan w:val="9"/>
            <w:vAlign w:val="center"/>
          </w:tcPr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/>
                <w:sz w:val="24"/>
              </w:rPr>
              <w:t xml:space="preserve">                                </w:t>
            </w:r>
          </w:p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/>
                <w:sz w:val="24"/>
              </w:rPr>
              <w:t xml:space="preserve">                                 </w:t>
            </w:r>
          </w:p>
        </w:tc>
      </w:tr>
      <w:tr w:rsidR="002C3DD0" w:rsidRPr="003A2EE2">
        <w:trPr>
          <w:cantSplit/>
          <w:trHeight w:val="2070"/>
        </w:trPr>
        <w:tc>
          <w:tcPr>
            <w:tcW w:w="1709" w:type="dxa"/>
            <w:gridSpan w:val="2"/>
            <w:textDirection w:val="tbRlV"/>
            <w:vAlign w:val="center"/>
          </w:tcPr>
          <w:p w:rsidR="002C3DD0" w:rsidRPr="003A2EE2" w:rsidRDefault="002C3DD0">
            <w:pPr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资格审查意见</w:t>
            </w:r>
          </w:p>
        </w:tc>
        <w:tc>
          <w:tcPr>
            <w:tcW w:w="7931" w:type="dxa"/>
            <w:gridSpan w:val="9"/>
            <w:vAlign w:val="center"/>
          </w:tcPr>
          <w:p w:rsidR="002C3DD0" w:rsidRPr="003A2EE2" w:rsidRDefault="002C3DD0" w:rsidP="002C3DD0">
            <w:pPr>
              <w:spacing w:line="480" w:lineRule="exact"/>
              <w:ind w:firstLineChars="700" w:firstLine="31680"/>
              <w:rPr>
                <w:rFonts w:ascii="仿宋_GB2312" w:eastAsia="仿宋_GB2312"/>
                <w:b/>
                <w:sz w:val="24"/>
              </w:rPr>
            </w:pPr>
            <w:r w:rsidRPr="003A2EE2">
              <w:rPr>
                <w:rFonts w:ascii="仿宋_GB2312" w:eastAsia="仿宋_GB2312"/>
                <w:b/>
                <w:sz w:val="24"/>
              </w:rPr>
              <w:t xml:space="preserve">                          </w:t>
            </w:r>
          </w:p>
          <w:p w:rsidR="002C3DD0" w:rsidRPr="003A2EE2" w:rsidRDefault="002C3DD0" w:rsidP="002C3DD0">
            <w:pPr>
              <w:spacing w:line="480" w:lineRule="exact"/>
              <w:ind w:firstLineChars="700" w:firstLine="31680"/>
              <w:rPr>
                <w:rFonts w:ascii="仿宋_GB2312" w:eastAsia="仿宋_GB2312"/>
                <w:b/>
                <w:sz w:val="24"/>
              </w:rPr>
            </w:pPr>
          </w:p>
          <w:p w:rsidR="002C3DD0" w:rsidRPr="003A2EE2" w:rsidRDefault="002C3DD0" w:rsidP="002C3DD0">
            <w:pPr>
              <w:spacing w:line="480" w:lineRule="exact"/>
              <w:ind w:firstLineChars="1972" w:firstLine="31680"/>
              <w:rPr>
                <w:rFonts w:ascii="仿宋_GB2312" w:eastAsia="仿宋_GB2312"/>
                <w:b/>
                <w:sz w:val="24"/>
              </w:rPr>
            </w:pPr>
            <w:r w:rsidRPr="003A2EE2">
              <w:rPr>
                <w:rFonts w:ascii="仿宋_GB2312" w:eastAsia="仿宋_GB2312"/>
                <w:b/>
                <w:sz w:val="24"/>
              </w:rPr>
              <w:t xml:space="preserve">   </w:t>
            </w:r>
          </w:p>
          <w:p w:rsidR="002C3DD0" w:rsidRPr="003A2EE2" w:rsidRDefault="002C3DD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/>
                <w:sz w:val="24"/>
              </w:rPr>
              <w:t xml:space="preserve">                                                      </w:t>
            </w:r>
          </w:p>
        </w:tc>
      </w:tr>
    </w:tbl>
    <w:p w:rsidR="002C3DD0" w:rsidRPr="0024105E" w:rsidRDefault="002C3DD0" w:rsidP="0024105E">
      <w:pPr>
        <w:shd w:val="clear" w:color="auto" w:fill="FFFFFF"/>
        <w:spacing w:line="480" w:lineRule="exact"/>
        <w:rPr>
          <w:rFonts w:ascii="仿宋_GB2312" w:eastAsia="仿宋_GB2312"/>
        </w:rPr>
        <w:sectPr w:rsidR="002C3DD0" w:rsidRPr="0024105E" w:rsidSect="00817F4B">
          <w:footerReference w:type="even" r:id="rId7"/>
          <w:footerReference w:type="default" r:id="rId8"/>
          <w:footerReference w:type="first" r:id="rId9"/>
          <w:pgSz w:w="11906" w:h="16838"/>
          <w:pgMar w:top="1418" w:right="1418" w:bottom="1418" w:left="1418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ascii="仿宋_GB2312" w:eastAsia="仿宋_GB2312" w:hint="eastAsia"/>
        </w:rPr>
        <w:t>注：本表用电子邮件发送，资格审查时必须提交有效证件的原件。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</w:p>
    <w:p w:rsidR="002C3DD0" w:rsidRDefault="002C3DD0" w:rsidP="0024105E">
      <w:pPr>
        <w:adjustRightInd w:val="0"/>
        <w:snapToGrid w:val="0"/>
        <w:spacing w:line="240" w:lineRule="atLeast"/>
      </w:pPr>
    </w:p>
    <w:sectPr w:rsidR="002C3DD0" w:rsidSect="0024105E">
      <w:pgSz w:w="16838" w:h="11906" w:orient="landscape"/>
      <w:pgMar w:top="1418" w:right="1440" w:bottom="1418" w:left="1440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DD0" w:rsidRDefault="002C3DD0" w:rsidP="009003EE">
      <w:r>
        <w:separator/>
      </w:r>
    </w:p>
  </w:endnote>
  <w:endnote w:type="continuationSeparator" w:id="0">
    <w:p w:rsidR="002C3DD0" w:rsidRDefault="002C3DD0" w:rsidP="00900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DD0" w:rsidRDefault="002C3DD0">
    <w:pPr>
      <w:pStyle w:val="Footer"/>
      <w:ind w:right="360"/>
      <w:rPr>
        <w:sz w:val="21"/>
        <w:szCs w:val="22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24105E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2C3DD0" w:rsidRDefault="002C3D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DD0" w:rsidRPr="00817F4B" w:rsidRDefault="002C3DD0">
    <w:pPr>
      <w:pStyle w:val="Footer"/>
      <w:jc w:val="right"/>
      <w:rPr>
        <w:rFonts w:ascii="宋体"/>
        <w:sz w:val="28"/>
        <w:szCs w:val="28"/>
      </w:rPr>
    </w:pPr>
    <w:r w:rsidRPr="00817F4B">
      <w:rPr>
        <w:rFonts w:ascii="宋体" w:hAnsi="宋体"/>
        <w:sz w:val="28"/>
        <w:szCs w:val="28"/>
      </w:rPr>
      <w:fldChar w:fldCharType="begin"/>
    </w:r>
    <w:r w:rsidRPr="00817F4B">
      <w:rPr>
        <w:rFonts w:ascii="宋体" w:hAnsi="宋体"/>
        <w:sz w:val="28"/>
        <w:szCs w:val="28"/>
      </w:rPr>
      <w:instrText xml:space="preserve"> PAGE   \* MERGEFORMAT </w:instrText>
    </w:r>
    <w:r w:rsidRPr="00817F4B">
      <w:rPr>
        <w:rFonts w:ascii="宋体" w:hAnsi="宋体"/>
        <w:sz w:val="28"/>
        <w:szCs w:val="28"/>
      </w:rPr>
      <w:fldChar w:fldCharType="separate"/>
    </w:r>
    <w:r w:rsidRPr="0024105E">
      <w:rPr>
        <w:rFonts w:ascii="宋体"/>
        <w:noProof/>
        <w:sz w:val="28"/>
        <w:szCs w:val="28"/>
        <w:lang w:val="zh-CN"/>
      </w:rPr>
      <w:t>3</w:t>
    </w:r>
    <w:r w:rsidRPr="00817F4B">
      <w:rPr>
        <w:rFonts w:ascii="宋体" w:hAnsi="宋体"/>
        <w:sz w:val="28"/>
        <w:szCs w:val="28"/>
      </w:rPr>
      <w:fldChar w:fldCharType="end"/>
    </w:r>
  </w:p>
  <w:p w:rsidR="002C3DD0" w:rsidRDefault="002C3DD0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DD0" w:rsidRDefault="002C3DD0">
    <w:pPr>
      <w:pStyle w:val="Footer"/>
      <w:jc w:val="right"/>
    </w:pPr>
  </w:p>
  <w:p w:rsidR="002C3DD0" w:rsidRDefault="002C3D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DD0" w:rsidRDefault="002C3DD0" w:rsidP="009003EE">
      <w:r>
        <w:separator/>
      </w:r>
    </w:p>
  </w:footnote>
  <w:footnote w:type="continuationSeparator" w:id="0">
    <w:p w:rsidR="002C3DD0" w:rsidRDefault="002C3DD0" w:rsidP="00900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87EC2"/>
    <w:multiLevelType w:val="hybridMultilevel"/>
    <w:tmpl w:val="30ACC596"/>
    <w:lvl w:ilvl="0" w:tplc="3E603B80">
      <w:start w:val="1"/>
      <w:numFmt w:val="decimal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3EE"/>
    <w:rsid w:val="00000CC6"/>
    <w:rsid w:val="000301E5"/>
    <w:rsid w:val="00033D44"/>
    <w:rsid w:val="0005292E"/>
    <w:rsid w:val="000A21F9"/>
    <w:rsid w:val="000F01AE"/>
    <w:rsid w:val="0014609D"/>
    <w:rsid w:val="00153CF2"/>
    <w:rsid w:val="001A4674"/>
    <w:rsid w:val="001B46BE"/>
    <w:rsid w:val="001F12BE"/>
    <w:rsid w:val="00212057"/>
    <w:rsid w:val="002376AC"/>
    <w:rsid w:val="0024105E"/>
    <w:rsid w:val="002C3DD0"/>
    <w:rsid w:val="002C7F1A"/>
    <w:rsid w:val="002F3DFF"/>
    <w:rsid w:val="003579CF"/>
    <w:rsid w:val="00364101"/>
    <w:rsid w:val="0037595D"/>
    <w:rsid w:val="003804D5"/>
    <w:rsid w:val="003A28CA"/>
    <w:rsid w:val="003A2EE2"/>
    <w:rsid w:val="003D5937"/>
    <w:rsid w:val="003E3322"/>
    <w:rsid w:val="003F488E"/>
    <w:rsid w:val="004073E6"/>
    <w:rsid w:val="0043183D"/>
    <w:rsid w:val="004569CA"/>
    <w:rsid w:val="004814CC"/>
    <w:rsid w:val="004A00CE"/>
    <w:rsid w:val="004B16A6"/>
    <w:rsid w:val="004B3E96"/>
    <w:rsid w:val="00502AC3"/>
    <w:rsid w:val="00527D9E"/>
    <w:rsid w:val="0055181F"/>
    <w:rsid w:val="00553FEC"/>
    <w:rsid w:val="00600249"/>
    <w:rsid w:val="0062515B"/>
    <w:rsid w:val="00664570"/>
    <w:rsid w:val="006725EA"/>
    <w:rsid w:val="006730A8"/>
    <w:rsid w:val="00692E88"/>
    <w:rsid w:val="006A5FDA"/>
    <w:rsid w:val="006B3574"/>
    <w:rsid w:val="006C30E0"/>
    <w:rsid w:val="006C3603"/>
    <w:rsid w:val="006D21CC"/>
    <w:rsid w:val="006F02BC"/>
    <w:rsid w:val="00741D00"/>
    <w:rsid w:val="00781AD6"/>
    <w:rsid w:val="00791B30"/>
    <w:rsid w:val="00793850"/>
    <w:rsid w:val="007E0906"/>
    <w:rsid w:val="00817F4B"/>
    <w:rsid w:val="0085484D"/>
    <w:rsid w:val="0085534E"/>
    <w:rsid w:val="008A6C9F"/>
    <w:rsid w:val="008B69E6"/>
    <w:rsid w:val="008C3226"/>
    <w:rsid w:val="008E7FEB"/>
    <w:rsid w:val="008F4DA4"/>
    <w:rsid w:val="009003EE"/>
    <w:rsid w:val="009177F7"/>
    <w:rsid w:val="009322CE"/>
    <w:rsid w:val="00977DDE"/>
    <w:rsid w:val="009D76FC"/>
    <w:rsid w:val="009E33BE"/>
    <w:rsid w:val="00A26E79"/>
    <w:rsid w:val="00A5712A"/>
    <w:rsid w:val="00A651F1"/>
    <w:rsid w:val="00A95E9B"/>
    <w:rsid w:val="00AE77EF"/>
    <w:rsid w:val="00B04FC8"/>
    <w:rsid w:val="00B215D4"/>
    <w:rsid w:val="00BA1E6F"/>
    <w:rsid w:val="00BA38E7"/>
    <w:rsid w:val="00BA4E49"/>
    <w:rsid w:val="00BC0216"/>
    <w:rsid w:val="00BC6530"/>
    <w:rsid w:val="00BD0F0E"/>
    <w:rsid w:val="00BE230B"/>
    <w:rsid w:val="00BE3CA6"/>
    <w:rsid w:val="00BE4C44"/>
    <w:rsid w:val="00C11B16"/>
    <w:rsid w:val="00C37657"/>
    <w:rsid w:val="00C40D3A"/>
    <w:rsid w:val="00C857D5"/>
    <w:rsid w:val="00CA2196"/>
    <w:rsid w:val="00CB22E6"/>
    <w:rsid w:val="00CD47B0"/>
    <w:rsid w:val="00CD7099"/>
    <w:rsid w:val="00CF054E"/>
    <w:rsid w:val="00D007F3"/>
    <w:rsid w:val="00D450E4"/>
    <w:rsid w:val="00DE51BD"/>
    <w:rsid w:val="00E11C69"/>
    <w:rsid w:val="00E51696"/>
    <w:rsid w:val="00E56128"/>
    <w:rsid w:val="00E81A27"/>
    <w:rsid w:val="00EA351E"/>
    <w:rsid w:val="00EA571F"/>
    <w:rsid w:val="00EF12FC"/>
    <w:rsid w:val="392769AC"/>
    <w:rsid w:val="3FD82E2C"/>
    <w:rsid w:val="7C3D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003EE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9003E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9003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0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03E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00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03EE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9003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9003E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003EE"/>
    <w:rPr>
      <w:rFonts w:cs="Times New Roman"/>
    </w:rPr>
  </w:style>
  <w:style w:type="paragraph" w:styleId="ListParagraph">
    <w:name w:val="List Paragraph"/>
    <w:basedOn w:val="Normal"/>
    <w:uiPriority w:val="99"/>
    <w:qFormat/>
    <w:rsid w:val="0062515B"/>
    <w:pPr>
      <w:ind w:firstLineChars="200" w:firstLine="420"/>
    </w:pPr>
  </w:style>
  <w:style w:type="paragraph" w:customStyle="1" w:styleId="CharCharCharCharCharCharChar">
    <w:name w:val="Char Char Char Char Char Char Char"/>
    <w:basedOn w:val="Normal"/>
    <w:uiPriority w:val="99"/>
    <w:rsid w:val="00BA4E4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D007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57</Words>
  <Characters>327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微软用户</cp:lastModifiedBy>
  <cp:revision>15</cp:revision>
  <cp:lastPrinted>2016-05-18T07:43:00Z</cp:lastPrinted>
  <dcterms:created xsi:type="dcterms:W3CDTF">2016-05-17T09:15:00Z</dcterms:created>
  <dcterms:modified xsi:type="dcterms:W3CDTF">2016-05-19T00:55:00Z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