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3F6F" w:rsidRDefault="00103F6F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4</w:t>
      </w:r>
    </w:p>
    <w:p w:rsidR="00103F6F" w:rsidRDefault="00103F6F">
      <w:pPr>
        <w:spacing w:line="600" w:lineRule="exact"/>
        <w:jc w:val="center"/>
        <w:rPr>
          <w:rFonts w:ascii="方正小标宋简体" w:eastAsia="方正小标宋简体" w:hAnsi="黑体"/>
          <w:b/>
          <w:sz w:val="36"/>
          <w:szCs w:val="36"/>
        </w:rPr>
      </w:pPr>
      <w:r>
        <w:rPr>
          <w:rFonts w:ascii="方正小标宋简体" w:eastAsia="方正小标宋简体" w:hAnsi="黑体" w:hint="eastAsia"/>
          <w:b/>
          <w:sz w:val="36"/>
          <w:szCs w:val="36"/>
        </w:rPr>
        <w:t>海南热带海洋学院附属中学</w:t>
      </w:r>
      <w:r>
        <w:rPr>
          <w:rFonts w:ascii="方正小标宋简体" w:eastAsia="方正小标宋简体" w:hAnsi="黑体" w:cs="宋体"/>
          <w:b/>
          <w:bCs/>
          <w:sz w:val="36"/>
          <w:szCs w:val="36"/>
        </w:rPr>
        <w:t>2016</w:t>
      </w:r>
      <w:r>
        <w:rPr>
          <w:rFonts w:ascii="方正小标宋简体" w:eastAsia="方正小标宋简体" w:hAnsi="黑体" w:cs="宋体" w:hint="eastAsia"/>
          <w:b/>
          <w:bCs/>
          <w:sz w:val="36"/>
          <w:szCs w:val="36"/>
        </w:rPr>
        <w:t>年考核招聘人员计划表</w:t>
      </w:r>
    </w:p>
    <w:tbl>
      <w:tblPr>
        <w:tblW w:w="13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2"/>
        <w:gridCol w:w="1219"/>
        <w:gridCol w:w="806"/>
        <w:gridCol w:w="859"/>
        <w:gridCol w:w="855"/>
        <w:gridCol w:w="930"/>
        <w:gridCol w:w="1110"/>
        <w:gridCol w:w="1200"/>
        <w:gridCol w:w="1965"/>
        <w:gridCol w:w="1035"/>
        <w:gridCol w:w="1571"/>
        <w:gridCol w:w="1414"/>
      </w:tblGrid>
      <w:tr w:rsidR="00103F6F" w:rsidRPr="009322CE">
        <w:trPr>
          <w:tblHeader/>
          <w:jc w:val="center"/>
        </w:trPr>
        <w:tc>
          <w:tcPr>
            <w:tcW w:w="562" w:type="dxa"/>
            <w:vMerge w:val="restart"/>
            <w:vAlign w:val="center"/>
          </w:tcPr>
          <w:p w:rsidR="00103F6F" w:rsidRPr="009322CE" w:rsidRDefault="00103F6F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19" w:type="dxa"/>
            <w:vMerge w:val="restart"/>
            <w:vAlign w:val="center"/>
          </w:tcPr>
          <w:p w:rsidR="00103F6F" w:rsidRPr="009322CE" w:rsidRDefault="00103F6F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招聘</w:t>
            </w:r>
          </w:p>
          <w:p w:rsidR="00103F6F" w:rsidRPr="009322CE" w:rsidRDefault="00103F6F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806" w:type="dxa"/>
            <w:vMerge w:val="restart"/>
            <w:vAlign w:val="center"/>
          </w:tcPr>
          <w:p w:rsidR="00103F6F" w:rsidRPr="009322CE" w:rsidRDefault="00103F6F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9525" w:type="dxa"/>
            <w:gridSpan w:val="8"/>
            <w:vAlign w:val="center"/>
          </w:tcPr>
          <w:p w:rsidR="00103F6F" w:rsidRPr="009322CE" w:rsidRDefault="00103F6F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资格条件</w:t>
            </w:r>
          </w:p>
        </w:tc>
        <w:tc>
          <w:tcPr>
            <w:tcW w:w="1414" w:type="dxa"/>
            <w:vMerge w:val="restart"/>
            <w:vAlign w:val="center"/>
          </w:tcPr>
          <w:p w:rsidR="00103F6F" w:rsidRPr="009322CE" w:rsidRDefault="00103F6F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103F6F" w:rsidRPr="009322CE">
        <w:trPr>
          <w:tblHeader/>
          <w:jc w:val="center"/>
        </w:trPr>
        <w:tc>
          <w:tcPr>
            <w:tcW w:w="562" w:type="dxa"/>
            <w:vMerge/>
            <w:vAlign w:val="center"/>
          </w:tcPr>
          <w:p w:rsidR="00103F6F" w:rsidRPr="009322CE" w:rsidRDefault="00103F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  <w:vMerge/>
            <w:vAlign w:val="center"/>
          </w:tcPr>
          <w:p w:rsidR="00103F6F" w:rsidRPr="009322CE" w:rsidRDefault="00103F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vMerge/>
            <w:vAlign w:val="center"/>
          </w:tcPr>
          <w:p w:rsidR="00103F6F" w:rsidRPr="009322CE" w:rsidRDefault="00103F6F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103F6F" w:rsidRPr="009322CE" w:rsidRDefault="00103F6F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5" w:type="dxa"/>
            <w:vAlign w:val="center"/>
          </w:tcPr>
          <w:p w:rsidR="00103F6F" w:rsidRPr="009322CE" w:rsidRDefault="00103F6F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930" w:type="dxa"/>
            <w:vAlign w:val="center"/>
          </w:tcPr>
          <w:p w:rsidR="00103F6F" w:rsidRPr="009322CE" w:rsidRDefault="00103F6F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110" w:type="dxa"/>
            <w:vAlign w:val="center"/>
          </w:tcPr>
          <w:p w:rsidR="00103F6F" w:rsidRPr="009322CE" w:rsidRDefault="00103F6F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200" w:type="dxa"/>
            <w:vAlign w:val="center"/>
          </w:tcPr>
          <w:p w:rsidR="00103F6F" w:rsidRPr="009322CE" w:rsidRDefault="00103F6F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965" w:type="dxa"/>
            <w:vAlign w:val="center"/>
          </w:tcPr>
          <w:p w:rsidR="00103F6F" w:rsidRPr="009322CE" w:rsidRDefault="00103F6F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从业资格</w:t>
            </w:r>
          </w:p>
        </w:tc>
        <w:tc>
          <w:tcPr>
            <w:tcW w:w="1035" w:type="dxa"/>
            <w:vAlign w:val="center"/>
          </w:tcPr>
          <w:p w:rsidR="00103F6F" w:rsidRPr="009322CE" w:rsidRDefault="00103F6F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sz w:val="24"/>
                <w:szCs w:val="24"/>
              </w:rPr>
            </w:pPr>
            <w:r w:rsidRPr="009322CE">
              <w:rPr>
                <w:rFonts w:ascii="宋体" w:hAnsi="宋体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571" w:type="dxa"/>
            <w:vAlign w:val="center"/>
          </w:tcPr>
          <w:p w:rsidR="00103F6F" w:rsidRPr="009322CE" w:rsidRDefault="00103F6F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414" w:type="dxa"/>
            <w:vMerge/>
            <w:vAlign w:val="center"/>
          </w:tcPr>
          <w:p w:rsidR="00103F6F" w:rsidRPr="009322CE" w:rsidRDefault="00103F6F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3F6F" w:rsidRPr="009322CE" w:rsidTr="002376AC">
        <w:trPr>
          <w:trHeight w:val="938"/>
          <w:jc w:val="center"/>
        </w:trPr>
        <w:tc>
          <w:tcPr>
            <w:tcW w:w="562" w:type="dxa"/>
            <w:vMerge w:val="restart"/>
            <w:vAlign w:val="center"/>
          </w:tcPr>
          <w:p w:rsidR="00103F6F" w:rsidRPr="009322CE" w:rsidRDefault="00103F6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103F6F" w:rsidRPr="009322CE" w:rsidRDefault="00103F6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color w:val="000000"/>
                <w:sz w:val="24"/>
                <w:szCs w:val="24"/>
              </w:rPr>
              <w:t>高中数学教师</w:t>
            </w:r>
          </w:p>
        </w:tc>
        <w:tc>
          <w:tcPr>
            <w:tcW w:w="806" w:type="dxa"/>
            <w:vAlign w:val="center"/>
          </w:tcPr>
          <w:p w:rsidR="00103F6F" w:rsidRPr="009322CE" w:rsidRDefault="00103F6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9" w:type="dxa"/>
            <w:vMerge w:val="restart"/>
            <w:vAlign w:val="center"/>
          </w:tcPr>
          <w:p w:rsidR="00103F6F" w:rsidRPr="009322CE" w:rsidRDefault="00103F6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855" w:type="dxa"/>
            <w:vMerge w:val="restart"/>
            <w:vAlign w:val="center"/>
          </w:tcPr>
          <w:p w:rsidR="00103F6F" w:rsidRPr="009322CE" w:rsidRDefault="00103F6F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sz w:val="24"/>
                <w:szCs w:val="24"/>
              </w:rPr>
              <w:t>中级以上职称</w:t>
            </w:r>
            <w:r w:rsidRPr="009322CE">
              <w:rPr>
                <w:rFonts w:ascii="宋体" w:hAnsi="宋体"/>
                <w:sz w:val="24"/>
                <w:szCs w:val="24"/>
              </w:rPr>
              <w:t>40</w:t>
            </w:r>
            <w:r w:rsidRPr="009322CE">
              <w:rPr>
                <w:rFonts w:ascii="宋体" w:hAnsi="宋体" w:hint="eastAsia"/>
                <w:sz w:val="24"/>
                <w:szCs w:val="24"/>
              </w:rPr>
              <w:t>周岁以下，硕士研究生</w:t>
            </w:r>
            <w:r w:rsidRPr="009322CE">
              <w:rPr>
                <w:rFonts w:ascii="宋体" w:hAnsi="宋体"/>
                <w:sz w:val="24"/>
                <w:szCs w:val="24"/>
              </w:rPr>
              <w:t>35</w:t>
            </w:r>
            <w:r w:rsidRPr="009322CE">
              <w:rPr>
                <w:rFonts w:ascii="宋体" w:hAnsi="宋体" w:hint="eastAsia"/>
                <w:sz w:val="24"/>
                <w:szCs w:val="24"/>
              </w:rPr>
              <w:t>周岁以下</w:t>
            </w:r>
          </w:p>
        </w:tc>
        <w:tc>
          <w:tcPr>
            <w:tcW w:w="930" w:type="dxa"/>
            <w:vMerge w:val="restart"/>
            <w:vAlign w:val="center"/>
          </w:tcPr>
          <w:p w:rsidR="00103F6F" w:rsidRPr="009322CE" w:rsidRDefault="00103F6F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hint="eastAsia"/>
                <w:sz w:val="24"/>
                <w:szCs w:val="24"/>
              </w:rPr>
              <w:t>中学中级以上职称或全日制硕士研究生及以上</w:t>
            </w:r>
          </w:p>
        </w:tc>
        <w:tc>
          <w:tcPr>
            <w:tcW w:w="1110" w:type="dxa"/>
            <w:vMerge w:val="restart"/>
            <w:vAlign w:val="center"/>
          </w:tcPr>
          <w:p w:rsidR="00103F6F" w:rsidRPr="009322CE" w:rsidRDefault="00103F6F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hint="eastAsia"/>
                <w:sz w:val="24"/>
                <w:szCs w:val="24"/>
              </w:rPr>
              <w:t>全日制硕士研究生需获得硕士学位</w:t>
            </w:r>
          </w:p>
        </w:tc>
        <w:tc>
          <w:tcPr>
            <w:tcW w:w="1200" w:type="dxa"/>
            <w:vMerge w:val="restart"/>
            <w:vAlign w:val="center"/>
          </w:tcPr>
          <w:p w:rsidR="00103F6F" w:rsidRPr="009322CE" w:rsidRDefault="00103F6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965" w:type="dxa"/>
            <w:vAlign w:val="center"/>
          </w:tcPr>
          <w:p w:rsidR="00103F6F" w:rsidRPr="009322CE" w:rsidRDefault="00103F6F" w:rsidP="00C857D5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hint="eastAsia"/>
                <w:sz w:val="24"/>
                <w:szCs w:val="24"/>
              </w:rPr>
              <w:t>高级中学教师资格证</w:t>
            </w:r>
          </w:p>
        </w:tc>
        <w:tc>
          <w:tcPr>
            <w:tcW w:w="1035" w:type="dxa"/>
            <w:vMerge w:val="restart"/>
            <w:vAlign w:val="center"/>
          </w:tcPr>
          <w:p w:rsidR="00103F6F" w:rsidRPr="009322CE" w:rsidRDefault="00103F6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color w:val="000000"/>
                <w:sz w:val="24"/>
                <w:szCs w:val="24"/>
              </w:rPr>
              <w:t>中级职称或全日制硕士研究生</w:t>
            </w:r>
          </w:p>
        </w:tc>
        <w:tc>
          <w:tcPr>
            <w:tcW w:w="1571" w:type="dxa"/>
            <w:vMerge w:val="restart"/>
            <w:vAlign w:val="center"/>
          </w:tcPr>
          <w:p w:rsidR="00103F6F" w:rsidRPr="009322CE" w:rsidRDefault="00103F6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hint="eastAsia"/>
                <w:sz w:val="24"/>
                <w:szCs w:val="24"/>
              </w:rPr>
              <w:t>全日制硕士研究生需本硕同一专业方向</w:t>
            </w:r>
          </w:p>
        </w:tc>
        <w:tc>
          <w:tcPr>
            <w:tcW w:w="1414" w:type="dxa"/>
            <w:vMerge w:val="restart"/>
            <w:vAlign w:val="center"/>
          </w:tcPr>
          <w:p w:rsidR="00103F6F" w:rsidRPr="009322CE" w:rsidRDefault="00103F6F" w:rsidP="004B16A6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color w:val="000000"/>
                <w:sz w:val="24"/>
                <w:szCs w:val="24"/>
              </w:rPr>
              <w:t>考核招聘</w:t>
            </w:r>
          </w:p>
        </w:tc>
      </w:tr>
      <w:tr w:rsidR="00103F6F" w:rsidRPr="009322CE">
        <w:trPr>
          <w:trHeight w:val="937"/>
          <w:jc w:val="center"/>
        </w:trPr>
        <w:tc>
          <w:tcPr>
            <w:tcW w:w="562" w:type="dxa"/>
            <w:vMerge/>
            <w:vAlign w:val="center"/>
          </w:tcPr>
          <w:p w:rsidR="00103F6F" w:rsidRPr="009322CE" w:rsidRDefault="00103F6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103F6F" w:rsidRPr="009322CE" w:rsidRDefault="00103F6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color w:val="000000"/>
                <w:sz w:val="24"/>
                <w:szCs w:val="24"/>
              </w:rPr>
              <w:t>初中数学教师</w:t>
            </w:r>
          </w:p>
        </w:tc>
        <w:tc>
          <w:tcPr>
            <w:tcW w:w="806" w:type="dxa"/>
            <w:vAlign w:val="center"/>
          </w:tcPr>
          <w:p w:rsidR="00103F6F" w:rsidRPr="009322CE" w:rsidRDefault="00103F6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9" w:type="dxa"/>
            <w:vMerge/>
            <w:vAlign w:val="center"/>
          </w:tcPr>
          <w:p w:rsidR="00103F6F" w:rsidRPr="009322CE" w:rsidRDefault="00103F6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103F6F" w:rsidRPr="009322CE" w:rsidRDefault="00103F6F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:rsidR="00103F6F" w:rsidRPr="009322CE" w:rsidRDefault="00103F6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103F6F" w:rsidRPr="009322CE" w:rsidRDefault="00103F6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103F6F" w:rsidRPr="009322CE" w:rsidRDefault="00103F6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103F6F" w:rsidRPr="009322CE" w:rsidRDefault="00103F6F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hint="eastAsia"/>
                <w:sz w:val="24"/>
                <w:szCs w:val="24"/>
              </w:rPr>
              <w:t>初级及以上教师资格证</w:t>
            </w:r>
          </w:p>
        </w:tc>
        <w:tc>
          <w:tcPr>
            <w:tcW w:w="1035" w:type="dxa"/>
            <w:vMerge/>
            <w:vAlign w:val="center"/>
          </w:tcPr>
          <w:p w:rsidR="00103F6F" w:rsidRPr="009322CE" w:rsidRDefault="00103F6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103F6F" w:rsidRPr="009322CE" w:rsidRDefault="00103F6F">
            <w:pPr>
              <w:autoSpaceDN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103F6F" w:rsidRPr="009322CE" w:rsidRDefault="00103F6F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03F6F" w:rsidRPr="009322CE">
        <w:trPr>
          <w:trHeight w:val="3225"/>
          <w:jc w:val="center"/>
        </w:trPr>
        <w:tc>
          <w:tcPr>
            <w:tcW w:w="562" w:type="dxa"/>
            <w:vAlign w:val="center"/>
          </w:tcPr>
          <w:p w:rsidR="00103F6F" w:rsidRPr="009322CE" w:rsidRDefault="00103F6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9" w:type="dxa"/>
            <w:vAlign w:val="center"/>
          </w:tcPr>
          <w:p w:rsidR="00103F6F" w:rsidRPr="009322CE" w:rsidRDefault="00103F6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color w:val="000000"/>
                <w:sz w:val="24"/>
                <w:szCs w:val="24"/>
              </w:rPr>
              <w:t>高中英语教师</w:t>
            </w:r>
          </w:p>
        </w:tc>
        <w:tc>
          <w:tcPr>
            <w:tcW w:w="806" w:type="dxa"/>
            <w:vAlign w:val="center"/>
          </w:tcPr>
          <w:p w:rsidR="00103F6F" w:rsidRPr="009322CE" w:rsidRDefault="00103F6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9" w:type="dxa"/>
            <w:vMerge/>
            <w:vAlign w:val="center"/>
          </w:tcPr>
          <w:p w:rsidR="00103F6F" w:rsidRPr="009322CE" w:rsidRDefault="00103F6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103F6F" w:rsidRPr="009322CE" w:rsidRDefault="00103F6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:rsidR="00103F6F" w:rsidRPr="009322CE" w:rsidRDefault="00103F6F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103F6F" w:rsidRPr="009322CE" w:rsidRDefault="00103F6F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103F6F" w:rsidRPr="009322CE" w:rsidRDefault="00103F6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65" w:type="dxa"/>
            <w:vAlign w:val="center"/>
          </w:tcPr>
          <w:p w:rsidR="00103F6F" w:rsidRPr="009322CE" w:rsidRDefault="00103F6F" w:rsidP="00C857D5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hint="eastAsia"/>
                <w:sz w:val="24"/>
                <w:szCs w:val="24"/>
              </w:rPr>
              <w:t>高级中学教师资格证</w:t>
            </w:r>
          </w:p>
        </w:tc>
        <w:tc>
          <w:tcPr>
            <w:tcW w:w="1035" w:type="dxa"/>
            <w:vMerge/>
            <w:vAlign w:val="center"/>
          </w:tcPr>
          <w:p w:rsidR="00103F6F" w:rsidRPr="009322CE" w:rsidRDefault="00103F6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103F6F" w:rsidRPr="009322CE" w:rsidRDefault="00103F6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103F6F" w:rsidRPr="009322CE" w:rsidRDefault="00103F6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 w:rsidR="00103F6F" w:rsidRDefault="00103F6F" w:rsidP="00103F6F">
      <w:pPr>
        <w:ind w:firstLineChars="200" w:firstLine="31680"/>
        <w:rPr>
          <w:rFonts w:ascii="仿宋" w:eastAsia="仿宋" w:hAnsi="仿宋"/>
          <w:sz w:val="32"/>
          <w:szCs w:val="32"/>
        </w:rPr>
      </w:pPr>
    </w:p>
    <w:p w:rsidR="00103F6F" w:rsidRDefault="00103F6F">
      <w:pPr>
        <w:rPr>
          <w:rFonts w:ascii="仿宋" w:eastAsia="仿宋" w:hAnsi="仿宋"/>
          <w:sz w:val="32"/>
          <w:szCs w:val="32"/>
        </w:rPr>
      </w:pPr>
    </w:p>
    <w:sectPr w:rsidR="00103F6F" w:rsidSect="009003EE">
      <w:footerReference w:type="even" r:id="rId7"/>
      <w:footerReference w:type="default" r:id="rId8"/>
      <w:footerReference w:type="firs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F6F" w:rsidRDefault="00103F6F" w:rsidP="009003EE">
      <w:r>
        <w:separator/>
      </w:r>
    </w:p>
  </w:endnote>
  <w:endnote w:type="continuationSeparator" w:id="0">
    <w:p w:rsidR="00103F6F" w:rsidRDefault="00103F6F" w:rsidP="00900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-方正超大字符集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F6F" w:rsidRDefault="00103F6F">
    <w:pPr>
      <w:pStyle w:val="Footer"/>
      <w:ind w:right="360"/>
      <w:rPr>
        <w:sz w:val="21"/>
        <w:szCs w:val="22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233EF1">
      <w:rPr>
        <w:rFonts w:ascii="宋体"/>
        <w:noProof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</w:p>
  <w:p w:rsidR="00103F6F" w:rsidRDefault="00103F6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F6F" w:rsidRPr="00817F4B" w:rsidRDefault="00103F6F">
    <w:pPr>
      <w:pStyle w:val="Footer"/>
      <w:jc w:val="right"/>
      <w:rPr>
        <w:rFonts w:ascii="宋体"/>
        <w:sz w:val="28"/>
        <w:szCs w:val="28"/>
      </w:rPr>
    </w:pPr>
    <w:r w:rsidRPr="00817F4B">
      <w:rPr>
        <w:rFonts w:ascii="宋体" w:hAnsi="宋体"/>
        <w:sz w:val="28"/>
        <w:szCs w:val="28"/>
      </w:rPr>
      <w:fldChar w:fldCharType="begin"/>
    </w:r>
    <w:r w:rsidRPr="00817F4B">
      <w:rPr>
        <w:rFonts w:ascii="宋体" w:hAnsi="宋体"/>
        <w:sz w:val="28"/>
        <w:szCs w:val="28"/>
      </w:rPr>
      <w:instrText xml:space="preserve"> PAGE   \* MERGEFORMAT </w:instrText>
    </w:r>
    <w:r w:rsidRPr="00817F4B">
      <w:rPr>
        <w:rFonts w:ascii="宋体" w:hAnsi="宋体"/>
        <w:sz w:val="28"/>
        <w:szCs w:val="28"/>
      </w:rPr>
      <w:fldChar w:fldCharType="separate"/>
    </w:r>
    <w:r w:rsidRPr="00233EF1">
      <w:rPr>
        <w:rFonts w:ascii="宋体"/>
        <w:noProof/>
        <w:sz w:val="28"/>
        <w:szCs w:val="28"/>
        <w:lang w:val="zh-CN"/>
      </w:rPr>
      <w:t>1</w:t>
    </w:r>
    <w:r w:rsidRPr="00817F4B">
      <w:rPr>
        <w:rFonts w:ascii="宋体" w:hAnsi="宋体"/>
        <w:sz w:val="28"/>
        <w:szCs w:val="28"/>
      </w:rPr>
      <w:fldChar w:fldCharType="end"/>
    </w:r>
  </w:p>
  <w:p w:rsidR="00103F6F" w:rsidRDefault="00103F6F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F6F" w:rsidRDefault="00103F6F">
    <w:pPr>
      <w:pStyle w:val="Footer"/>
      <w:jc w:val="right"/>
    </w:pPr>
  </w:p>
  <w:p w:rsidR="00103F6F" w:rsidRDefault="00103F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F6F" w:rsidRDefault="00103F6F" w:rsidP="009003EE">
      <w:r>
        <w:separator/>
      </w:r>
    </w:p>
  </w:footnote>
  <w:footnote w:type="continuationSeparator" w:id="0">
    <w:p w:rsidR="00103F6F" w:rsidRDefault="00103F6F" w:rsidP="00900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87EC2"/>
    <w:multiLevelType w:val="hybridMultilevel"/>
    <w:tmpl w:val="30ACC596"/>
    <w:lvl w:ilvl="0" w:tplc="3E603B80">
      <w:start w:val="1"/>
      <w:numFmt w:val="decimal"/>
      <w:lvlText w:val="（%1）"/>
      <w:lvlJc w:val="left"/>
      <w:pPr>
        <w:ind w:left="172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3EE"/>
    <w:rsid w:val="00000CC6"/>
    <w:rsid w:val="000301E5"/>
    <w:rsid w:val="00033D44"/>
    <w:rsid w:val="000A21F9"/>
    <w:rsid w:val="000F01AE"/>
    <w:rsid w:val="00103F6F"/>
    <w:rsid w:val="0014609D"/>
    <w:rsid w:val="00153CF2"/>
    <w:rsid w:val="001A4674"/>
    <w:rsid w:val="001B46BE"/>
    <w:rsid w:val="001F12BE"/>
    <w:rsid w:val="00212057"/>
    <w:rsid w:val="00233EF1"/>
    <w:rsid w:val="002376AC"/>
    <w:rsid w:val="002C7F1A"/>
    <w:rsid w:val="002F3DFF"/>
    <w:rsid w:val="003579CF"/>
    <w:rsid w:val="00364101"/>
    <w:rsid w:val="0037595D"/>
    <w:rsid w:val="003804D5"/>
    <w:rsid w:val="003A28CA"/>
    <w:rsid w:val="003A2EE2"/>
    <w:rsid w:val="003D5937"/>
    <w:rsid w:val="003E3322"/>
    <w:rsid w:val="003F488E"/>
    <w:rsid w:val="003F59B0"/>
    <w:rsid w:val="004073E6"/>
    <w:rsid w:val="0043183D"/>
    <w:rsid w:val="004569CA"/>
    <w:rsid w:val="004814CC"/>
    <w:rsid w:val="004A00CE"/>
    <w:rsid w:val="004B16A6"/>
    <w:rsid w:val="004B3E96"/>
    <w:rsid w:val="00502AC3"/>
    <w:rsid w:val="0055181F"/>
    <w:rsid w:val="00553FEC"/>
    <w:rsid w:val="00600249"/>
    <w:rsid w:val="0062515B"/>
    <w:rsid w:val="00664570"/>
    <w:rsid w:val="006725EA"/>
    <w:rsid w:val="006730A8"/>
    <w:rsid w:val="00692E88"/>
    <w:rsid w:val="006A5FDA"/>
    <w:rsid w:val="006B3574"/>
    <w:rsid w:val="006C30E0"/>
    <w:rsid w:val="006C3603"/>
    <w:rsid w:val="006D21CC"/>
    <w:rsid w:val="006F02BC"/>
    <w:rsid w:val="00741D00"/>
    <w:rsid w:val="00781AD6"/>
    <w:rsid w:val="00791B30"/>
    <w:rsid w:val="00793850"/>
    <w:rsid w:val="007978A3"/>
    <w:rsid w:val="007E0906"/>
    <w:rsid w:val="00817F4B"/>
    <w:rsid w:val="0085534E"/>
    <w:rsid w:val="008A6C9F"/>
    <w:rsid w:val="008B69E6"/>
    <w:rsid w:val="008C3226"/>
    <w:rsid w:val="008E7FEB"/>
    <w:rsid w:val="008F4DA4"/>
    <w:rsid w:val="009003EE"/>
    <w:rsid w:val="009177F7"/>
    <w:rsid w:val="009322CE"/>
    <w:rsid w:val="00977DDE"/>
    <w:rsid w:val="009D76FC"/>
    <w:rsid w:val="009E33BE"/>
    <w:rsid w:val="00A26E79"/>
    <w:rsid w:val="00A5712A"/>
    <w:rsid w:val="00A651F1"/>
    <w:rsid w:val="00A95E9B"/>
    <w:rsid w:val="00AE77EF"/>
    <w:rsid w:val="00B04FC8"/>
    <w:rsid w:val="00B215D4"/>
    <w:rsid w:val="00BA1E6F"/>
    <w:rsid w:val="00BA38E7"/>
    <w:rsid w:val="00BA4E49"/>
    <w:rsid w:val="00BC0216"/>
    <w:rsid w:val="00BC6530"/>
    <w:rsid w:val="00BD0F0E"/>
    <w:rsid w:val="00BE230B"/>
    <w:rsid w:val="00BE3CA6"/>
    <w:rsid w:val="00BE4C44"/>
    <w:rsid w:val="00C11B16"/>
    <w:rsid w:val="00C37657"/>
    <w:rsid w:val="00C40D3A"/>
    <w:rsid w:val="00C857D5"/>
    <w:rsid w:val="00CA2196"/>
    <w:rsid w:val="00CB22E6"/>
    <w:rsid w:val="00CD47B0"/>
    <w:rsid w:val="00CD7099"/>
    <w:rsid w:val="00CF054E"/>
    <w:rsid w:val="00D007F3"/>
    <w:rsid w:val="00D450E4"/>
    <w:rsid w:val="00D81197"/>
    <w:rsid w:val="00DE51BD"/>
    <w:rsid w:val="00E11C69"/>
    <w:rsid w:val="00E51696"/>
    <w:rsid w:val="00E56128"/>
    <w:rsid w:val="00E81A27"/>
    <w:rsid w:val="00EA351E"/>
    <w:rsid w:val="00EA571F"/>
    <w:rsid w:val="00EF12FC"/>
    <w:rsid w:val="392769AC"/>
    <w:rsid w:val="3FD82E2C"/>
    <w:rsid w:val="7C3D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003EE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9003E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9003E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00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03E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00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003EE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9003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9003EE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9003EE"/>
    <w:rPr>
      <w:rFonts w:cs="Times New Roman"/>
    </w:rPr>
  </w:style>
  <w:style w:type="paragraph" w:styleId="ListParagraph">
    <w:name w:val="List Paragraph"/>
    <w:basedOn w:val="Normal"/>
    <w:uiPriority w:val="99"/>
    <w:qFormat/>
    <w:rsid w:val="0062515B"/>
    <w:pPr>
      <w:ind w:firstLineChars="200" w:firstLine="420"/>
    </w:pPr>
  </w:style>
  <w:style w:type="paragraph" w:customStyle="1" w:styleId="CharCharCharCharCharCharChar">
    <w:name w:val="Char Char Char Char Char Char Char"/>
    <w:basedOn w:val="Normal"/>
    <w:uiPriority w:val="99"/>
    <w:rsid w:val="00BA4E49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D007F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1</Pages>
  <Words>41</Words>
  <Characters>235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微软用户</cp:lastModifiedBy>
  <cp:revision>15</cp:revision>
  <cp:lastPrinted>2016-05-18T07:43:00Z</cp:lastPrinted>
  <dcterms:created xsi:type="dcterms:W3CDTF">2016-05-17T09:15:00Z</dcterms:created>
  <dcterms:modified xsi:type="dcterms:W3CDTF">2016-05-19T00:57:00Z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