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附：</w:t>
      </w:r>
    </w:p>
    <w:p>
      <w:pPr>
        <w:rPr>
          <w:rFonts w:cs="Times New Roman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2015</w:t>
      </w:r>
      <w:r>
        <w:rPr>
          <w:rFonts w:hint="eastAsia" w:cs="宋体"/>
          <w:b/>
          <w:bCs/>
          <w:sz w:val="28"/>
          <w:szCs w:val="28"/>
        </w:rPr>
        <w:t>年公开招聘教师递补体检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(</w:t>
      </w:r>
      <w:r>
        <w:rPr>
          <w:rFonts w:hint="eastAsia" w:cs="宋体"/>
          <w:b/>
          <w:bCs/>
          <w:sz w:val="28"/>
          <w:szCs w:val="28"/>
        </w:rPr>
        <w:t>缓检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)</w:t>
      </w:r>
      <w:r>
        <w:rPr>
          <w:rFonts w:hint="eastAsia" w:cs="宋体"/>
          <w:b/>
          <w:bCs/>
          <w:sz w:val="28"/>
          <w:szCs w:val="28"/>
        </w:rPr>
        <w:t>、部分缓检拟录取人员名单</w:t>
      </w:r>
    </w:p>
    <w:p>
      <w:pPr>
        <w:adjustRightInd w:val="0"/>
        <w:snapToGrid w:val="0"/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（共</w:t>
      </w: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cs="宋体"/>
          <w:sz w:val="28"/>
          <w:szCs w:val="28"/>
        </w:rPr>
        <w:t>人）</w:t>
      </w:r>
    </w:p>
    <w:p>
      <w:pPr>
        <w:adjustRightInd w:val="0"/>
        <w:snapToGrid w:val="0"/>
        <w:spacing w:line="360" w:lineRule="auto"/>
        <w:jc w:val="center"/>
        <w:rPr>
          <w:rFonts w:cs="Times New Roman"/>
          <w:sz w:val="28"/>
          <w:szCs w:val="28"/>
        </w:rPr>
      </w:pPr>
    </w:p>
    <w:tbl>
      <w:tblPr>
        <w:tblStyle w:val="6"/>
        <w:tblW w:w="829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740"/>
        <w:gridCol w:w="880"/>
        <w:gridCol w:w="580"/>
        <w:gridCol w:w="1195"/>
        <w:gridCol w:w="720"/>
        <w:gridCol w:w="252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18"/>
                <w:szCs w:val="18"/>
              </w:rPr>
              <w:t>报名</w:t>
            </w:r>
            <w:r>
              <w:rPr>
                <w:rFonts w:ascii="黑体" w:hAnsi="宋体" w:eastAsia="黑体" w:cs="黑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黑体" w:hAnsi="宋体" w:eastAsia="黑体" w:cs="黑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5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19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聘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18"/>
                <w:szCs w:val="18"/>
              </w:rPr>
              <w:t>备</w:t>
            </w:r>
            <w:r>
              <w:rPr>
                <w:rFonts w:ascii="黑体" w:hAnsi="宋体" w:eastAsia="黑体" w:cs="黑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  <w:kern w:val="0"/>
                <w:sz w:val="18"/>
                <w:szCs w:val="18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05376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cs="Times New Roman"/>
                <w:sz w:val="18"/>
                <w:szCs w:val="18"/>
                <w:lang w:eastAsia="zh-CN"/>
              </w:rPr>
              <w:t>陈颖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女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中学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长沙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财经</w:t>
            </w:r>
            <w:r>
              <w:rPr>
                <w:rFonts w:hint="eastAsia" w:cs="宋体"/>
                <w:sz w:val="18"/>
                <w:szCs w:val="18"/>
              </w:rPr>
              <w:t>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递补体检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(缓检)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02102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cs="Times New Roman"/>
                <w:sz w:val="18"/>
                <w:szCs w:val="18"/>
                <w:lang w:eastAsia="zh-CN"/>
              </w:rPr>
              <w:t>周薇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女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cs="Times New Roman"/>
                <w:sz w:val="18"/>
                <w:szCs w:val="18"/>
                <w:lang w:eastAsia="zh-CN"/>
              </w:rPr>
              <w:t>音乐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sz w:val="18"/>
                <w:szCs w:val="18"/>
                <w:lang w:val="en-US" w:eastAsia="zh-CN"/>
              </w:rPr>
              <w:t>8100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长沙市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长郡双语实验</w:t>
            </w:r>
            <w:r>
              <w:rPr>
                <w:rFonts w:hint="eastAsia" w:cs="宋体"/>
                <w:sz w:val="18"/>
                <w:szCs w:val="18"/>
              </w:rPr>
              <w:t>中学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缓检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10409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cs="Times New Roman"/>
                <w:sz w:val="18"/>
                <w:szCs w:val="18"/>
                <w:lang w:eastAsia="zh-CN"/>
              </w:rPr>
              <w:t>田建铭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cs="Times New Roman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中学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英语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长沙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麓山国际实验学校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缓检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09809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cs="Times New Roman"/>
                <w:sz w:val="18"/>
                <w:szCs w:val="18"/>
                <w:lang w:eastAsia="zh-CN"/>
              </w:rPr>
              <w:t>刘崇艳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女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cs="Times New Roman"/>
                <w:sz w:val="18"/>
                <w:szCs w:val="18"/>
                <w:lang w:eastAsia="zh-CN"/>
              </w:rPr>
              <w:t>中学语文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sz w:val="18"/>
                <w:szCs w:val="18"/>
                <w:lang w:val="en-US" w:eastAsia="zh-CN"/>
              </w:rPr>
              <w:t>9010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长沙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麓山国际实验学校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缓检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04920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cs="Times New Roman"/>
                <w:sz w:val="18"/>
                <w:szCs w:val="18"/>
                <w:lang w:eastAsia="zh-CN"/>
              </w:rPr>
              <w:t>张星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女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中学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语文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长沙市明德华兴中学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cs="宋体"/>
                <w:sz w:val="18"/>
                <w:szCs w:val="18"/>
              </w:rPr>
              <w:t>缓检</w:t>
            </w:r>
          </w:p>
        </w:tc>
      </w:tr>
    </w:tbl>
    <w:p>
      <w:pPr>
        <w:rPr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724"/>
    <w:rsid w:val="000225F6"/>
    <w:rsid w:val="00140476"/>
    <w:rsid w:val="0019623B"/>
    <w:rsid w:val="001E762F"/>
    <w:rsid w:val="0023101E"/>
    <w:rsid w:val="002955B8"/>
    <w:rsid w:val="002C4724"/>
    <w:rsid w:val="00305ED1"/>
    <w:rsid w:val="00317B12"/>
    <w:rsid w:val="0034554E"/>
    <w:rsid w:val="003C1231"/>
    <w:rsid w:val="00420AB4"/>
    <w:rsid w:val="00430416"/>
    <w:rsid w:val="004358A4"/>
    <w:rsid w:val="00597F9E"/>
    <w:rsid w:val="00607527"/>
    <w:rsid w:val="007640AF"/>
    <w:rsid w:val="007A6A47"/>
    <w:rsid w:val="007B448F"/>
    <w:rsid w:val="0080691E"/>
    <w:rsid w:val="00844B40"/>
    <w:rsid w:val="008A4116"/>
    <w:rsid w:val="0090194F"/>
    <w:rsid w:val="00A13885"/>
    <w:rsid w:val="00A25055"/>
    <w:rsid w:val="00A8377A"/>
    <w:rsid w:val="00AE7EC3"/>
    <w:rsid w:val="00B51624"/>
    <w:rsid w:val="00BE7BF5"/>
    <w:rsid w:val="00C01955"/>
    <w:rsid w:val="00C32EC1"/>
    <w:rsid w:val="00CD1AD2"/>
    <w:rsid w:val="00CD4759"/>
    <w:rsid w:val="00DA7868"/>
    <w:rsid w:val="00E550E4"/>
    <w:rsid w:val="00F031BF"/>
    <w:rsid w:val="2F400F55"/>
    <w:rsid w:val="441311B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3 Char"/>
    <w:basedOn w:val="5"/>
    <w:link w:val="2"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8">
    <w:name w:val="apple-converted-space"/>
    <w:basedOn w:val="5"/>
    <w:qFormat/>
    <w:uiPriority w:val="99"/>
    <w:rPr>
      <w:rFonts w:cs="Times New Roman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81</Words>
  <Characters>465</Characters>
  <Lines>0</Lines>
  <Paragraphs>0</Paragraphs>
  <TotalTime>0</TotalTime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2016-02-05T08:00:00Z</dcterms:created>
  <dc:creator>lenovo</dc:creator>
  <cp:lastModifiedBy>lenovo</cp:lastModifiedBy>
  <dcterms:modified xsi:type="dcterms:W3CDTF">2016-05-17T02:52:24Z</dcterms:modified>
  <dc:title>2015年长沙市教育局直属单位公开招聘教师拟录取人员名单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