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D" w:rsidRDefault="004A353D">
      <w:pPr>
        <w:jc w:val="center"/>
        <w:rPr>
          <w:rFonts w:ascii="Times New Roman" w:hAnsi="宋体"/>
          <w:b/>
          <w:spacing w:val="-10"/>
          <w:sz w:val="44"/>
          <w:szCs w:val="44"/>
        </w:rPr>
      </w:pPr>
      <w:r w:rsidRPr="00751334">
        <w:rPr>
          <w:rFonts w:ascii="Times New Roman" w:hAnsi="宋体" w:hint="eastAsia"/>
          <w:b/>
          <w:spacing w:val="-10"/>
          <w:sz w:val="44"/>
          <w:szCs w:val="44"/>
        </w:rPr>
        <w:t>溧水区区属国有企业高层次人才引进</w:t>
      </w:r>
    </w:p>
    <w:p w:rsidR="004A353D" w:rsidRPr="009237EC" w:rsidRDefault="004A353D">
      <w:pPr>
        <w:jc w:val="center"/>
        <w:rPr>
          <w:rFonts w:ascii="Times New Roman" w:eastAsia="仿宋_GB2312" w:hAnsi="Times New Roman"/>
          <w:sz w:val="44"/>
          <w:szCs w:val="44"/>
        </w:rPr>
      </w:pPr>
      <w:r w:rsidRPr="00751334">
        <w:rPr>
          <w:rFonts w:ascii="Times New Roman" w:hAnsi="宋体" w:hint="eastAsia"/>
          <w:b/>
          <w:spacing w:val="-10"/>
          <w:sz w:val="44"/>
          <w:szCs w:val="44"/>
        </w:rPr>
        <w:t>公开招聘报名表</w:t>
      </w:r>
    </w:p>
    <w:p w:rsidR="004A353D" w:rsidRDefault="004A353D">
      <w:pPr>
        <w:jc w:val="left"/>
        <w:rPr>
          <w:rFonts w:ascii="Times New Roman" w:hAnsi="宋体"/>
          <w:spacing w:val="-20"/>
          <w:sz w:val="24"/>
        </w:rPr>
      </w:pPr>
    </w:p>
    <w:p w:rsidR="004A353D" w:rsidRDefault="004A353D">
      <w:pPr>
        <w:jc w:val="left"/>
        <w:rPr>
          <w:rFonts w:ascii="Times New Roman" w:hAnsi="宋体"/>
          <w:spacing w:val="-20"/>
          <w:sz w:val="24"/>
        </w:rPr>
      </w:pPr>
      <w:r>
        <w:rPr>
          <w:rFonts w:ascii="Times New Roman" w:hAnsi="宋体" w:hint="eastAsia"/>
          <w:spacing w:val="-20"/>
          <w:sz w:val="24"/>
        </w:rPr>
        <w:t>报考单位及职位：</w:t>
      </w:r>
    </w:p>
    <w:tbl>
      <w:tblPr>
        <w:tblW w:w="10368" w:type="dxa"/>
        <w:jc w:val="center"/>
        <w:tblInd w:w="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64"/>
        <w:gridCol w:w="850"/>
        <w:gridCol w:w="294"/>
        <w:gridCol w:w="415"/>
        <w:gridCol w:w="740"/>
        <w:gridCol w:w="1286"/>
        <w:gridCol w:w="1259"/>
        <w:gridCol w:w="1201"/>
        <w:gridCol w:w="781"/>
        <w:gridCol w:w="144"/>
        <w:gridCol w:w="1634"/>
      </w:tblGrid>
      <w:tr w:rsidR="004A353D" w:rsidRPr="005E0E89" w:rsidTr="001F07CD">
        <w:trPr>
          <w:cantSplit/>
          <w:trHeight w:val="729"/>
          <w:jc w:val="center"/>
        </w:trPr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 w:rsidP="004A353D">
            <w:pPr>
              <w:ind w:leftChars="-137" w:left="31680" w:firstLineChars="137" w:firstLine="31680"/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性别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出生年月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民族</w:t>
            </w:r>
          </w:p>
        </w:tc>
        <w:tc>
          <w:tcPr>
            <w:tcW w:w="92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4A353D" w:rsidRPr="00016B5E" w:rsidRDefault="004A353D" w:rsidP="00016B5E">
            <w:pPr>
              <w:jc w:val="center"/>
              <w:rPr>
                <w:rFonts w:ascii="Times New Roman" w:hAnsi="Times New Roman"/>
                <w:szCs w:val="21"/>
              </w:rPr>
            </w:pPr>
            <w:r w:rsidRPr="00016B5E">
              <w:rPr>
                <w:rFonts w:ascii="Times New Roman" w:hAnsi="Times New Roman" w:hint="eastAsia"/>
                <w:szCs w:val="21"/>
              </w:rPr>
              <w:t>（照片）</w:t>
            </w:r>
          </w:p>
          <w:p w:rsidR="004A353D" w:rsidRPr="00016B5E" w:rsidRDefault="004A353D" w:rsidP="00016B5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Pr="005E0E89" w:rsidRDefault="004A353D" w:rsidP="00016B5E">
            <w:pPr>
              <w:jc w:val="center"/>
              <w:rPr>
                <w:rFonts w:ascii="Times New Roman" w:hAnsi="Times New Roman"/>
                <w:szCs w:val="21"/>
              </w:rPr>
            </w:pPr>
            <w:r w:rsidRPr="00016B5E">
              <w:rPr>
                <w:rFonts w:ascii="Times New Roman" w:hAnsi="Times New Roman" w:hint="eastAsia"/>
                <w:szCs w:val="21"/>
              </w:rPr>
              <w:t>近期免冠照</w:t>
            </w:r>
          </w:p>
        </w:tc>
      </w:tr>
      <w:tr w:rsidR="004A353D" w:rsidRPr="005E0E89" w:rsidTr="001F07CD">
        <w:trPr>
          <w:cantSplit/>
          <w:trHeight w:val="567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身份证号码</w:t>
            </w:r>
          </w:p>
        </w:tc>
        <w:tc>
          <w:tcPr>
            <w:tcW w:w="2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籍贯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参加工作时间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4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cantSplit/>
          <w:trHeight w:val="586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婚育状况</w:t>
            </w:r>
          </w:p>
        </w:tc>
        <w:tc>
          <w:tcPr>
            <w:tcW w:w="2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政治面貌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最高学历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4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cantSplit/>
          <w:trHeight w:val="536"/>
          <w:jc w:val="center"/>
        </w:trPr>
        <w:tc>
          <w:tcPr>
            <w:tcW w:w="1764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学历学位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全日制</w:t>
            </w:r>
          </w:p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教育</w:t>
            </w:r>
          </w:p>
        </w:tc>
        <w:tc>
          <w:tcPr>
            <w:tcW w:w="1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毕业院校及专业</w:t>
            </w:r>
          </w:p>
        </w:tc>
        <w:tc>
          <w:tcPr>
            <w:tcW w:w="5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cantSplit/>
          <w:trHeight w:val="631"/>
          <w:jc w:val="center"/>
        </w:trPr>
        <w:tc>
          <w:tcPr>
            <w:tcW w:w="176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Default="004A353D">
            <w:pPr>
              <w:jc w:val="center"/>
              <w:rPr>
                <w:rFonts w:ascii="Times New Roman" w:hAnsi="宋体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在</w:t>
            </w:r>
            <w:r>
              <w:rPr>
                <w:rFonts w:ascii="Times New Roman" w:hAnsi="宋体"/>
                <w:szCs w:val="21"/>
              </w:rPr>
              <w:t xml:space="preserve"> </w:t>
            </w:r>
            <w:r w:rsidRPr="005E0E89">
              <w:rPr>
                <w:rFonts w:ascii="Times New Roman" w:hAnsi="宋体" w:hint="eastAsia"/>
                <w:szCs w:val="21"/>
              </w:rPr>
              <w:t>职</w:t>
            </w:r>
          </w:p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教</w:t>
            </w:r>
            <w:r>
              <w:rPr>
                <w:rFonts w:ascii="Times New Roman" w:hAnsi="宋体"/>
                <w:szCs w:val="21"/>
              </w:rPr>
              <w:t xml:space="preserve"> </w:t>
            </w:r>
            <w:r w:rsidRPr="005E0E89">
              <w:rPr>
                <w:rFonts w:ascii="Times New Roman" w:hAnsi="宋体" w:hint="eastAsia"/>
                <w:szCs w:val="21"/>
              </w:rPr>
              <w:t>育</w:t>
            </w:r>
          </w:p>
        </w:tc>
        <w:tc>
          <w:tcPr>
            <w:tcW w:w="1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毕业院校及专业</w:t>
            </w:r>
          </w:p>
        </w:tc>
        <w:tc>
          <w:tcPr>
            <w:tcW w:w="5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712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健康状况</w:t>
            </w: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pacing w:val="-10"/>
                <w:szCs w:val="21"/>
              </w:rPr>
              <w:t>专业技术职称及取得时间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567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pacing w:val="-8"/>
                <w:szCs w:val="21"/>
              </w:rPr>
            </w:pPr>
            <w:r w:rsidRPr="005E0E89">
              <w:rPr>
                <w:rFonts w:ascii="Times New Roman" w:hAnsi="宋体" w:hint="eastAsia"/>
                <w:spacing w:val="-8"/>
                <w:szCs w:val="21"/>
              </w:rPr>
              <w:t>现工作单位</w:t>
            </w: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 w:rsidP="004A353D">
            <w:pPr>
              <w:ind w:leftChars="-25" w:left="31680" w:hangingChars="25" w:firstLine="3168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职</w:t>
            </w:r>
            <w:r>
              <w:rPr>
                <w:rFonts w:ascii="Times New Roman" w:hAnsi="宋体"/>
                <w:szCs w:val="21"/>
              </w:rPr>
              <w:t xml:space="preserve">   </w:t>
            </w:r>
            <w:r w:rsidRPr="005E0E89">
              <w:rPr>
                <w:rFonts w:ascii="Times New Roman" w:hAnsi="宋体" w:hint="eastAsia"/>
                <w:szCs w:val="21"/>
              </w:rPr>
              <w:t>务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567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通讯地址</w:t>
            </w: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联系电话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497"/>
          <w:jc w:val="center"/>
        </w:trPr>
        <w:tc>
          <w:tcPr>
            <w:tcW w:w="10368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A70BB3" w:rsidRDefault="004A353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70BB3">
              <w:rPr>
                <w:rFonts w:ascii="Times New Roman" w:hAnsi="宋体" w:hint="eastAsia"/>
                <w:b/>
                <w:szCs w:val="21"/>
              </w:rPr>
              <w:t>学习经历（至少从高中开始填写）</w:t>
            </w:r>
          </w:p>
        </w:tc>
      </w:tr>
      <w:tr w:rsidR="004A353D" w:rsidRPr="005E0E89" w:rsidTr="001F07CD">
        <w:trPr>
          <w:trHeight w:val="460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起止时间</w:t>
            </w: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毕业院校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所学专业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学制及学习形式</w:t>
            </w:r>
          </w:p>
        </w:tc>
      </w:tr>
      <w:tr w:rsidR="004A353D" w:rsidRPr="005E0E89" w:rsidTr="001F07CD">
        <w:trPr>
          <w:trHeight w:val="438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1E6E26">
              <w:rPr>
                <w:rFonts w:ascii="Times New Roman" w:hAnsi="Times New Roman" w:hint="eastAsia"/>
                <w:sz w:val="18"/>
                <w:szCs w:val="18"/>
              </w:rPr>
              <w:t xml:space="preserve">年　月至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6E26">
              <w:rPr>
                <w:rFonts w:ascii="Times New Roman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445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451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457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435"/>
          <w:jc w:val="center"/>
        </w:trPr>
        <w:tc>
          <w:tcPr>
            <w:tcW w:w="10368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A70BB3" w:rsidRDefault="004A353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70BB3">
              <w:rPr>
                <w:rFonts w:ascii="Times New Roman" w:hAnsi="宋体" w:hint="eastAsia"/>
                <w:b/>
                <w:szCs w:val="21"/>
              </w:rPr>
              <w:t>工</w:t>
            </w:r>
            <w:r>
              <w:rPr>
                <w:rFonts w:ascii="Times New Roman" w:hAnsi="宋体"/>
                <w:b/>
                <w:szCs w:val="21"/>
              </w:rPr>
              <w:t xml:space="preserve"> </w:t>
            </w:r>
            <w:r w:rsidRPr="00A70BB3">
              <w:rPr>
                <w:rFonts w:ascii="Times New Roman" w:hAnsi="宋体" w:hint="eastAsia"/>
                <w:b/>
                <w:szCs w:val="21"/>
              </w:rPr>
              <w:t>作</w:t>
            </w:r>
            <w:r>
              <w:rPr>
                <w:rFonts w:ascii="Times New Roman" w:hAnsi="宋体"/>
                <w:b/>
                <w:szCs w:val="21"/>
              </w:rPr>
              <w:t xml:space="preserve"> </w:t>
            </w:r>
            <w:r w:rsidRPr="00A70BB3">
              <w:rPr>
                <w:rFonts w:ascii="Times New Roman" w:hAnsi="宋体" w:hint="eastAsia"/>
                <w:b/>
                <w:szCs w:val="21"/>
              </w:rPr>
              <w:t>经</w:t>
            </w:r>
            <w:r>
              <w:rPr>
                <w:rFonts w:ascii="Times New Roman" w:hAnsi="宋体"/>
                <w:b/>
                <w:szCs w:val="21"/>
              </w:rPr>
              <w:t xml:space="preserve"> </w:t>
            </w:r>
            <w:r w:rsidRPr="00A70BB3">
              <w:rPr>
                <w:rFonts w:ascii="Times New Roman" w:hAnsi="宋体" w:hint="eastAsia"/>
                <w:b/>
                <w:szCs w:val="21"/>
              </w:rPr>
              <w:t>历</w:t>
            </w:r>
          </w:p>
        </w:tc>
      </w:tr>
      <w:tr w:rsidR="004A353D" w:rsidRPr="005E0E89" w:rsidTr="001F07CD">
        <w:trPr>
          <w:trHeight w:val="454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起止时间</w:t>
            </w: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工作单位</w:t>
            </w:r>
          </w:p>
        </w:tc>
        <w:tc>
          <w:tcPr>
            <w:tcW w:w="3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职务或岗位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证明人</w:t>
            </w:r>
          </w:p>
        </w:tc>
      </w:tr>
      <w:tr w:rsidR="004A353D" w:rsidRPr="005E0E89" w:rsidTr="001F07CD">
        <w:trPr>
          <w:trHeight w:val="446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1E6E26" w:rsidRDefault="004A35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E26">
              <w:rPr>
                <w:rFonts w:ascii="Times New Roman" w:hAnsi="Times New Roman" w:hint="eastAsia"/>
                <w:sz w:val="18"/>
                <w:szCs w:val="18"/>
              </w:rPr>
              <w:t xml:space="preserve">年　月至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6E26">
              <w:rPr>
                <w:rFonts w:ascii="Times New Roman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465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456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456"/>
          <w:jc w:val="center"/>
        </w:trPr>
        <w:tc>
          <w:tcPr>
            <w:tcW w:w="1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764"/>
          <w:jc w:val="center"/>
        </w:trPr>
        <w:tc>
          <w:tcPr>
            <w:tcW w:w="1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家庭主要</w:t>
            </w:r>
          </w:p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成员情况</w:t>
            </w:r>
          </w:p>
        </w:tc>
        <w:tc>
          <w:tcPr>
            <w:tcW w:w="114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与本人亲属关系</w:t>
            </w:r>
          </w:p>
        </w:tc>
        <w:tc>
          <w:tcPr>
            <w:tcW w:w="115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姓名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出生年月</w:t>
            </w:r>
          </w:p>
        </w:tc>
        <w:tc>
          <w:tcPr>
            <w:tcW w:w="3385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现工作单位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职务</w:t>
            </w:r>
          </w:p>
        </w:tc>
      </w:tr>
      <w:tr w:rsidR="004A353D" w:rsidRPr="005E0E89" w:rsidTr="001F07CD">
        <w:trPr>
          <w:trHeight w:hRule="exact" w:val="567"/>
          <w:jc w:val="center"/>
        </w:trPr>
        <w:tc>
          <w:tcPr>
            <w:tcW w:w="176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hRule="exact" w:val="567"/>
          <w:jc w:val="center"/>
        </w:trPr>
        <w:tc>
          <w:tcPr>
            <w:tcW w:w="176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hRule="exact" w:val="567"/>
          <w:jc w:val="center"/>
        </w:trPr>
        <w:tc>
          <w:tcPr>
            <w:tcW w:w="176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hRule="exact" w:val="567"/>
          <w:jc w:val="center"/>
        </w:trPr>
        <w:tc>
          <w:tcPr>
            <w:tcW w:w="176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3953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主要工作</w:t>
            </w:r>
          </w:p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5E0E89">
              <w:rPr>
                <w:rFonts w:ascii="Times New Roman" w:hAnsi="宋体" w:hint="eastAsia"/>
                <w:szCs w:val="21"/>
              </w:rPr>
              <w:t>业绩说明</w:t>
            </w:r>
          </w:p>
        </w:tc>
        <w:tc>
          <w:tcPr>
            <w:tcW w:w="86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1100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Pr="005E0E89" w:rsidRDefault="004A353D" w:rsidP="00BC121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自我评价</w:t>
            </w:r>
          </w:p>
        </w:tc>
        <w:tc>
          <w:tcPr>
            <w:tcW w:w="86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4A353D" w:rsidRDefault="004A353D" w:rsidP="003325EB">
            <w:pPr>
              <w:rPr>
                <w:rFonts w:ascii="Times New Roman" w:hAnsi="Times New Roman"/>
                <w:szCs w:val="21"/>
              </w:rPr>
            </w:pPr>
          </w:p>
          <w:p w:rsidR="004A353D" w:rsidRPr="005E0E89" w:rsidRDefault="004A353D" w:rsidP="00BF63E0">
            <w:pPr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938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Default="004A353D" w:rsidP="00BC121F"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薪酬期望</w:t>
            </w:r>
          </w:p>
        </w:tc>
        <w:tc>
          <w:tcPr>
            <w:tcW w:w="86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353D" w:rsidRDefault="004A353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1158"/>
          <w:jc w:val="center"/>
        </w:trPr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53D" w:rsidRDefault="004A353D" w:rsidP="00BC121F"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其他需要说明的情况</w:t>
            </w:r>
          </w:p>
        </w:tc>
        <w:tc>
          <w:tcPr>
            <w:tcW w:w="86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A353D" w:rsidRPr="005E0E89" w:rsidRDefault="004A353D" w:rsidP="003325EB">
            <w:pPr>
              <w:rPr>
                <w:rFonts w:ascii="Times New Roman" w:hAnsi="Times New Roman"/>
                <w:szCs w:val="21"/>
              </w:rPr>
            </w:pPr>
          </w:p>
        </w:tc>
      </w:tr>
      <w:tr w:rsidR="004A353D" w:rsidRPr="005E0E89" w:rsidTr="001F07CD">
        <w:trPr>
          <w:trHeight w:val="2012"/>
          <w:jc w:val="center"/>
        </w:trPr>
        <w:tc>
          <w:tcPr>
            <w:tcW w:w="10368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353D" w:rsidRPr="00BF63E0" w:rsidRDefault="004A353D" w:rsidP="004A353D">
            <w:pPr>
              <w:spacing w:beforeLines="50"/>
              <w:ind w:firstLineChars="700" w:firstLine="31680"/>
              <w:rPr>
                <w:rFonts w:ascii="宋体"/>
                <w:szCs w:val="21"/>
              </w:rPr>
            </w:pPr>
            <w:r w:rsidRPr="00BF63E0">
              <w:rPr>
                <w:rFonts w:ascii="宋体" w:hAnsi="宋体" w:hint="eastAsia"/>
                <w:szCs w:val="21"/>
              </w:rPr>
              <w:t>本人承诺：所填写提交的资料真实无误，否则愿意承担一切后果。</w:t>
            </w:r>
          </w:p>
          <w:p w:rsidR="004A353D" w:rsidRPr="00BF63E0" w:rsidRDefault="004A353D" w:rsidP="004A353D">
            <w:pPr>
              <w:spacing w:beforeLines="50"/>
              <w:ind w:firstLineChars="200" w:firstLine="31680"/>
              <w:rPr>
                <w:rFonts w:ascii="宋体"/>
                <w:szCs w:val="21"/>
              </w:rPr>
            </w:pPr>
          </w:p>
          <w:p w:rsidR="004A353D" w:rsidRPr="00BF63E0" w:rsidRDefault="004A353D">
            <w:pPr>
              <w:rPr>
                <w:rFonts w:ascii="宋体"/>
                <w:szCs w:val="21"/>
              </w:rPr>
            </w:pPr>
            <w:r w:rsidRPr="00BF63E0">
              <w:rPr>
                <w:rFonts w:ascii="宋体" w:hAnsi="宋体"/>
                <w:szCs w:val="21"/>
              </w:rPr>
              <w:t xml:space="preserve">              </w:t>
            </w:r>
            <w:r w:rsidRPr="00BF63E0">
              <w:rPr>
                <w:rFonts w:ascii="宋体" w:hAnsi="宋体" w:hint="eastAsia"/>
                <w:szCs w:val="21"/>
              </w:rPr>
              <w:t>签名：</w:t>
            </w:r>
          </w:p>
          <w:p w:rsidR="004A353D" w:rsidRPr="005E0E89" w:rsidRDefault="004A353D">
            <w:pPr>
              <w:jc w:val="center"/>
              <w:rPr>
                <w:rFonts w:ascii="Times New Roman" w:hAnsi="Times New Roman"/>
                <w:szCs w:val="21"/>
              </w:rPr>
            </w:pPr>
            <w:r w:rsidRPr="00BF63E0">
              <w:rPr>
                <w:rFonts w:ascii="宋体" w:hAnsi="宋体"/>
                <w:szCs w:val="21"/>
              </w:rPr>
              <w:t xml:space="preserve">                                                   </w:t>
            </w:r>
            <w:r w:rsidRPr="00BF63E0">
              <w:rPr>
                <w:rFonts w:ascii="宋体" w:hAnsi="宋体" w:hint="eastAsia"/>
                <w:szCs w:val="21"/>
              </w:rPr>
              <w:t>年</w:t>
            </w:r>
            <w:r w:rsidRPr="00BF63E0">
              <w:rPr>
                <w:rFonts w:ascii="宋体" w:hAnsi="宋体"/>
                <w:szCs w:val="21"/>
              </w:rPr>
              <w:t xml:space="preserve">     </w:t>
            </w:r>
            <w:r w:rsidRPr="00BF63E0">
              <w:rPr>
                <w:rFonts w:ascii="宋体" w:hAnsi="宋体" w:hint="eastAsia"/>
                <w:szCs w:val="21"/>
              </w:rPr>
              <w:t>月</w:t>
            </w:r>
            <w:r w:rsidRPr="00BF63E0">
              <w:rPr>
                <w:rFonts w:ascii="宋体" w:hAnsi="宋体"/>
                <w:szCs w:val="21"/>
              </w:rPr>
              <w:t xml:space="preserve">      </w:t>
            </w:r>
            <w:r w:rsidRPr="00BF63E0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4A353D" w:rsidRDefault="004A353D">
      <w:pPr>
        <w:jc w:val="left"/>
        <w:rPr>
          <w:rFonts w:ascii="Times New Roman" w:eastAsia="仿宋_GB2312" w:hAnsi="Times New Roman"/>
          <w:spacing w:val="-10"/>
          <w:sz w:val="30"/>
          <w:szCs w:val="30"/>
        </w:rPr>
      </w:pPr>
    </w:p>
    <w:sectPr w:rsidR="004A353D" w:rsidSect="005F0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3D" w:rsidRDefault="004A353D" w:rsidP="005F0FC5">
      <w:r>
        <w:separator/>
      </w:r>
    </w:p>
  </w:endnote>
  <w:endnote w:type="continuationSeparator" w:id="0">
    <w:p w:rsidR="004A353D" w:rsidRDefault="004A353D" w:rsidP="005F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3D" w:rsidRDefault="004A353D">
    <w:pPr>
      <w:pStyle w:val="Footer"/>
    </w:pPr>
    <w:r>
      <w:rPr>
        <w:rFonts w:ascii="宋体" w:hAnsi="宋体" w:cs="宋体"/>
        <w:sz w:val="24"/>
        <w:szCs w:val="24"/>
      </w:rPr>
      <w:fldChar w:fldCharType="begin"/>
    </w:r>
    <w:r>
      <w:rPr>
        <w:rFonts w:ascii="宋体" w:hAnsi="宋体" w:cs="宋体"/>
        <w:sz w:val="24"/>
        <w:szCs w:val="24"/>
      </w:rPr>
      <w:instrText xml:space="preserve"> PAGE   \* MERGEFORMAT </w:instrText>
    </w:r>
    <w:r>
      <w:rPr>
        <w:rFonts w:ascii="宋体" w:hAnsi="宋体" w:cs="宋体"/>
        <w:sz w:val="24"/>
        <w:szCs w:val="24"/>
      </w:rPr>
      <w:fldChar w:fldCharType="separate"/>
    </w:r>
    <w:r w:rsidRPr="005E164D">
      <w:rPr>
        <w:rFonts w:ascii="宋体" w:cs="宋体"/>
        <w:noProof/>
        <w:sz w:val="24"/>
        <w:szCs w:val="24"/>
        <w:lang w:val="zh-CN"/>
      </w:rPr>
      <w:t>-</w:t>
    </w:r>
    <w:r>
      <w:rPr>
        <w:rFonts w:ascii="宋体" w:hAnsi="宋体" w:cs="宋体"/>
        <w:noProof/>
        <w:sz w:val="24"/>
        <w:szCs w:val="24"/>
      </w:rPr>
      <w:t xml:space="preserve"> 2 -</w:t>
    </w:r>
    <w:r>
      <w:rPr>
        <w:rFonts w:ascii="宋体" w:hAnsi="宋体" w:cs="宋体"/>
        <w:sz w:val="24"/>
        <w:szCs w:val="24"/>
      </w:rPr>
      <w:fldChar w:fldCharType="end"/>
    </w:r>
  </w:p>
  <w:p w:rsidR="004A353D" w:rsidRDefault="004A35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3D" w:rsidRDefault="004A353D">
    <w:pPr>
      <w:pStyle w:val="Footer"/>
      <w:jc w:val="right"/>
      <w:rPr>
        <w:rFonts w:ascii="宋体" w:cs="宋体"/>
        <w:sz w:val="24"/>
        <w:szCs w:val="24"/>
      </w:rPr>
    </w:pPr>
    <w:r>
      <w:rPr>
        <w:rFonts w:ascii="宋体" w:hAnsi="宋体" w:cs="宋体"/>
        <w:sz w:val="24"/>
        <w:szCs w:val="24"/>
      </w:rPr>
      <w:fldChar w:fldCharType="begin"/>
    </w:r>
    <w:r>
      <w:rPr>
        <w:rFonts w:ascii="宋体" w:hAnsi="宋体" w:cs="宋体"/>
        <w:sz w:val="24"/>
        <w:szCs w:val="24"/>
      </w:rPr>
      <w:instrText xml:space="preserve"> PAGE   \* MERGEFORMAT </w:instrText>
    </w:r>
    <w:r>
      <w:rPr>
        <w:rFonts w:ascii="宋体" w:hAnsi="宋体" w:cs="宋体"/>
        <w:sz w:val="24"/>
        <w:szCs w:val="24"/>
      </w:rPr>
      <w:fldChar w:fldCharType="separate"/>
    </w:r>
    <w:r w:rsidRPr="005E164D">
      <w:rPr>
        <w:rFonts w:ascii="宋体" w:cs="宋体"/>
        <w:noProof/>
        <w:sz w:val="24"/>
        <w:szCs w:val="24"/>
        <w:lang w:val="zh-CN"/>
      </w:rPr>
      <w:t>-</w:t>
    </w:r>
    <w:r>
      <w:rPr>
        <w:rFonts w:ascii="宋体" w:hAnsi="宋体" w:cs="宋体"/>
        <w:noProof/>
        <w:sz w:val="24"/>
        <w:szCs w:val="24"/>
      </w:rPr>
      <w:t xml:space="preserve"> 1 -</w:t>
    </w:r>
    <w:r>
      <w:rPr>
        <w:rFonts w:ascii="宋体" w:hAnsi="宋体" w:cs="宋体"/>
        <w:sz w:val="24"/>
        <w:szCs w:val="24"/>
      </w:rPr>
      <w:fldChar w:fldCharType="end"/>
    </w:r>
  </w:p>
  <w:p w:rsidR="004A353D" w:rsidRDefault="004A35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3D" w:rsidRDefault="004A3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3D" w:rsidRDefault="004A353D" w:rsidP="005F0FC5">
      <w:r>
        <w:separator/>
      </w:r>
    </w:p>
  </w:footnote>
  <w:footnote w:type="continuationSeparator" w:id="0">
    <w:p w:rsidR="004A353D" w:rsidRDefault="004A353D" w:rsidP="005F0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3D" w:rsidRDefault="004A35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3D" w:rsidRDefault="004A353D" w:rsidP="005E164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3D" w:rsidRDefault="004A35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76C"/>
    <w:rsid w:val="000000D6"/>
    <w:rsid w:val="00014A8E"/>
    <w:rsid w:val="00016B5E"/>
    <w:rsid w:val="000426C2"/>
    <w:rsid w:val="00043E7B"/>
    <w:rsid w:val="0004436A"/>
    <w:rsid w:val="000B1E30"/>
    <w:rsid w:val="000B5A26"/>
    <w:rsid w:val="00103B11"/>
    <w:rsid w:val="001179E5"/>
    <w:rsid w:val="00123A3A"/>
    <w:rsid w:val="00125C44"/>
    <w:rsid w:val="00144818"/>
    <w:rsid w:val="001A2E84"/>
    <w:rsid w:val="001D5455"/>
    <w:rsid w:val="001E514E"/>
    <w:rsid w:val="001E6E26"/>
    <w:rsid w:val="001E7FFB"/>
    <w:rsid w:val="001F07CD"/>
    <w:rsid w:val="0020747D"/>
    <w:rsid w:val="00217B0A"/>
    <w:rsid w:val="00250EE1"/>
    <w:rsid w:val="00256345"/>
    <w:rsid w:val="002738CC"/>
    <w:rsid w:val="00284CE4"/>
    <w:rsid w:val="002913A6"/>
    <w:rsid w:val="002B718F"/>
    <w:rsid w:val="002F4270"/>
    <w:rsid w:val="003325EB"/>
    <w:rsid w:val="00341D9D"/>
    <w:rsid w:val="003474DE"/>
    <w:rsid w:val="00392AFE"/>
    <w:rsid w:val="003C2DE8"/>
    <w:rsid w:val="003E6752"/>
    <w:rsid w:val="00403738"/>
    <w:rsid w:val="004310CD"/>
    <w:rsid w:val="004363E1"/>
    <w:rsid w:val="00446C5A"/>
    <w:rsid w:val="004663D1"/>
    <w:rsid w:val="004A353D"/>
    <w:rsid w:val="004B24D9"/>
    <w:rsid w:val="004D47EB"/>
    <w:rsid w:val="00535C83"/>
    <w:rsid w:val="00564869"/>
    <w:rsid w:val="005A2215"/>
    <w:rsid w:val="005E0E89"/>
    <w:rsid w:val="005E164D"/>
    <w:rsid w:val="005F0FC5"/>
    <w:rsid w:val="006107F0"/>
    <w:rsid w:val="0065586C"/>
    <w:rsid w:val="00671A7E"/>
    <w:rsid w:val="006C643E"/>
    <w:rsid w:val="00712AFF"/>
    <w:rsid w:val="00726B24"/>
    <w:rsid w:val="00751334"/>
    <w:rsid w:val="007552BC"/>
    <w:rsid w:val="00755680"/>
    <w:rsid w:val="00795734"/>
    <w:rsid w:val="007B4272"/>
    <w:rsid w:val="007D0906"/>
    <w:rsid w:val="007D4F60"/>
    <w:rsid w:val="007F08E8"/>
    <w:rsid w:val="00817081"/>
    <w:rsid w:val="00823657"/>
    <w:rsid w:val="00833DCE"/>
    <w:rsid w:val="008558D7"/>
    <w:rsid w:val="008A32AD"/>
    <w:rsid w:val="008B2743"/>
    <w:rsid w:val="008D776C"/>
    <w:rsid w:val="009237EC"/>
    <w:rsid w:val="009519C5"/>
    <w:rsid w:val="00972128"/>
    <w:rsid w:val="00975A13"/>
    <w:rsid w:val="00997736"/>
    <w:rsid w:val="009B43FA"/>
    <w:rsid w:val="009C5F82"/>
    <w:rsid w:val="009D0C39"/>
    <w:rsid w:val="009D14A7"/>
    <w:rsid w:val="009D1560"/>
    <w:rsid w:val="009F36E4"/>
    <w:rsid w:val="00A4246A"/>
    <w:rsid w:val="00A55DEB"/>
    <w:rsid w:val="00A661F3"/>
    <w:rsid w:val="00A70BB3"/>
    <w:rsid w:val="00A93D60"/>
    <w:rsid w:val="00AA312C"/>
    <w:rsid w:val="00AD5DAB"/>
    <w:rsid w:val="00AF7305"/>
    <w:rsid w:val="00B10F7A"/>
    <w:rsid w:val="00B22133"/>
    <w:rsid w:val="00B33541"/>
    <w:rsid w:val="00B345CC"/>
    <w:rsid w:val="00B45F0D"/>
    <w:rsid w:val="00B631C4"/>
    <w:rsid w:val="00B66C04"/>
    <w:rsid w:val="00BA054E"/>
    <w:rsid w:val="00BC121F"/>
    <w:rsid w:val="00BD0C95"/>
    <w:rsid w:val="00BE348D"/>
    <w:rsid w:val="00BF63E0"/>
    <w:rsid w:val="00C109CE"/>
    <w:rsid w:val="00C13B17"/>
    <w:rsid w:val="00C364B9"/>
    <w:rsid w:val="00C70E7B"/>
    <w:rsid w:val="00C718C9"/>
    <w:rsid w:val="00C77888"/>
    <w:rsid w:val="00C97209"/>
    <w:rsid w:val="00D000BB"/>
    <w:rsid w:val="00D04FE9"/>
    <w:rsid w:val="00D47ADF"/>
    <w:rsid w:val="00D71509"/>
    <w:rsid w:val="00DD2210"/>
    <w:rsid w:val="00DD39B8"/>
    <w:rsid w:val="00DF02B9"/>
    <w:rsid w:val="00DF5A3D"/>
    <w:rsid w:val="00DF5E3C"/>
    <w:rsid w:val="00E064DD"/>
    <w:rsid w:val="00E1796F"/>
    <w:rsid w:val="00E66BBC"/>
    <w:rsid w:val="00EA16B9"/>
    <w:rsid w:val="00EA4586"/>
    <w:rsid w:val="00EA5FDA"/>
    <w:rsid w:val="00EE6814"/>
    <w:rsid w:val="00F40A08"/>
    <w:rsid w:val="00F57784"/>
    <w:rsid w:val="00F95395"/>
    <w:rsid w:val="00FB052C"/>
    <w:rsid w:val="03A80B55"/>
    <w:rsid w:val="07AB73A5"/>
    <w:rsid w:val="2A977172"/>
    <w:rsid w:val="4E150905"/>
    <w:rsid w:val="65E5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C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F0FC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0FC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FC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0FC5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Indent">
    <w:name w:val="Normal Indent"/>
    <w:basedOn w:val="Normal"/>
    <w:uiPriority w:val="99"/>
    <w:rsid w:val="005F0FC5"/>
    <w:pPr>
      <w:ind w:firstLine="420"/>
    </w:pPr>
    <w:rPr>
      <w:rFonts w:ascii="Times New Roman" w:hAnsi="Times New Roman"/>
      <w:szCs w:val="20"/>
    </w:rPr>
  </w:style>
  <w:style w:type="paragraph" w:styleId="Date">
    <w:name w:val="Date"/>
    <w:basedOn w:val="Normal"/>
    <w:next w:val="Normal"/>
    <w:link w:val="DateChar"/>
    <w:uiPriority w:val="99"/>
    <w:rsid w:val="005F0FC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F0F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0FC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F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0FC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5F0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F0FC5"/>
    <w:pPr>
      <w:widowControl/>
      <w:spacing w:before="240" w:after="60"/>
      <w:jc w:val="center"/>
      <w:outlineLvl w:val="0"/>
    </w:pPr>
    <w:rPr>
      <w:rFonts w:ascii="Cambria" w:hAnsi="Cambria" w:cs="黑体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F0FC5"/>
    <w:rPr>
      <w:rFonts w:ascii="Cambria" w:eastAsia="宋体" w:hAnsi="Cambria" w:cs="黑体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5F0FC5"/>
    <w:rPr>
      <w:rFonts w:cs="Times New Roman"/>
      <w:b/>
      <w:bCs/>
    </w:rPr>
  </w:style>
  <w:style w:type="paragraph" w:customStyle="1" w:styleId="GB2312">
    <w:name w:val="样式 楷体_GB2312 四号 加粗 居中"/>
    <w:basedOn w:val="Normal"/>
    <w:uiPriority w:val="99"/>
    <w:rsid w:val="005F0FC5"/>
    <w:pPr>
      <w:jc w:val="center"/>
    </w:pPr>
    <w:rPr>
      <w:rFonts w:ascii="楷体_GB2312" w:eastAsia="楷体_GB2312" w:hAnsi="Times New Roman"/>
      <w:bCs/>
      <w:sz w:val="28"/>
      <w:szCs w:val="20"/>
    </w:rPr>
  </w:style>
  <w:style w:type="paragraph" w:customStyle="1" w:styleId="ListParagraph1">
    <w:name w:val="List Paragraph1"/>
    <w:basedOn w:val="Normal"/>
    <w:uiPriority w:val="99"/>
    <w:rsid w:val="005F0FC5"/>
    <w:pPr>
      <w:ind w:firstLineChars="200" w:firstLine="420"/>
    </w:pPr>
  </w:style>
  <w:style w:type="paragraph" w:customStyle="1" w:styleId="leftblank">
    <w:name w:val="leftblank"/>
    <w:basedOn w:val="Normal"/>
    <w:uiPriority w:val="99"/>
    <w:rsid w:val="005F0FC5"/>
    <w:pPr>
      <w:widowControl/>
      <w:spacing w:before="100" w:beforeAutospacing="1" w:after="100" w:afterAutospacing="1" w:line="400" w:lineRule="atLeast"/>
      <w:ind w:firstLineChars="200" w:firstLine="500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83</Words>
  <Characters>478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20</cp:revision>
  <cp:lastPrinted>2016-12-13T03:53:00Z</cp:lastPrinted>
  <dcterms:created xsi:type="dcterms:W3CDTF">2016-09-17T03:09:00Z</dcterms:created>
  <dcterms:modified xsi:type="dcterms:W3CDTF">2016-12-13T03:54:00Z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