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B1" w:rsidRDefault="009F17B1" w:rsidP="00A6511A">
      <w:pPr>
        <w:rPr>
          <w:rFonts w:ascii="仿宋" w:eastAsia="仿宋" w:hAnsi="仿宋"/>
          <w:sz w:val="28"/>
          <w:szCs w:val="28"/>
        </w:rPr>
      </w:pPr>
    </w:p>
    <w:p w:rsidR="009F17B1" w:rsidRDefault="009F17B1" w:rsidP="00A6511A">
      <w:pPr>
        <w:rPr>
          <w:rFonts w:ascii="仿宋" w:eastAsia="仿宋" w:hAnsi="仿宋"/>
          <w:sz w:val="28"/>
          <w:szCs w:val="28"/>
        </w:rPr>
      </w:pPr>
    </w:p>
    <w:p w:rsidR="009F17B1" w:rsidRPr="007C1F68" w:rsidRDefault="009F17B1" w:rsidP="00A6511A">
      <w:pPr>
        <w:rPr>
          <w:rFonts w:ascii="仿宋" w:eastAsia="仿宋" w:hAnsi="仿宋"/>
        </w:rPr>
      </w:pPr>
    </w:p>
    <w:p w:rsidR="009F17B1" w:rsidRPr="00840661" w:rsidRDefault="009F17B1" w:rsidP="00A6511A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840661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翻译硕士专业学位研究生在读证明表（样式）</w:t>
      </w:r>
    </w:p>
    <w:p w:rsidR="009F17B1" w:rsidRPr="007C1F68" w:rsidRDefault="009F17B1" w:rsidP="00A6511A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9F17B1" w:rsidRPr="007C1F68" w:rsidTr="005556F9">
        <w:trPr>
          <w:trHeight w:val="769"/>
        </w:trPr>
        <w:tc>
          <w:tcPr>
            <w:tcW w:w="1420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姓</w:t>
            </w:r>
            <w:r w:rsidRPr="005556F9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20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性</w:t>
            </w:r>
            <w:r w:rsidRPr="005556F9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20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421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F17B1" w:rsidRPr="007C1F68" w:rsidTr="005556F9">
        <w:trPr>
          <w:trHeight w:val="765"/>
        </w:trPr>
        <w:tc>
          <w:tcPr>
            <w:tcW w:w="1420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60" w:type="dxa"/>
            <w:gridSpan w:val="3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  <w:r w:rsidRPr="005556F9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421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F17B1" w:rsidRPr="007C1F68" w:rsidTr="005556F9">
        <w:trPr>
          <w:trHeight w:val="4031"/>
        </w:trPr>
        <w:tc>
          <w:tcPr>
            <w:tcW w:w="1420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F17B1" w:rsidRPr="005556F9" w:rsidRDefault="009F17B1" w:rsidP="005556F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在</w:t>
            </w:r>
          </w:p>
          <w:p w:rsidR="009F17B1" w:rsidRPr="005556F9" w:rsidRDefault="009F17B1" w:rsidP="005556F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9F17B1" w:rsidRPr="005556F9" w:rsidRDefault="009F17B1" w:rsidP="005556F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读</w:t>
            </w:r>
          </w:p>
          <w:p w:rsidR="009F17B1" w:rsidRPr="005556F9" w:rsidRDefault="009F17B1" w:rsidP="005556F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9F17B1" w:rsidRPr="005556F9" w:rsidRDefault="009F17B1" w:rsidP="005556F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证</w:t>
            </w:r>
          </w:p>
          <w:p w:rsidR="009F17B1" w:rsidRPr="005556F9" w:rsidRDefault="009F17B1" w:rsidP="005556F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9F17B1" w:rsidRPr="005556F9" w:rsidRDefault="009F17B1" w:rsidP="005556F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7102" w:type="dxa"/>
            <w:gridSpan w:val="5"/>
          </w:tcPr>
          <w:p w:rsidR="009F17B1" w:rsidRPr="005556F9" w:rsidRDefault="009F17B1" w:rsidP="00C77976">
            <w:pPr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</w:t>
            </w:r>
          </w:p>
          <w:p w:rsidR="009F17B1" w:rsidRPr="005556F9" w:rsidRDefault="009F17B1" w:rsidP="009F17B1">
            <w:pPr>
              <w:ind w:firstLineChars="196" w:firstLine="3168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兹证明：学生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自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年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月至今就读于我校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学院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系翻译硕士专业（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MTI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）学习。如成绩合格将于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年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月取得学位证书。</w:t>
            </w:r>
          </w:p>
          <w:p w:rsidR="009F17B1" w:rsidRPr="005556F9" w:rsidRDefault="009F17B1" w:rsidP="00C77976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:rsidR="009F17B1" w:rsidRPr="005556F9" w:rsidRDefault="009F17B1" w:rsidP="009F17B1">
            <w:pPr>
              <w:ind w:firstLineChars="204" w:firstLine="3168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学院盖章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研究生院（处、部）</w:t>
            </w:r>
          </w:p>
          <w:p w:rsidR="009F17B1" w:rsidRPr="005556F9" w:rsidRDefault="009F17B1" w:rsidP="005556F9">
            <w:pPr>
              <w:ind w:firstLine="435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（盖章）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            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（盖章）</w:t>
            </w:r>
          </w:p>
          <w:p w:rsidR="009F17B1" w:rsidRPr="005556F9" w:rsidRDefault="009F17B1" w:rsidP="005556F9">
            <w:pPr>
              <w:ind w:firstLine="435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                  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年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月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9F17B1" w:rsidRPr="007C1F68" w:rsidTr="005556F9">
        <w:trPr>
          <w:trHeight w:val="4180"/>
        </w:trPr>
        <w:tc>
          <w:tcPr>
            <w:tcW w:w="1420" w:type="dxa"/>
          </w:tcPr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15"/>
                <w:szCs w:val="15"/>
              </w:rPr>
            </w:pPr>
          </w:p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15"/>
                <w:szCs w:val="15"/>
              </w:rPr>
            </w:pPr>
          </w:p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15"/>
                <w:szCs w:val="15"/>
              </w:rPr>
            </w:pPr>
          </w:p>
          <w:p w:rsidR="009F17B1" w:rsidRPr="005556F9" w:rsidRDefault="009F17B1" w:rsidP="00C77976">
            <w:pPr>
              <w:rPr>
                <w:rFonts w:ascii="仿宋" w:eastAsia="仿宋" w:hAnsi="仿宋"/>
                <w:kern w:val="0"/>
                <w:sz w:val="15"/>
                <w:szCs w:val="15"/>
              </w:rPr>
            </w:pPr>
          </w:p>
          <w:p w:rsidR="009F17B1" w:rsidRPr="005556F9" w:rsidRDefault="009F17B1" w:rsidP="005556F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备</w:t>
            </w:r>
          </w:p>
          <w:p w:rsidR="009F17B1" w:rsidRPr="005556F9" w:rsidRDefault="009F17B1" w:rsidP="005556F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9F17B1" w:rsidRPr="005556F9" w:rsidRDefault="009F17B1" w:rsidP="005556F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102" w:type="dxa"/>
            <w:gridSpan w:val="5"/>
          </w:tcPr>
          <w:p w:rsidR="009F17B1" w:rsidRPr="005556F9" w:rsidRDefault="009F17B1" w:rsidP="009F17B1">
            <w:pPr>
              <w:ind w:firstLineChars="145" w:firstLine="3168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根据国务院学位委员会、教育部、人力资源和社会保障部《关于翻译硕士专业学位教育与翻译专业资格（水平）证书衔接有关事项的通知》（学位</w:t>
            </w:r>
            <w:r w:rsidRPr="005556F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[2008]28</w:t>
            </w:r>
            <w:r w:rsidRPr="005556F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号）文件规定，在校翻译硕士专业学位研究生，凭此证明，在报考二级口、笔译翻译专业资格（水平）考试时，免试《口（笔）译综合能力》科目，只参加《口（笔）译实务》科目考试。</w:t>
            </w:r>
          </w:p>
        </w:tc>
      </w:tr>
    </w:tbl>
    <w:p w:rsidR="009F17B1" w:rsidRPr="003D40BE" w:rsidRDefault="009F17B1" w:rsidP="00A6511A"/>
    <w:p w:rsidR="009F17B1" w:rsidRPr="00A6511A" w:rsidRDefault="009F17B1">
      <w:bookmarkStart w:id="0" w:name="_GoBack"/>
      <w:bookmarkEnd w:id="0"/>
    </w:p>
    <w:sectPr w:rsidR="009F17B1" w:rsidRPr="00A6511A" w:rsidSect="0060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11A"/>
    <w:rsid w:val="00037A21"/>
    <w:rsid w:val="001E121E"/>
    <w:rsid w:val="003D40BE"/>
    <w:rsid w:val="00532CA2"/>
    <w:rsid w:val="005556F9"/>
    <w:rsid w:val="005A5A80"/>
    <w:rsid w:val="00600691"/>
    <w:rsid w:val="00780A2E"/>
    <w:rsid w:val="007C1F68"/>
    <w:rsid w:val="00840661"/>
    <w:rsid w:val="00896F2B"/>
    <w:rsid w:val="009F17B1"/>
    <w:rsid w:val="00A6511A"/>
    <w:rsid w:val="00AE6B45"/>
    <w:rsid w:val="00AF1B0E"/>
    <w:rsid w:val="00B91FC2"/>
    <w:rsid w:val="00C77976"/>
    <w:rsid w:val="00D40E10"/>
    <w:rsid w:val="00E6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1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511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68</Words>
  <Characters>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User</cp:lastModifiedBy>
  <cp:revision>6</cp:revision>
  <dcterms:created xsi:type="dcterms:W3CDTF">2013-09-11T04:56:00Z</dcterms:created>
  <dcterms:modified xsi:type="dcterms:W3CDTF">2016-01-13T03:01:00Z</dcterms:modified>
</cp:coreProperties>
</file>