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4673" w:rsidRPr="00160032" w:rsidRDefault="004E4673">
      <w:pPr>
        <w:autoSpaceDE w:val="0"/>
        <w:autoSpaceDN w:val="0"/>
        <w:adjustRightInd w:val="0"/>
        <w:spacing w:line="540" w:lineRule="exact"/>
        <w:ind w:right="480"/>
        <w:rPr>
          <w:rFonts w:eastAsia="黑体"/>
          <w:sz w:val="30"/>
          <w:szCs w:val="30"/>
          <w:lang w:val="zh-CN"/>
        </w:rPr>
      </w:pPr>
      <w:r w:rsidRPr="00160032">
        <w:rPr>
          <w:rFonts w:eastAsia="黑体" w:hint="eastAsia"/>
          <w:sz w:val="30"/>
          <w:szCs w:val="30"/>
          <w:lang w:val="zh-CN"/>
        </w:rPr>
        <w:t>附件</w:t>
      </w:r>
    </w:p>
    <w:p w:rsidR="004E4673" w:rsidRPr="00160032" w:rsidRDefault="004E4673" w:rsidP="0016003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160032">
        <w:rPr>
          <w:rFonts w:ascii="方正小标宋简体" w:eastAsia="方正小标宋简体" w:hAnsi="黑体" w:cs="黑体"/>
          <w:sz w:val="44"/>
          <w:szCs w:val="44"/>
        </w:rPr>
        <w:t>2017</w:t>
      </w:r>
      <w:r w:rsidRPr="00160032">
        <w:rPr>
          <w:rFonts w:ascii="方正小标宋简体" w:eastAsia="方正小标宋简体" w:hAnsi="黑体" w:cs="黑体" w:hint="eastAsia"/>
          <w:sz w:val="44"/>
          <w:szCs w:val="44"/>
        </w:rPr>
        <w:t>年邵阳市人民政府办公室</w:t>
      </w:r>
    </w:p>
    <w:p w:rsidR="004E4673" w:rsidRPr="00160032" w:rsidRDefault="004E4673" w:rsidP="0016003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160032">
        <w:rPr>
          <w:rFonts w:ascii="方正小标宋简体" w:eastAsia="方正小标宋简体" w:hint="eastAsia"/>
          <w:sz w:val="44"/>
          <w:szCs w:val="44"/>
        </w:rPr>
        <w:t>公开遴选工作人员报名登记表</w:t>
      </w:r>
    </w:p>
    <w:p w:rsidR="004E4673" w:rsidRDefault="004E4673">
      <w:pPr>
        <w:spacing w:line="500" w:lineRule="exact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报考单位及职位：</w:t>
      </w:r>
    </w:p>
    <w:tbl>
      <w:tblPr>
        <w:tblW w:w="8921" w:type="dxa"/>
        <w:jc w:val="center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"/>
        <w:gridCol w:w="667"/>
        <w:gridCol w:w="609"/>
        <w:gridCol w:w="1134"/>
        <w:gridCol w:w="947"/>
        <w:gridCol w:w="46"/>
        <w:gridCol w:w="158"/>
        <w:gridCol w:w="667"/>
        <w:gridCol w:w="209"/>
        <w:gridCol w:w="241"/>
        <w:gridCol w:w="659"/>
        <w:gridCol w:w="461"/>
        <w:gridCol w:w="224"/>
        <w:gridCol w:w="204"/>
        <w:gridCol w:w="49"/>
        <w:gridCol w:w="754"/>
        <w:gridCol w:w="1560"/>
        <w:gridCol w:w="141"/>
      </w:tblGrid>
      <w:tr w:rsidR="004E4673" w:rsidTr="003E2A9C">
        <w:trPr>
          <w:trHeight w:val="550"/>
          <w:jc w:val="center"/>
        </w:trPr>
        <w:tc>
          <w:tcPr>
            <w:tcW w:w="1467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gridSpan w:val="4"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4E4673" w:rsidRDefault="004E4673">
            <w:pPr>
              <w:snapToGrid w:val="0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231" w:type="dxa"/>
            <w:gridSpan w:val="4"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E4673" w:rsidRDefault="004E4673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4E4673" w:rsidTr="003E2A9C">
        <w:trPr>
          <w:trHeight w:val="486"/>
          <w:jc w:val="center"/>
        </w:trPr>
        <w:tc>
          <w:tcPr>
            <w:tcW w:w="1467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80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31" w:type="dxa"/>
            <w:gridSpan w:val="4"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3E2A9C">
        <w:trPr>
          <w:trHeight w:val="562"/>
          <w:jc w:val="center"/>
        </w:trPr>
        <w:tc>
          <w:tcPr>
            <w:tcW w:w="1467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080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31" w:type="dxa"/>
            <w:gridSpan w:val="4"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3E2A9C">
        <w:trPr>
          <w:trHeight w:val="497"/>
          <w:jc w:val="center"/>
        </w:trPr>
        <w:tc>
          <w:tcPr>
            <w:tcW w:w="1467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7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592" w:type="dxa"/>
            <w:gridSpan w:val="7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3E2A9C">
        <w:trPr>
          <w:trHeight w:val="765"/>
          <w:jc w:val="center"/>
        </w:trPr>
        <w:tc>
          <w:tcPr>
            <w:tcW w:w="1467" w:type="dxa"/>
            <w:gridSpan w:val="3"/>
            <w:vMerge w:val="restart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027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504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3E2A9C">
        <w:trPr>
          <w:trHeight w:val="765"/>
          <w:jc w:val="center"/>
        </w:trPr>
        <w:tc>
          <w:tcPr>
            <w:tcW w:w="1467" w:type="dxa"/>
            <w:gridSpan w:val="3"/>
            <w:vMerge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027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504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3E2A9C">
        <w:trPr>
          <w:trHeight w:val="587"/>
          <w:jc w:val="center"/>
        </w:trPr>
        <w:tc>
          <w:tcPr>
            <w:tcW w:w="2601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27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04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964365">
        <w:trPr>
          <w:trHeight w:val="665"/>
          <w:jc w:val="center"/>
        </w:trPr>
        <w:tc>
          <w:tcPr>
            <w:tcW w:w="2601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320" w:type="dxa"/>
            <w:gridSpan w:val="1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964365">
        <w:trPr>
          <w:trHeight w:val="4572"/>
          <w:jc w:val="center"/>
        </w:trPr>
        <w:tc>
          <w:tcPr>
            <w:tcW w:w="858" w:type="dxa"/>
            <w:gridSpan w:val="2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63" w:type="dxa"/>
            <w:gridSpan w:val="16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964365">
        <w:trPr>
          <w:trHeight w:val="665"/>
          <w:jc w:val="center"/>
        </w:trPr>
        <w:tc>
          <w:tcPr>
            <w:tcW w:w="1467" w:type="dxa"/>
            <w:gridSpan w:val="3"/>
            <w:vMerge w:val="restart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2285" w:type="dxa"/>
            <w:gridSpan w:val="4"/>
            <w:vAlign w:val="center"/>
          </w:tcPr>
          <w:p w:rsidR="004E4673" w:rsidRDefault="004E4673" w:rsidP="006F15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714" w:type="dxa"/>
            <w:gridSpan w:val="8"/>
            <w:vAlign w:val="center"/>
          </w:tcPr>
          <w:p w:rsidR="004E4673" w:rsidRDefault="004E4673" w:rsidP="006F15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455" w:type="dxa"/>
            <w:gridSpan w:val="3"/>
            <w:vAlign w:val="center"/>
          </w:tcPr>
          <w:p w:rsidR="004E4673" w:rsidRDefault="004E4673" w:rsidP="006F15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4E4673" w:rsidTr="00964365">
        <w:trPr>
          <w:trHeight w:val="665"/>
          <w:jc w:val="center"/>
        </w:trPr>
        <w:tc>
          <w:tcPr>
            <w:tcW w:w="1467" w:type="dxa"/>
            <w:gridSpan w:val="3"/>
            <w:vMerge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5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14" w:type="dxa"/>
            <w:gridSpan w:val="8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765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93" w:type="dxa"/>
            <w:gridSpan w:val="2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5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4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67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573"/>
          <w:jc w:val="center"/>
        </w:trPr>
        <w:tc>
          <w:tcPr>
            <w:tcW w:w="1276" w:type="dxa"/>
            <w:gridSpan w:val="2"/>
            <w:vMerge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615"/>
          <w:jc w:val="center"/>
        </w:trPr>
        <w:tc>
          <w:tcPr>
            <w:tcW w:w="1276" w:type="dxa"/>
            <w:gridSpan w:val="2"/>
            <w:vMerge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617"/>
          <w:jc w:val="center"/>
        </w:trPr>
        <w:tc>
          <w:tcPr>
            <w:tcW w:w="1276" w:type="dxa"/>
            <w:gridSpan w:val="2"/>
            <w:vMerge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611"/>
          <w:jc w:val="center"/>
        </w:trPr>
        <w:tc>
          <w:tcPr>
            <w:tcW w:w="1276" w:type="dxa"/>
            <w:gridSpan w:val="2"/>
            <w:vMerge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499"/>
          <w:jc w:val="center"/>
        </w:trPr>
        <w:tc>
          <w:tcPr>
            <w:tcW w:w="1276" w:type="dxa"/>
            <w:gridSpan w:val="2"/>
            <w:vMerge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2637"/>
          <w:jc w:val="center"/>
        </w:trPr>
        <w:tc>
          <w:tcPr>
            <w:tcW w:w="1276" w:type="dxa"/>
            <w:gridSpan w:val="2"/>
            <w:vAlign w:val="center"/>
          </w:tcPr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13" w:type="dxa"/>
            <w:gridSpan w:val="14"/>
          </w:tcPr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4E4673" w:rsidRDefault="004E4673" w:rsidP="00964365">
            <w:pPr>
              <w:snapToGrid w:val="0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4E4673" w:rsidRDefault="004E4673" w:rsidP="00964365">
            <w:pPr>
              <w:snapToGrid w:val="0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2674"/>
          <w:jc w:val="center"/>
        </w:trPr>
        <w:tc>
          <w:tcPr>
            <w:tcW w:w="1276" w:type="dxa"/>
            <w:gridSpan w:val="2"/>
            <w:vAlign w:val="center"/>
          </w:tcPr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所在单位主管部门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（按照干部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管理权限）</w:t>
            </w:r>
          </w:p>
        </w:tc>
        <w:tc>
          <w:tcPr>
            <w:tcW w:w="7313" w:type="dxa"/>
            <w:gridSpan w:val="14"/>
          </w:tcPr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4E4673" w:rsidRDefault="004E4673" w:rsidP="00964365">
            <w:pPr>
              <w:snapToGrid w:val="0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4E4673" w:rsidRDefault="004E4673" w:rsidP="00964365">
            <w:pPr>
              <w:snapToGrid w:val="0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E4673" w:rsidTr="004279FE">
        <w:trPr>
          <w:gridBefore w:val="1"/>
          <w:gridAfter w:val="1"/>
          <w:wBefore w:w="191" w:type="dxa"/>
          <w:wAfter w:w="141" w:type="dxa"/>
          <w:trHeight w:val="4386"/>
          <w:jc w:val="center"/>
        </w:trPr>
        <w:tc>
          <w:tcPr>
            <w:tcW w:w="1276" w:type="dxa"/>
            <w:gridSpan w:val="2"/>
            <w:vAlign w:val="center"/>
          </w:tcPr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遴选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4E4673" w:rsidRDefault="004E4673">
            <w:pPr>
              <w:snapToGrid w:val="0"/>
              <w:jc w:val="center"/>
              <w:rPr>
                <w:b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952" w:type="dxa"/>
            <w:gridSpan w:val="5"/>
            <w:vAlign w:val="bottom"/>
          </w:tcPr>
          <w:p w:rsidR="004E4673" w:rsidRDefault="004E4673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4E4673" w:rsidRDefault="004E4673">
            <w:pPr>
              <w:jc w:val="right"/>
              <w:rPr>
                <w:b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09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遴选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52" w:type="dxa"/>
            <w:gridSpan w:val="6"/>
            <w:vAlign w:val="bottom"/>
          </w:tcPr>
          <w:p w:rsidR="004E4673" w:rsidRDefault="004E4673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4E4673" w:rsidRDefault="004E467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E4673" w:rsidRDefault="004E4673"/>
    <w:sectPr w:rsidR="004E4673" w:rsidSect="000D1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73" w:rsidRDefault="004E4673" w:rsidP="004F4B11">
      <w:r>
        <w:separator/>
      </w:r>
    </w:p>
  </w:endnote>
  <w:endnote w:type="continuationSeparator" w:id="0">
    <w:p w:rsidR="004E4673" w:rsidRDefault="004E4673" w:rsidP="004F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73" w:rsidRDefault="004E46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73" w:rsidRDefault="004E46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73" w:rsidRDefault="004E46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73" w:rsidRDefault="004E4673" w:rsidP="004F4B11">
      <w:r>
        <w:separator/>
      </w:r>
    </w:p>
  </w:footnote>
  <w:footnote w:type="continuationSeparator" w:id="0">
    <w:p w:rsidR="004E4673" w:rsidRDefault="004E4673" w:rsidP="004F4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73" w:rsidRDefault="004E467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73" w:rsidRDefault="004E4673" w:rsidP="0016003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73" w:rsidRDefault="004E467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803FF"/>
    <w:rsid w:val="00086544"/>
    <w:rsid w:val="000B4885"/>
    <w:rsid w:val="000D1B91"/>
    <w:rsid w:val="00160032"/>
    <w:rsid w:val="00172A27"/>
    <w:rsid w:val="003E2A9C"/>
    <w:rsid w:val="003E3F65"/>
    <w:rsid w:val="004279FE"/>
    <w:rsid w:val="0044163D"/>
    <w:rsid w:val="004E4673"/>
    <w:rsid w:val="004F4B11"/>
    <w:rsid w:val="00642EA3"/>
    <w:rsid w:val="006C526B"/>
    <w:rsid w:val="006F1502"/>
    <w:rsid w:val="007418F7"/>
    <w:rsid w:val="0077546A"/>
    <w:rsid w:val="00852566"/>
    <w:rsid w:val="00964365"/>
    <w:rsid w:val="00BC121D"/>
    <w:rsid w:val="00C81FC3"/>
    <w:rsid w:val="00D9470A"/>
    <w:rsid w:val="00F164E3"/>
    <w:rsid w:val="00F2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9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1B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64E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1B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64E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90</Words>
  <Characters>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Sky123.Org</dc:creator>
  <cp:keywords/>
  <dc:description/>
  <cp:lastModifiedBy>微软用户</cp:lastModifiedBy>
  <cp:revision>8</cp:revision>
  <dcterms:created xsi:type="dcterms:W3CDTF">2017-09-15T04:49:00Z</dcterms:created>
  <dcterms:modified xsi:type="dcterms:W3CDTF">2017-09-15T08:07:00Z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