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B7" w:rsidRDefault="006838B7">
      <w:pPr>
        <w:spacing w:line="600" w:lineRule="exact"/>
        <w:rPr>
          <w:rFonts w:ascii="仿宋_GB2312" w:eastAsia="仿宋_GB2312" w:hAnsi="宋体" w:cs="Times New Roman"/>
        </w:rPr>
      </w:pPr>
      <w:r>
        <w:rPr>
          <w:rFonts w:ascii="仿宋_GB2312" w:eastAsia="仿宋_GB2312" w:hAnsi="宋体" w:cs="仿宋_GB2312" w:hint="eastAsia"/>
        </w:rPr>
        <w:t>附件：</w:t>
      </w:r>
    </w:p>
    <w:p w:rsidR="006838B7" w:rsidRDefault="006838B7">
      <w:pPr>
        <w:spacing w:line="50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2017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年湛江市环境科学技术研究所公开招聘</w:t>
      </w:r>
    </w:p>
    <w:p w:rsidR="006838B7" w:rsidRDefault="006838B7">
      <w:pPr>
        <w:spacing w:line="50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专业技术人员考生笔试成绩及入围面试名单</w:t>
      </w:r>
    </w:p>
    <w:tbl>
      <w:tblPr>
        <w:tblpPr w:leftFromText="180" w:rightFromText="180" w:vertAnchor="text" w:horzAnchor="margin" w:tblpY="206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1622"/>
        <w:gridCol w:w="1255"/>
        <w:gridCol w:w="777"/>
        <w:gridCol w:w="1132"/>
        <w:gridCol w:w="736"/>
        <w:gridCol w:w="750"/>
        <w:gridCol w:w="1064"/>
        <w:gridCol w:w="736"/>
      </w:tblGrid>
      <w:tr w:rsidR="006838B7" w:rsidRPr="00A77223">
        <w:tc>
          <w:tcPr>
            <w:tcW w:w="450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2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招聘单位</w:t>
            </w:r>
          </w:p>
        </w:tc>
        <w:tc>
          <w:tcPr>
            <w:tcW w:w="1255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准考证号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笔试成绩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笔试排名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是否入围面试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622" w:type="dxa"/>
            <w:vMerge w:val="restart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湛江市环境科学技术研究所</w:t>
            </w:r>
          </w:p>
        </w:tc>
        <w:tc>
          <w:tcPr>
            <w:tcW w:w="1255" w:type="dxa"/>
            <w:vMerge w:val="restart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环境科研技术人员</w:t>
            </w: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00001003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60.2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00001001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58.1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00001002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56.2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湛江市环境科学技术研究所</w:t>
            </w:r>
          </w:p>
        </w:tc>
        <w:tc>
          <w:tcPr>
            <w:tcW w:w="1255" w:type="dxa"/>
            <w:vMerge w:val="restart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环境工程咨询人员</w:t>
            </w: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00003018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71.6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00003021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60.2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00003005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58.2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00003011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57.5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00003010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57.3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00003013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56.1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00003001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54.9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00003014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54.9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00003006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53.8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9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00003020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53.6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00003008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53.5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11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00003022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52.3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12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00003015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52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13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00003004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51.7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14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00003009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51.5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15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00003012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51.4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16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00003023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49.7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17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00003016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49.6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18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00003017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49.3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19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bookmarkStart w:id="0" w:name="_GoBack" w:colFirst="3" w:colLast="3"/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00003024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48.7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20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bookmarkEnd w:id="0"/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00003002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46.1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21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00003025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45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22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00003019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44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23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00003003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40.4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24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00003007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35.3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25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湛江市环境科学技术研究所</w:t>
            </w:r>
          </w:p>
        </w:tc>
        <w:tc>
          <w:tcPr>
            <w:tcW w:w="1255" w:type="dxa"/>
            <w:vMerge w:val="restart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环境规划技术人员</w:t>
            </w: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00004003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81.8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00004004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80.1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00004002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59.1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6838B7" w:rsidRPr="00A77223">
        <w:trPr>
          <w:trHeight w:val="340"/>
        </w:trPr>
        <w:tc>
          <w:tcPr>
            <w:tcW w:w="450" w:type="dxa"/>
            <w:vAlign w:val="center"/>
          </w:tcPr>
          <w:p w:rsidR="006838B7" w:rsidRPr="00A77223" w:rsidRDefault="006838B7" w:rsidP="00A77223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132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00004001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53.8</w:t>
            </w:r>
          </w:p>
        </w:tc>
        <w:tc>
          <w:tcPr>
            <w:tcW w:w="750" w:type="dxa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1064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 w:rsidRPr="00A77223"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  <w:tc>
          <w:tcPr>
            <w:tcW w:w="736" w:type="dxa"/>
            <w:vAlign w:val="center"/>
          </w:tcPr>
          <w:p w:rsidR="006838B7" w:rsidRPr="00A77223" w:rsidRDefault="006838B7" w:rsidP="00A77223">
            <w:pPr>
              <w:spacing w:line="26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</w:tbl>
    <w:p w:rsidR="006838B7" w:rsidRDefault="006838B7">
      <w:pPr>
        <w:spacing w:line="600" w:lineRule="exact"/>
        <w:rPr>
          <w:rFonts w:ascii="仿宋_GB2312" w:eastAsia="仿宋_GB2312" w:hAnsi="宋体" w:cs="Times New Roman"/>
        </w:rPr>
      </w:pPr>
      <w:r>
        <w:rPr>
          <w:rFonts w:ascii="仿宋_GB2312" w:eastAsia="仿宋_GB2312" w:cs="仿宋_GB2312" w:hint="eastAsia"/>
          <w:sz w:val="28"/>
          <w:szCs w:val="28"/>
        </w:rPr>
        <w:t>注：笔试成绩已包含加分成绩。</w:t>
      </w:r>
    </w:p>
    <w:sectPr w:rsidR="006838B7" w:rsidSect="003B6BF3">
      <w:pgSz w:w="11906" w:h="16838"/>
      <w:pgMar w:top="1327" w:right="1463" w:bottom="1327" w:left="1519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7EA8D"/>
    <w:multiLevelType w:val="singleLevel"/>
    <w:tmpl w:val="59F7EA8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566037C"/>
    <w:rsid w:val="000B1296"/>
    <w:rsid w:val="00106C8D"/>
    <w:rsid w:val="001F0DDE"/>
    <w:rsid w:val="00223282"/>
    <w:rsid w:val="0023562B"/>
    <w:rsid w:val="002F03FB"/>
    <w:rsid w:val="002F1B65"/>
    <w:rsid w:val="003B6BF3"/>
    <w:rsid w:val="003C3089"/>
    <w:rsid w:val="004B21AC"/>
    <w:rsid w:val="004D4FD4"/>
    <w:rsid w:val="004D6CEE"/>
    <w:rsid w:val="00650043"/>
    <w:rsid w:val="0067791A"/>
    <w:rsid w:val="006838B7"/>
    <w:rsid w:val="00710842"/>
    <w:rsid w:val="00831B4D"/>
    <w:rsid w:val="009626ED"/>
    <w:rsid w:val="009B7A41"/>
    <w:rsid w:val="00A77223"/>
    <w:rsid w:val="00A8114C"/>
    <w:rsid w:val="00BC1A5C"/>
    <w:rsid w:val="00BC7A34"/>
    <w:rsid w:val="00BD59C4"/>
    <w:rsid w:val="00C33006"/>
    <w:rsid w:val="00D937BA"/>
    <w:rsid w:val="00EE7E66"/>
    <w:rsid w:val="0566037C"/>
    <w:rsid w:val="0888237F"/>
    <w:rsid w:val="2AEB4879"/>
    <w:rsid w:val="39602B15"/>
    <w:rsid w:val="523E65C8"/>
    <w:rsid w:val="7A60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BF3"/>
    <w:pPr>
      <w:widowControl w:val="0"/>
      <w:jc w:val="both"/>
    </w:pPr>
    <w:rPr>
      <w:rFonts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6BF3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145</Words>
  <Characters>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2017年湛江市环境科学技术研究所</dc:title>
  <dc:subject/>
  <dc:creator>wangli</dc:creator>
  <cp:keywords/>
  <dc:description/>
  <cp:lastModifiedBy>陈海燕</cp:lastModifiedBy>
  <cp:revision>3</cp:revision>
  <cp:lastPrinted>2017-10-31T03:13:00Z</cp:lastPrinted>
  <dcterms:created xsi:type="dcterms:W3CDTF">2017-11-02T01:53:00Z</dcterms:created>
  <dcterms:modified xsi:type="dcterms:W3CDTF">2017-11-02T02:03:00Z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