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175" w:type="dxa"/>
        <w:tblInd w:w="-5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40"/>
        <w:gridCol w:w="1648"/>
        <w:gridCol w:w="992"/>
        <w:gridCol w:w="1134"/>
        <w:gridCol w:w="1418"/>
        <w:gridCol w:w="992"/>
        <w:gridCol w:w="992"/>
        <w:gridCol w:w="851"/>
        <w:gridCol w:w="992"/>
        <w:gridCol w:w="709"/>
        <w:gridCol w:w="992"/>
        <w:gridCol w:w="843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附件：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2018年成都市市属事业单位公开招聘工作人员笔试成绩（成都市技师学院）</w:t>
            </w:r>
            <w:bookmarkEnd w:id="0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83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注：成绩-1为缺考,-2为违纪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报考职位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职位编码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主管单位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职业能力倾向测验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综合能力素质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教育公共基础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加分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笔试折合分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排名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是否进入面试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高锦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77744141428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54.95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吴逢超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77744131322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54.95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77744141030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53.9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77744101330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刘治愚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77744141921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夏磊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77744122019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52.35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杨倩影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77744142002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51.95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许梦丹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77744113323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50.75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叶倩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77744080517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唐倩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77744130220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77744101306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49.35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黄国艳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77744081628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余施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77744141909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48.45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刁绵君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77744100418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彭可仁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77744050620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77744150629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46.9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李季芳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77744113518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李佳容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77744060125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杨锦霞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77744130210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唐仕雯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77744112714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46.15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陈捷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77744142804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45.45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徐巍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77744113610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曾康洋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77744144129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77744110429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李婵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77744100502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43.65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郑爽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77744131225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杨青建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77744051214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43.55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伍灵芝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77744141427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汪云川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77744101621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42.5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马志强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77744112317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易方舟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77744132116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李玉凤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77744100914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41.55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陈夏葳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77744063224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40.85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王宇亮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77744110211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40.5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尚吉磋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77744090410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40.3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王娟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77744131222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38.85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彭军军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77744141226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38.15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谢迪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77744100610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37.65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77744131714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37.15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何倩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77744100316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33.6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徐琴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77744112624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31.55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方思媛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77744161814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李睿妍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77744160127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周莉君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77744100918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77744141515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郑言希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77744162405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余珮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77744112110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李婷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77744111811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李昱成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77744140216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01060宣传干事（定向）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汪丽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77744171525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01061人力资源管理员（定向）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陈鑫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77744141703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01061人力资源管理员（定向）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卢佩玉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77744151509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01061人力资源管理员（定向）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54.85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77744141504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01061人力资源管理员（定向）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54.35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宋敏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77744091317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01061人力资源管理员（定向）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52.85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77744144206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01061人力资源管理员（定向）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张泽群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77744100809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01061人力资源管理员（定向）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50.95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易涵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77744130410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01061人力资源管理员（定向）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岳雯雯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77744150717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01061人力资源管理员（定向）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77744141214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01061人力资源管理员（定向）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47.15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刘明月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77744110227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01061人力资源管理员（定向）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46.75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77744050506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01061人力资源管理员（定向）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77744112412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01061人力资源管理员（定向）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45.9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罗东勤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77744160206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01061人力资源管理员（定向）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张凯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77744113711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01061人力资源管理员（定向）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44.35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王彩霓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77744091119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01061人力资源管理员（定向）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胡磊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77744143525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01061人力资源管理员（定向）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44.15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张超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77744171517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01061人力资源管理员（定向）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郑燕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77744160617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01061人力资源管理员（定向）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43.55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杜成翼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77744081514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01061人力资源管理员（定向）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43.45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77744161021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01061人力资源管理员（定向）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43.35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鄢顺杨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77744100723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01061人力资源管理员（定向）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彭薇钰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77744051914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01061人力资源管理员（定向）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42.7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谭惠方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77744150102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01061人力资源管理员（定向）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41.65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谌钱婷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77744160615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01061人力资源管理员（定向）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沈禹龙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77744142818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01061人力资源管理员（定向）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39.65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梁希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77744142012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01061人力资源管理员（定向）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38.4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黄绍林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77744061307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01061人力资源管理员（定向）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38.3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田文静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77744062317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01061人力资源管理员（定向）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37.7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李浩然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77744121223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01061人力资源管理员（定向）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37.5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安妮妮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77744113420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01061人力资源管理员（定向）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32.1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36.05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罗晓飞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77744062408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01061人力资源管理员（定向）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35.5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万冬琼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77744060804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01061人力资源管理员（定向）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40.1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34.75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八宋拉姆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77744120407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01061人力资源管理员（定向）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31.7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高嵩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77744112411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01061人力资源管理员（定向）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徐秋莹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77744110902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01061人力资源管理员（定向）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胡双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77744090713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01061人力资源管理员（定向）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王巧文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77744172030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01061人力资源管理员（定向）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陈坤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77744170507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01061人力资源管理员（定向）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王维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77744100608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01061人力资源管理员（定向）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朱黄波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77744162108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01061人力资源管理员（定向）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池依伊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77744161404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01061人力资源管理员（定向）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张利平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77744100405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01061人力资源管理员（定向）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张妍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77744112626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01061人力资源管理员（定向）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赵婷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77744151116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01061人力资源管理员（定向）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杜海鑫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77744070215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60.15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顾熠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77744071812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何建华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77744071620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56.05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邱爽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77744071013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77744071409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53.65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郑乐吟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77744070420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51.75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77744071905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张淋淋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77744071301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张笑欢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77744071016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谢少恒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77744070105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韩谦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77744070808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黄惠琳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77744071021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唐曦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77744071202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49.05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钟林原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77744072006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姚佳敏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77744070121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48.95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黄琴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77744070214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48.75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李艳兰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77744071829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任美霖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77744071820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47.85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罗孝飞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77744071221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马婷婷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77744071312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77744070322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李琦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77744070905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77744070306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44.35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兰海燕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77744071621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吴秋君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77744071723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43.55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李梓琳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77744071922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42.7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黄义琼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77744071020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42.45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汤亚星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77744070921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42.15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何星宇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77744070127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岳灵芝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77744071701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41.35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77744071711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40.65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邱瑶函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77744071919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39.65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刘亭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77744070125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39.05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魏榕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38.95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钟娟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77744071216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38.35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何冰蕾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77744070525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38.2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周红莲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35.55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万凤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77744070230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顾青春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77744070419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章迪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77744070826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黄爱明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77744071009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77744071222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77744071420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张曼乐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77744071523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77744071617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刘敏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77744071707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邓茜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77744071713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许燕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77744071717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谢坤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77744071802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丁翊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77744071808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彭维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77744071814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毛雪芳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77744071904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陈珍凤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77744071921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陈梦瑶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77744070920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余江南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77744070721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77744071328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54.65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王珏冰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77744070903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何娟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77744071906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胡婷迪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77744071725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53.9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刁巧灵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77744070118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彭海霞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77744071008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王维毅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77744070615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52.55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李慧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77744070711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李文艳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77744071212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52.05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周登和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77744070607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51.35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董中琴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77744071506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77744070902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51.05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吴婷婷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77744070806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51.05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李爽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77744071716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江映月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77744071602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李婵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77744071204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50.45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刘霞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77744071330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50.35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王雪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77744071309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49.9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陈柯吉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77744071114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77744071913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刘晓珊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77744071501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49.05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侯欢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77744072007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邱雪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77744070924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47.45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王安迪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77744070628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47.35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李亚稀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77744070811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陆珊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77744070117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46.9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龚海玲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77744071226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46.85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庞倩文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77744072009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46.85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刘丽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77744070926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何桐宇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77744071512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段陈娅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77744070802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张颖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77744070529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45.95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何丽霞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77744071228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45.75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胥玲玲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77744070318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45.65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吴思玥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77744071813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45.45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李懿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77744071122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45.15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周璐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77744071105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44.75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冷雪原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77744071727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唐红杰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77744072001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宁瑶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44.05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杨丽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77744070227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43.9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李鑫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77744071924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43.85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陈小茹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77744070818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43.85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宋敏娴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77744071304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43.55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李茜茜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77744070715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兰克利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77744071503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付婧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77744071115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李欣阳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77744071525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韩雨晴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77744070220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41.35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何亚柳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77744071907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40.5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唐丽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77744071205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40.25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陈亿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39.85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关岚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77744071402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38.4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孙晓凤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77744071317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38.35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马玲飞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77744070605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36.2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贾红丽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77744070202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30.15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刘恰爽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77744070203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杨玉娟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77744070618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许晶晶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77744070625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敬斯棋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77744070728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77744070917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张潺潺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77744071001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张娟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77744071615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邱琴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77744071627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傅亚欣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77744071709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张利霞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77744072004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莫小丽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77744072005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吴梦楼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77744072011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王实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77744072018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02010出纳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王履佳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77744071323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66.35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77744071911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63.4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黎舒燕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77744071307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62.95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裴青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77744070524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61.95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周倩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77744070621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60.65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77744071626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60.55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李小康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77744070519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60.35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闵星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77744070405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60.2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包文莉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77744071124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59.25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何曦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77744071830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59.25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77744070727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59.1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余佳敏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77744071015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58.95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易杨萌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77744070404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58.65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常雨晴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77744071118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58.6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姚仲璠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77744070106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58.6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张方捷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77744070112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58.6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史玉红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77744071430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58.4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谢启宇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77744070204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58.35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吴材艳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77744070201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58.1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吕亚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77744070712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57.85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文颖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77744070314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税晓燕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77744070115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陈恩婷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77744072020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魏羽婷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77744071618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57.15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宋双燕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77744071429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56.85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77744070111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雷婕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77744070430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56.45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77744070722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77744071029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廖苑兰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77744071014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56.15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蔡雪娇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77744070411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李禄俊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77744070216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56.05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何丽平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77744070128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杨欢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77744070528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曾秋艳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77744070526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55.55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77744071407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77744070418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祝俊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77744070225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刘先奇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77744070723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55.15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77744071310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杨林香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77744071225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54.95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邱如静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77744071207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54.95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54.85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李巧霞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77744071912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54.85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苟婷婷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77744070428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徐秋钰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77744071128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54.75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贾崇梅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77744071720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刘瑶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77744071214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54.65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雷和敏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77744070109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54.65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77744071315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李雯雪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77744071811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54.45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任晓荣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77744070928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严淑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77744071722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53.9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李华川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77744070617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53.85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杨翠羽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77744071521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53.65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王思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77744071505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53.45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于可兰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77744071801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田罗婷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77744070211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53.05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胡晴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77744072013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高巧巧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77744070820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52.95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范文淑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77744070328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52.75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77744071109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52.65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77744071923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52.65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李梦竹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77744071203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77744070828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52.55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舒婷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77744071311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唐富玲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荆志花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77744071319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52.45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刘蝉韵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77744071516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52.45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王媛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77744070403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师泽波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77744071914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77744070624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51.9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汪登月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77744071010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51.85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周婉夏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77744070107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51.75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77744070830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51.65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洪一嘉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77744071026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卿娅男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77744071928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77744071030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51.55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黄雪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77744070219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51.55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曹艳霞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77744070914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51.45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陈义章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77744071606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曾悦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77744071223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51.35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葛瑶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77744070304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51.35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熊丽华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77744070222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51.15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77744071925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50.95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李春艳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77744070401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唐婉婷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77744070317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50.55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李菁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77744070608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邱明月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77744071324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徐亮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77744070226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杨钦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77744070907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蒲维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77744070108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胡弘伟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77744071024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50.05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77744070805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50.05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杨晓青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77744070123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49.85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何盈颍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77744070312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何婷婷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77744071724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王高翔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77744071614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徐茂菲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77744070417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49.45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余佳俐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77744070704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49.35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万兴凤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77744071927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张译丹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77744070512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刘春杨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77744071612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文诗曼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77744070630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48.9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钟晓凤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77744070130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王冬梅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77744070309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48.75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王婷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77744070110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48.55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陈太明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77744071916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48.35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77744071007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贺书燕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吕飞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77744071129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黄文静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77744071728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47.9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廖丽娇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77744070301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陈佳佳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77744071325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47.75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张凤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77744071314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47.75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黄郁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77744070719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47.65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古茜茜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77744070509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47.15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胡海均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熊小燕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77744071918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47.05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余悦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77744070427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46.85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77744071729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46.05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宁欣驿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77744070120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45.9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贾越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77744071125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45.55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陈正军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77744071818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44.45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杨灿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77744070504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陈冬梅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77744070522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康荟荟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77744071428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42.9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黄靖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77744070325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40.65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欧阳示轩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77744070102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77744070129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曾莉君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77744070210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77744070212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王敏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77744070221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77744070323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刘容岑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77744070408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77744070426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王煜青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龙桂林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77744070507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肖飒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77744070510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黄明娟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77744070717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付佳茵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77744070726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李璇璐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77744070730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邓旭芝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77744070906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邝小菊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77744070922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陈红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77744070930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赵琳瑶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77744071104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刘芙蕖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77744071119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蒋萱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77744071126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曾亚娇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77744071127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吴蕾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77744071208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张亚玲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77744071230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77744071413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王景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77744071418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向瑛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77744071419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孙瑾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77744071421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77744071426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张秋竹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77744071508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曾洁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77744071520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王虎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77744071601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77744071607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77744071806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王依谋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77744071910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陈旭梅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77744071930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谢佳洋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77744072010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77744072014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李文珍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77744072022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02011学生心理辅导员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刘甜甜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77744071608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02012机械专业教师A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55.15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徐紫薇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02012机械专业教师A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54.85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77744071805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02012机械专业教师A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77744070308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02012机械专业教师A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黄燕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77744070822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02012机械专业教师A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谭玉龙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77744071401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02012机械专业教师A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宋浩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77744071123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02012机械专业教师A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周萍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77744070716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02012机械专业教师A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彭悦蓉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77744071712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02012机械专业教师A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49.65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王文亚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02012机械专业教师A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刘娜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77744071427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02012机械专业教师A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48.9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胡波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77744071107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02012机械专业教师A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罗雪峰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77744071515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02012机械专业教师A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42.5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郑静娜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77744070518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02012机械专业教师A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41.65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敬秦媛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77744071106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02012机械专业教师A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39.65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马梦婕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77744071917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02012机械专业教师A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39.25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陈廷兵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77744070407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02012机械专业教师A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郑婷婷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77744070904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02012机械专业教师A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贾萌萌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77744071408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02012机械专业教师A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罗雄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77744071706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02012机械专业教师A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帅敏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77744071908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02012机械专业教师A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陈雷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77744070415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02013机械专业教师B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吴崇睿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77744070126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02013机械专业教师B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46.85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邹大金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77744070506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02013机械专业教师B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46.45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刘志晖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77744070218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02013机械专业教师B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45.15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刘东梅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77744071302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02013机械专业教师B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40.8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郭啸枫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77744070207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02013机械专业教师B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39.85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朱尤帅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77744070919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02013机械专业教师B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35.1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许久林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77744070327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02013机械专业教师B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30.1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王佩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77744070912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02014工业机器人技术专业教师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黄雷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77744070119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02014工业机器人技术专业教师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陈昌敏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77744070329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02014工业机器人技术专业教师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50.55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安莉莉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77744070710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02014工业机器人技术专业教师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46.9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武晓斌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77744070720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02015新能源汽车专业教师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周亭亭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77744071526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02015新能源汽车专业教师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龚巍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77744071209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02015新能源汽车专业教师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侯春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77744070414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02015新能源汽车专业教师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42.95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李飞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77744070803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02015新能源汽车专业教师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王艺璘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77744071227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02015新能源汽车专业教师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29.75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王文慧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77744070422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02015新能源汽车专业教师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程富康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02015新能源汽车专业教师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樊玖林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77744070217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02016汽车维修专业教师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张春雨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77744070316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02016汽车维修专业教师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48.95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李晓靖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77744070813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02016汽车维修专业教师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48.75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徐燕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77744072008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02016汽车维修专业教师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任亮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77744070209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02017信息安全与管理专业教师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59.9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宁贵敏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77744071017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02017信息安全与管理专业教师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48.15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77744070823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02017信息安全与管理专业教师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40.65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魏元吉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77744070812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02017信息安全与管理专业教师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30.15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覃小粉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77744072012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02017信息安全与管理专业教师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朱科西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77744070705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02018物联网应用技术专业教师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77744071611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02018物联网应用技术专业教师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50.65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陈晓花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77744071624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02018物联网应用技术专业教师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49.45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77744071704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02018物联网应用技术专业教师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49.15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宁闪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77744071825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02018物联网应用技术专业教师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倪磊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77744071405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02018物联网应用技术专业教师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39.15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肖枭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77744071111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02018物联网应用技术专业教师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郭秋丽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77744071217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02018物联网应用技术专业教师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伍强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77744071622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02018物联网应用技术专业教师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符洁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77744071715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02018物联网应用技术专业教师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李一林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77744070616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02019轨道交通运营专业教师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63.05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孙嘉欣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77744071816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02019轨道交通运营专业教师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刘媛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77744070406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02019轨道交通运营专业教师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淳朝阳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77744070915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02019轨道交通运营专业教师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王炎冰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77744070619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02019轨道交通运营专业教师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40.05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闫丽红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77744070929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02019轨道交通运营专业教师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姚通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77744071022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02019轨道交通运营专业教师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姬亚鹏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77744071213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02019轨道交通运营专业教师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王利雷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77744071826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02019轨道交通运营专业教师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77744070918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02020轨道交通机电专业教师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王羽熙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77744071103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02020轨道交通机电专业教师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48.65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龙永杰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77744071313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02020轨道交通机电专业教师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蒋鹏飞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77744071218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02021轨道交通车辆专业教师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59.7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77744071025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02021轨道交通车辆专业教师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邱家发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77744071730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02021轨道交通车辆专业教师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王甜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77744070416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02021轨道交通车辆专业教师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王伟源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77744070410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02021轨道交通车辆专业教师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42.85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李正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77744071821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02022国际商务专业教师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60.35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77744071509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02022国际商务专业教师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方雨佳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77744071718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02022国际商务专业教师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何俊荭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77744071522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02022国际商务专业教师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代晓非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77744071613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02022国际商务专业教师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马瑜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77744070324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02022国际商务专业教师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48.45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赵萍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77744071803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02022国际商务专业教师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46.95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刘志华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77744071424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02022国际商务专业教师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闻豪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77744070424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02022国际商务专业教师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寇玲玲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77744071902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02022国际商务专业教师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贾海刚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77744071708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02023思政教师A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57.45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付晓蝶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77744071903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02023思政教师A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53.65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文元金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77744070827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02023思政教师A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43.1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郭青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77744070909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02023思政教师A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李婷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77744071006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02023思政教师A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魏平强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77744071629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02023思政教师A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77744071804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02023思政教师A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杨茜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77744071828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02023思政教师A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王浩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77744071327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02024思政教师B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61.6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张南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77744070706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02024思政教师B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57.15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77744071714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02024思政教师B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陈鑫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77744071920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02024思政教师B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48.85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王艳红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77744070927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02024思政教师B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姜乐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77744071329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02024思政教师B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77744071527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02024思政教师B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张煜敏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77744071824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02024思政教师B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77744070611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02025文秘科干事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77744071121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02025文秘科干事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54.45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牟娟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77744070810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02025文秘科干事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53.7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刘茜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77744070623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02025文秘科干事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肖于琳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77744070321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02025文秘科干事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50.95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钟珣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77744071403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02025文秘科干事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49.85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赵璟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77744071422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02025文秘科干事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49.6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王晓旭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77744070814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02025文秘科干事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48.3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梁海霞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77744070101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02025文秘科干事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丁红丹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77744070421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02025文秘科干事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杜帮琼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77744070829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02025文秘科干事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纪晓芳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77744070908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02025文秘科干事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刘亚娟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77744071306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02025文秘科干事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李飞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77744071316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02025文秘科干事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侯丽娜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77744071529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02025文秘科干事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李娟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77744071809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02025文秘科干事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市技师学院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B3755"/>
    <w:rsid w:val="37AB375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2018-04-23T08:12:00Z</dcterms:created>
  <dc:creator>澄萱草</dc:creator>
  <cp:lastModifiedBy>澄萱草</cp:lastModifiedBy>
  <dcterms:modified xsi:type="dcterms:W3CDTF">2018-04-23T08:13:49Z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