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left="0" w:right="0" w:firstLine="0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          </w:t>
      </w:r>
      <w:r>
        <w:rPr>
          <w:rFonts w:ascii="华文中宋" w:hAnsi="华文中宋" w:eastAsia="华文中宋" w:cs="华文中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清镇市2018年农村义务教育阶段特设岗位教师招聘岗位一览表</w:t>
      </w:r>
    </w:p>
    <w:tbl>
      <w:tblPr>
        <w:tblW w:w="83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501"/>
        <w:gridCol w:w="389"/>
        <w:gridCol w:w="360"/>
        <w:gridCol w:w="412"/>
        <w:gridCol w:w="910"/>
        <w:gridCol w:w="776"/>
        <w:gridCol w:w="434"/>
        <w:gridCol w:w="888"/>
        <w:gridCol w:w="851"/>
        <w:gridCol w:w="16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186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学校名称</w:t>
            </w:r>
          </w:p>
        </w:tc>
        <w:tc>
          <w:tcPr>
            <w:tcW w:w="50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性质</w:t>
            </w:r>
          </w:p>
        </w:tc>
        <w:tc>
          <w:tcPr>
            <w:tcW w:w="38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总人数</w:t>
            </w:r>
          </w:p>
        </w:tc>
        <w:tc>
          <w:tcPr>
            <w:tcW w:w="2892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</w:tc>
        <w:tc>
          <w:tcPr>
            <w:tcW w:w="3364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86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8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岗位代码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岗位类别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岗位职能简介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其他需求条件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清镇市红枫湖镇簸箩小学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全额事业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小学音乐教师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小学音乐教学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音乐及相关专业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具备小学及以上音乐教师资格证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1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清镇市红枫湖镇民联小学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全额事业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小学音乐教师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小学音乐教学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音乐及相关专业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具备小学及以上音乐教师资格证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清镇市麦格乡龙窝小学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全额事业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小学英语教师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小学英语教学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英语及相关专业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具备小学及以上英语教师资格证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清镇市犁倭镇老院小学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全额事业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小学英语教师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小学英语教学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英语及相关专业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具备小学及以上英语教师资格证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清镇市暗流镇木刻小学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全额事业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小学音乐教师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小学音乐教学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音乐及相关专业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具备小学及以上音乐教师资格证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1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清镇市王庄小学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全额事业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小学英语教师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小学英语教学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英语及相关专业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具备小学及以上英语教师资格证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86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清镇市新店小学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全额事业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小学英语教师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小学英语教学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英语及相关专业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具备小学及以上英语教师资格证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全额事业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02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小学音乐教师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小学音乐教学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音乐及相关专业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具备小学及以上音乐教师资格证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清镇市新店镇化龙小学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全额事业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小学英语教师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小学英语教学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英语及相关专业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具备小学及以上英语教师资格证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1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清镇市新店镇慧玄小学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全额事业</w:t>
            </w:r>
          </w:p>
        </w:tc>
        <w:tc>
          <w:tcPr>
            <w:tcW w:w="38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01</w:t>
            </w:r>
          </w:p>
        </w:tc>
        <w:tc>
          <w:tcPr>
            <w:tcW w:w="41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C</w:t>
            </w:r>
          </w:p>
        </w:tc>
        <w:tc>
          <w:tcPr>
            <w:tcW w:w="9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小学音乐教师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小学音乐教学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88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全日制本科及以上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音乐及相关专业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具备小学及以上音乐教师资格证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8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89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2458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336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br w:type="pag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bdr w:val="none" w:color="auto" w:sz="0" w:space="0"/>
          <w:shd w:val="clear" w:fill="FFFFFF"/>
        </w:rPr>
        <w:t>附件2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贵州省2018年农村义务教育阶段学校教师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25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特设岗位计划招聘报名表</w:t>
      </w:r>
    </w:p>
    <w:tbl>
      <w:tblPr>
        <w:tblW w:w="83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90909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1"/>
        <w:gridCol w:w="635"/>
        <w:gridCol w:w="306"/>
        <w:gridCol w:w="76"/>
        <w:gridCol w:w="87"/>
        <w:gridCol w:w="702"/>
        <w:gridCol w:w="328"/>
        <w:gridCol w:w="642"/>
        <w:gridCol w:w="283"/>
        <w:gridCol w:w="359"/>
        <w:gridCol w:w="416"/>
        <w:gridCol w:w="79"/>
        <w:gridCol w:w="159"/>
        <w:gridCol w:w="46"/>
        <w:gridCol w:w="159"/>
        <w:gridCol w:w="501"/>
        <w:gridCol w:w="12"/>
        <w:gridCol w:w="187"/>
        <w:gridCol w:w="37"/>
        <w:gridCol w:w="27"/>
        <w:gridCol w:w="309"/>
        <w:gridCol w:w="12"/>
        <w:gridCol w:w="226"/>
        <w:gridCol w:w="91"/>
        <w:gridCol w:w="163"/>
        <w:gridCol w:w="122"/>
        <w:gridCol w:w="472"/>
        <w:gridCol w:w="19"/>
        <w:gridCol w:w="12"/>
        <w:gridCol w:w="247"/>
        <w:gridCol w:w="116"/>
        <w:gridCol w:w="487"/>
        <w:gridCol w:w="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5" w:hRule="atLeast"/>
        </w:trPr>
        <w:tc>
          <w:tcPr>
            <w:tcW w:w="1061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941" w:type="dxa"/>
            <w:gridSpan w:val="2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65" w:type="dxa"/>
            <w:gridSpan w:val="3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253" w:type="dxa"/>
            <w:gridSpan w:val="3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75" w:type="dxa"/>
            <w:gridSpan w:val="2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民族</w:t>
            </w:r>
          </w:p>
        </w:tc>
        <w:tc>
          <w:tcPr>
            <w:tcW w:w="443" w:type="dxa"/>
            <w:gridSpan w:val="4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年月</w:t>
            </w:r>
          </w:p>
        </w:tc>
        <w:tc>
          <w:tcPr>
            <w:tcW w:w="572" w:type="dxa"/>
            <w:gridSpan w:val="5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14" w:type="dxa"/>
            <w:gridSpan w:val="5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婚否</w:t>
            </w:r>
          </w:p>
        </w:tc>
        <w:tc>
          <w:tcPr>
            <w:tcW w:w="503" w:type="dxa"/>
            <w:gridSpan w:val="3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照片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</w:trPr>
        <w:tc>
          <w:tcPr>
            <w:tcW w:w="1061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99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身份证号</w:t>
            </w:r>
          </w:p>
        </w:tc>
        <w:tc>
          <w:tcPr>
            <w:tcW w:w="1984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584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应往届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</w:trPr>
        <w:tc>
          <w:tcPr>
            <w:tcW w:w="1061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2134" w:type="dxa"/>
            <w:gridSpan w:val="6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所学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专业</w:t>
            </w:r>
          </w:p>
        </w:tc>
        <w:tc>
          <w:tcPr>
            <w:tcW w:w="584" w:type="dxa"/>
            <w:gridSpan w:val="6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02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是否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师范类</w:t>
            </w:r>
          </w:p>
        </w:tc>
        <w:tc>
          <w:tcPr>
            <w:tcW w:w="503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50" w:type="dxa"/>
            <w:gridSpan w:val="3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479" w:type="dxa"/>
            <w:gridSpan w:val="10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户籍所在县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（应届毕业生指大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中专录取前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的户籍地）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96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教师资格证类别</w:t>
            </w:r>
          </w:p>
        </w:tc>
        <w:tc>
          <w:tcPr>
            <w:tcW w:w="828" w:type="dxa"/>
            <w:gridSpan w:val="6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2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教师资格证学科</w:t>
            </w:r>
          </w:p>
        </w:tc>
        <w:tc>
          <w:tcPr>
            <w:tcW w:w="622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4479" w:type="dxa"/>
            <w:gridSpan w:val="10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报考阶段（第一阶段还是第二阶段）</w:t>
            </w:r>
          </w:p>
        </w:tc>
        <w:tc>
          <w:tcPr>
            <w:tcW w:w="700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37" w:type="dxa"/>
            <w:gridSpan w:val="1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报考计划类别（国家还是县计划）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61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家庭详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细住址</w:t>
            </w:r>
          </w:p>
        </w:tc>
        <w:tc>
          <w:tcPr>
            <w:tcW w:w="4790" w:type="dxa"/>
            <w:gridSpan w:val="16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052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1475" w:type="dxa"/>
            <w:gridSpan w:val="7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5133" w:type="dxa"/>
            <w:gridSpan w:val="1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报考志愿</w:t>
            </w:r>
          </w:p>
        </w:tc>
        <w:tc>
          <w:tcPr>
            <w:tcW w:w="3245" w:type="dxa"/>
            <w:gridSpan w:val="1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调剂志愿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0" w:hRule="atLeast"/>
        </w:trPr>
        <w:tc>
          <w:tcPr>
            <w:tcW w:w="1061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Style w:val="4"/>
                <w:rFonts w:ascii="方正宋一简体" w:hAnsi="方正宋一简体" w:eastAsia="方正宋一简体" w:cs="方正宋一简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志 愿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报考县</w:t>
            </w: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报考学段</w:t>
            </w:r>
          </w:p>
        </w:tc>
        <w:tc>
          <w:tcPr>
            <w:tcW w:w="1296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报考学科</w:t>
            </w:r>
          </w:p>
        </w:tc>
        <w:tc>
          <w:tcPr>
            <w:tcW w:w="905" w:type="dxa"/>
            <w:gridSpan w:val="5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是否服从计划类别调剂</w:t>
            </w:r>
          </w:p>
        </w:tc>
        <w:tc>
          <w:tcPr>
            <w:tcW w:w="702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1" w:type="dxa"/>
            <w:gridSpan w:val="7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是否服从调剂到市（州）内其他县</w:t>
            </w:r>
          </w:p>
        </w:tc>
        <w:tc>
          <w:tcPr>
            <w:tcW w:w="487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1061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195" w:lineRule="atLeast"/>
              <w:ind w:left="63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第一志愿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96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" w:type="dxa"/>
            <w:gridSpan w:val="5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是否服从县内学段调剂</w:t>
            </w:r>
          </w:p>
        </w:tc>
        <w:tc>
          <w:tcPr>
            <w:tcW w:w="702" w:type="dxa"/>
            <w:gridSpan w:val="6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1" w:type="dxa"/>
            <w:gridSpan w:val="7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是否服从调剂到省内其他市（州）的县</w:t>
            </w:r>
          </w:p>
        </w:tc>
        <w:tc>
          <w:tcPr>
            <w:tcW w:w="487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6" w:hRule="atLeast"/>
        </w:trPr>
        <w:tc>
          <w:tcPr>
            <w:tcW w:w="1061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第二志愿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759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96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05" w:type="dxa"/>
            <w:gridSpan w:val="5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2" w:type="dxa"/>
            <w:gridSpan w:val="6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51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7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1061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个人简历</w:t>
            </w:r>
          </w:p>
        </w:tc>
        <w:tc>
          <w:tcPr>
            <w:tcW w:w="7317" w:type="dxa"/>
            <w:gridSpan w:val="31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061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获奖情况</w:t>
            </w:r>
          </w:p>
        </w:tc>
        <w:tc>
          <w:tcPr>
            <w:tcW w:w="7317" w:type="dxa"/>
            <w:gridSpan w:val="3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 w:hRule="atLeast"/>
        </w:trPr>
        <w:tc>
          <w:tcPr>
            <w:tcW w:w="8378" w:type="dxa"/>
            <w:gridSpan w:val="3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Style w:val="4"/>
                <w:rFonts w:hint="eastAsia" w:ascii="方正宋一简体" w:hAnsi="方正宋一简体" w:eastAsia="方正宋一简体" w:cs="方正宋一简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以下由“特岗计划”县填写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061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资格初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审意见</w:t>
            </w:r>
          </w:p>
        </w:tc>
        <w:tc>
          <w:tcPr>
            <w:tcW w:w="3913" w:type="dxa"/>
            <w:gridSpan w:val="11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42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审查人签名：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420" w:firstLine="1785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年月日</w:t>
            </w:r>
          </w:p>
        </w:tc>
        <w:tc>
          <w:tcPr>
            <w:tcW w:w="3404" w:type="dxa"/>
            <w:gridSpan w:val="20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考试成绩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1" w:hRule="atLeast"/>
        </w:trPr>
        <w:tc>
          <w:tcPr>
            <w:tcW w:w="1061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913" w:type="dxa"/>
            <w:gridSpan w:val="11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75" w:type="dxa"/>
            <w:gridSpan w:val="11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笔试（免笔试填“免”）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 w:firstLine="21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面试</w:t>
            </w: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5" w:hRule="atLeast"/>
        </w:trPr>
        <w:tc>
          <w:tcPr>
            <w:tcW w:w="1061" w:type="dxa"/>
            <w:tcBorders>
              <w:top w:val="nil"/>
              <w:left w:val="single" w:color="auto" w:sz="6" w:space="0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资格复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审意见</w:t>
            </w:r>
          </w:p>
        </w:tc>
        <w:tc>
          <w:tcPr>
            <w:tcW w:w="3913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21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审查人签名：年月日</w:t>
            </w:r>
          </w:p>
        </w:tc>
        <w:tc>
          <w:tcPr>
            <w:tcW w:w="1675" w:type="dxa"/>
            <w:gridSpan w:val="11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48" w:type="dxa"/>
            <w:gridSpan w:val="4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81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 w:hRule="atLeast"/>
        </w:trPr>
        <w:tc>
          <w:tcPr>
            <w:tcW w:w="1061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体检情况</w:t>
            </w:r>
          </w:p>
        </w:tc>
        <w:tc>
          <w:tcPr>
            <w:tcW w:w="3913" w:type="dxa"/>
            <w:gridSpan w:val="11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21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登记人签名：年月日</w:t>
            </w:r>
          </w:p>
        </w:tc>
        <w:tc>
          <w:tcPr>
            <w:tcW w:w="1128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培训情况</w:t>
            </w:r>
          </w:p>
        </w:tc>
        <w:tc>
          <w:tcPr>
            <w:tcW w:w="2276" w:type="dxa"/>
            <w:gridSpan w:val="1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培训单位盖章年月日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061" w:type="dxa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安排为何种特岗计划类别</w:t>
            </w:r>
          </w:p>
        </w:tc>
        <w:tc>
          <w:tcPr>
            <w:tcW w:w="1104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314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0" w:afterAutospacing="0" w:line="240" w:lineRule="atLeast"/>
              <w:ind w:left="420" w:right="147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录取意见</w:t>
            </w:r>
          </w:p>
        </w:tc>
        <w:tc>
          <w:tcPr>
            <w:tcW w:w="3899" w:type="dxa"/>
            <w:gridSpan w:val="2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bottom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50" w:beforeAutospacing="0" w:after="150" w:afterAutospacing="0" w:line="240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“特岗计划”县教育局盖章年月日</w:t>
            </w: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909090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50" w:afterAutospacing="0" w:line="240" w:lineRule="atLeast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说明：1.本表“资格初审意见”栏以上由报考者填写，其余由“特岗计划”县填写。2.报考者须如实填表，不得弄虚作假，否则后果自负。3.填写志愿时，报考学科须与所学专业一致或相近。4.报考者必须到第一志愿报考县所属市（州）政府（行署）所在地参加考试。5.本表载入特设岗位教师个人档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宋一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8E786E"/>
    <w:rsid w:val="258E786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2018-05-25T11:10:00Z</dcterms:created>
  <dc:creator>冯</dc:creator>
  <cp:lastModifiedBy>冯</cp:lastModifiedBy>
  <dcterms:modified xsi:type="dcterms:W3CDTF">2018-05-25T11:11:33Z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