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2018年南阳市第一完全学校公开招聘(引进)</w:t>
      </w:r>
      <w:bookmarkStart w:id="0" w:name="_GoBack"/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教师职位表</w:t>
      </w:r>
      <w:bookmarkEnd w:id="0"/>
    </w:p>
    <w:p>
      <w:pPr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</w:pPr>
      <w:r>
        <w:drawing>
          <wp:inline distT="0" distB="0" distL="114300" distR="114300">
            <wp:extent cx="4850130" cy="2973705"/>
            <wp:effectExtent l="0" t="0" r="7620" b="1079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50130" cy="29737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4B4A60"/>
    <w:rsid w:val="3D4B4A6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2018-07-09T06:55:00Z</dcterms:created>
  <dc:creator>ASUS</dc:creator>
  <cp:lastModifiedBy>ASUS</cp:lastModifiedBy>
  <dcterms:modified xsi:type="dcterms:W3CDTF">2018-07-09T06:55:34Z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