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B8" w:rsidRDefault="00ED11B8">
      <w:pPr>
        <w:widowControl/>
        <w:spacing w:line="600" w:lineRule="exact"/>
        <w:rPr>
          <w:rFonts w:ascii="Times New Roman" w:eastAsia="仿宋_GB2312" w:hAnsi="Times New Roman" w:cs="Times New Roman"/>
          <w:kern w:val="1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1"/>
          <w:sz w:val="32"/>
          <w:szCs w:val="32"/>
        </w:rPr>
        <w:t>附件：</w:t>
      </w:r>
    </w:p>
    <w:p w:rsidR="00ED11B8" w:rsidRDefault="00ED11B8">
      <w:pPr>
        <w:widowControl/>
        <w:spacing w:line="560" w:lineRule="exact"/>
        <w:jc w:val="center"/>
        <w:rPr>
          <w:rFonts w:ascii="方正小标宋简体" w:eastAsia="方正小标宋简体" w:hAnsi="宋体" w:cs="Times New Roman"/>
          <w:kern w:val="1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1"/>
          <w:sz w:val="44"/>
          <w:szCs w:val="44"/>
        </w:rPr>
        <w:t>四川昭旺家居产业投资有限责任</w:t>
      </w:r>
      <w:r>
        <w:rPr>
          <w:rFonts w:ascii="方正小标宋简体" w:eastAsia="方正小标宋简体" w:hAnsi="宋体" w:cs="方正小标宋简体"/>
          <w:kern w:val="1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AAAA
</w:fldData>
        </w:fldChar>
      </w:r>
      <w:r>
        <w:rPr>
          <w:rFonts w:ascii="方正小标宋简体" w:eastAsia="方正小标宋简体" w:hAnsi="宋体" w:cs="方正小标宋简体"/>
          <w:kern w:val="1"/>
          <w:sz w:val="44"/>
          <w:szCs w:val="44"/>
        </w:rPr>
        <w:instrText>ADDIN CNKISM.UserStyle</w:instrText>
      </w:r>
      <w:r w:rsidRPr="00B7653A">
        <w:rPr>
          <w:rFonts w:ascii="方正小标宋简体" w:eastAsia="方正小标宋简体" w:hAnsi="宋体" w:cs="Times New Roman"/>
          <w:kern w:val="1"/>
          <w:sz w:val="44"/>
          <w:szCs w:val="44"/>
        </w:rPr>
      </w:r>
      <w:r>
        <w:rPr>
          <w:rFonts w:ascii="方正小标宋简体" w:eastAsia="方正小标宋简体" w:hAnsi="宋体" w:cs="方正小标宋简体"/>
          <w:kern w:val="1"/>
          <w:sz w:val="44"/>
          <w:szCs w:val="44"/>
        </w:rPr>
        <w:fldChar w:fldCharType="end"/>
      </w:r>
      <w:r>
        <w:rPr>
          <w:rFonts w:ascii="方正小标宋简体" w:eastAsia="方正小标宋简体" w:hAnsi="宋体" w:cs="方正小标宋简体" w:hint="eastAsia"/>
          <w:kern w:val="1"/>
          <w:sz w:val="44"/>
          <w:szCs w:val="44"/>
        </w:rPr>
        <w:t>公司</w:t>
      </w:r>
    </w:p>
    <w:p w:rsidR="00ED11B8" w:rsidRDefault="00ED11B8">
      <w:pPr>
        <w:widowControl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1"/>
          <w:sz w:val="44"/>
          <w:szCs w:val="44"/>
        </w:rPr>
        <w:t>职位申请表</w:t>
      </w:r>
    </w:p>
    <w:p w:rsidR="00ED11B8" w:rsidRDefault="00ED11B8" w:rsidP="00B27160">
      <w:pPr>
        <w:spacing w:beforeLines="50" w:afterLines="50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（本表所填信息供招聘参考用，请如实填写）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3"/>
        <w:gridCol w:w="186"/>
        <w:gridCol w:w="17"/>
        <w:gridCol w:w="124"/>
        <w:gridCol w:w="203"/>
        <w:gridCol w:w="788"/>
        <w:gridCol w:w="347"/>
        <w:gridCol w:w="326"/>
        <w:gridCol w:w="622"/>
        <w:gridCol w:w="366"/>
        <w:gridCol w:w="90"/>
        <w:gridCol w:w="643"/>
        <w:gridCol w:w="22"/>
        <w:gridCol w:w="48"/>
        <w:gridCol w:w="634"/>
        <w:gridCol w:w="551"/>
        <w:gridCol w:w="94"/>
        <w:gridCol w:w="157"/>
        <w:gridCol w:w="727"/>
        <w:gridCol w:w="276"/>
        <w:gridCol w:w="252"/>
        <w:gridCol w:w="239"/>
        <w:gridCol w:w="1557"/>
      </w:tblGrid>
      <w:tr w:rsidR="00ED11B8">
        <w:trPr>
          <w:trHeight w:val="411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基本情况</w:t>
            </w: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32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69" w:type="dxa"/>
            <w:gridSpan w:val="5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54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Merge w:val="restart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132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169" w:type="dxa"/>
            <w:gridSpan w:val="5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254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身高（</w:t>
            </w:r>
            <w:r>
              <w:rPr>
                <w:rFonts w:ascii="仿宋" w:eastAsia="仿宋" w:hAnsi="仿宋" w:cs="仿宋"/>
                <w:sz w:val="24"/>
                <w:szCs w:val="24"/>
              </w:rPr>
              <w:t>cm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132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体重</w:t>
            </w:r>
            <w:r>
              <w:rPr>
                <w:rFonts w:ascii="仿宋" w:eastAsia="仿宋" w:hAnsi="仿宋" w:cs="仿宋"/>
                <w:sz w:val="24"/>
                <w:szCs w:val="24"/>
              </w:rPr>
              <w:t>(kg)</w:t>
            </w:r>
          </w:p>
        </w:tc>
        <w:tc>
          <w:tcPr>
            <w:tcW w:w="1169" w:type="dxa"/>
            <w:gridSpan w:val="5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254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外语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（语种）</w:t>
            </w:r>
          </w:p>
        </w:tc>
        <w:tc>
          <w:tcPr>
            <w:tcW w:w="1132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等级</w:t>
            </w:r>
          </w:p>
        </w:tc>
        <w:tc>
          <w:tcPr>
            <w:tcW w:w="1169" w:type="dxa"/>
            <w:gridSpan w:val="5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取得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254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等级</w:t>
            </w:r>
          </w:p>
        </w:tc>
        <w:tc>
          <w:tcPr>
            <w:tcW w:w="2427" w:type="dxa"/>
            <w:gridSpan w:val="7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2439" w:type="dxa"/>
            <w:gridSpan w:val="6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48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户口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所在地</w:t>
            </w:r>
          </w:p>
        </w:tc>
        <w:tc>
          <w:tcPr>
            <w:tcW w:w="3596" w:type="dxa"/>
            <w:gridSpan w:val="1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号码</w:t>
            </w:r>
          </w:p>
        </w:tc>
        <w:tc>
          <w:tcPr>
            <w:tcW w:w="3302" w:type="dxa"/>
            <w:gridSpan w:val="7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48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及学位</w:t>
            </w:r>
          </w:p>
        </w:tc>
        <w:tc>
          <w:tcPr>
            <w:tcW w:w="1132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169" w:type="dxa"/>
            <w:gridSpan w:val="5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302" w:type="dxa"/>
            <w:gridSpan w:val="7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781" w:type="dxa"/>
            <w:gridSpan w:val="1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</w:t>
            </w:r>
          </w:p>
        </w:tc>
        <w:tc>
          <w:tcPr>
            <w:tcW w:w="2048" w:type="dxa"/>
            <w:gridSpan w:val="3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83" w:type="dxa"/>
            <w:gridSpan w:val="9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7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电子信箱</w:t>
            </w:r>
          </w:p>
        </w:tc>
        <w:tc>
          <w:tcPr>
            <w:tcW w:w="3051" w:type="dxa"/>
            <w:gridSpan w:val="5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应聘职位</w:t>
            </w:r>
          </w:p>
        </w:tc>
        <w:tc>
          <w:tcPr>
            <w:tcW w:w="8083" w:type="dxa"/>
            <w:gridSpan w:val="21"/>
            <w:vAlign w:val="center"/>
          </w:tcPr>
          <w:p w:rsidR="00ED11B8" w:rsidRDefault="00ED11B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11B8" w:rsidRDefault="00ED11B8">
            <w:pPr>
              <w:widowControl/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教育经历</w:t>
            </w: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7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354" w:type="dxa"/>
            <w:gridSpan w:val="7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506" w:type="dxa"/>
            <w:gridSpan w:val="5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796" w:type="dxa"/>
            <w:gridSpan w:val="2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培养方式</w:t>
            </w: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7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7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7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7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19" w:type="dxa"/>
            <w:gridSpan w:val="2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7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7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ED11B8">
        <w:trPr>
          <w:trHeight w:val="411"/>
          <w:jc w:val="center"/>
        </w:trPr>
        <w:tc>
          <w:tcPr>
            <w:tcW w:w="1660" w:type="dxa"/>
            <w:gridSpan w:val="4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3385" w:type="dxa"/>
            <w:gridSpan w:val="8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000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557" w:type="dxa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证明人</w:t>
            </w:r>
          </w:p>
        </w:tc>
      </w:tr>
      <w:tr w:rsidR="00ED11B8">
        <w:trPr>
          <w:trHeight w:val="411"/>
          <w:jc w:val="center"/>
        </w:trPr>
        <w:tc>
          <w:tcPr>
            <w:tcW w:w="1660" w:type="dxa"/>
            <w:gridSpan w:val="4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660" w:type="dxa"/>
            <w:gridSpan w:val="4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660" w:type="dxa"/>
            <w:gridSpan w:val="4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7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工作业绩</w:t>
            </w:r>
          </w:p>
        </w:tc>
      </w:tr>
      <w:tr w:rsidR="00ED11B8">
        <w:trPr>
          <w:trHeight w:val="498"/>
          <w:jc w:val="center"/>
        </w:trPr>
        <w:tc>
          <w:tcPr>
            <w:tcW w:w="1660" w:type="dxa"/>
            <w:gridSpan w:val="4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3385" w:type="dxa"/>
            <w:gridSpan w:val="8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主要业绩</w:t>
            </w:r>
          </w:p>
        </w:tc>
        <w:tc>
          <w:tcPr>
            <w:tcW w:w="3000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成果或奖项</w:t>
            </w:r>
          </w:p>
        </w:tc>
        <w:tc>
          <w:tcPr>
            <w:tcW w:w="1557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证明人</w:t>
            </w:r>
          </w:p>
        </w:tc>
      </w:tr>
      <w:tr w:rsidR="00ED11B8">
        <w:trPr>
          <w:trHeight w:val="498"/>
          <w:jc w:val="center"/>
        </w:trPr>
        <w:tc>
          <w:tcPr>
            <w:tcW w:w="1660" w:type="dxa"/>
            <w:gridSpan w:val="4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98"/>
          <w:jc w:val="center"/>
        </w:trPr>
        <w:tc>
          <w:tcPr>
            <w:tcW w:w="1660" w:type="dxa"/>
            <w:gridSpan w:val="4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98"/>
          <w:jc w:val="center"/>
        </w:trPr>
        <w:tc>
          <w:tcPr>
            <w:tcW w:w="1660" w:type="dxa"/>
            <w:gridSpan w:val="4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专业技能及特长（资格认证等）</w:t>
            </w:r>
          </w:p>
        </w:tc>
      </w:tr>
      <w:tr w:rsidR="00ED11B8">
        <w:trPr>
          <w:trHeight w:val="411"/>
          <w:jc w:val="center"/>
        </w:trPr>
        <w:tc>
          <w:tcPr>
            <w:tcW w:w="1536" w:type="dxa"/>
            <w:gridSpan w:val="3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系列</w:t>
            </w:r>
          </w:p>
        </w:tc>
        <w:tc>
          <w:tcPr>
            <w:tcW w:w="1788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职称</w:t>
            </w:r>
          </w:p>
        </w:tc>
        <w:tc>
          <w:tcPr>
            <w:tcW w:w="1743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专业</w:t>
            </w:r>
          </w:p>
        </w:tc>
        <w:tc>
          <w:tcPr>
            <w:tcW w:w="1327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职称等级</w:t>
            </w:r>
          </w:p>
        </w:tc>
        <w:tc>
          <w:tcPr>
            <w:tcW w:w="1651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557" w:type="dxa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评定时间</w:t>
            </w:r>
          </w:p>
        </w:tc>
      </w:tr>
      <w:tr w:rsidR="00ED11B8">
        <w:trPr>
          <w:trHeight w:val="411"/>
          <w:jc w:val="center"/>
        </w:trPr>
        <w:tc>
          <w:tcPr>
            <w:tcW w:w="1536" w:type="dxa"/>
            <w:gridSpan w:val="3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36" w:type="dxa"/>
            <w:gridSpan w:val="3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536" w:type="dxa"/>
            <w:gridSpan w:val="3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</w:tr>
      <w:tr w:rsidR="00ED11B8">
        <w:trPr>
          <w:trHeight w:val="419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奖惩情况</w:t>
            </w:r>
          </w:p>
        </w:tc>
      </w:tr>
      <w:tr w:rsidR="00ED11B8">
        <w:trPr>
          <w:trHeight w:val="411"/>
          <w:jc w:val="center"/>
        </w:trPr>
        <w:tc>
          <w:tcPr>
            <w:tcW w:w="1863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时</w:t>
            </w: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间</w:t>
            </w:r>
          </w:p>
        </w:tc>
        <w:tc>
          <w:tcPr>
            <w:tcW w:w="2083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内容</w:t>
            </w:r>
          </w:p>
        </w:tc>
        <w:tc>
          <w:tcPr>
            <w:tcW w:w="1803" w:type="dxa"/>
            <w:gridSpan w:val="6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个人</w:t>
            </w: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集体</w:t>
            </w:r>
          </w:p>
        </w:tc>
        <w:tc>
          <w:tcPr>
            <w:tcW w:w="1529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24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具体原因</w:t>
            </w:r>
          </w:p>
        </w:tc>
      </w:tr>
      <w:tr w:rsidR="00ED11B8">
        <w:trPr>
          <w:trHeight w:val="411"/>
          <w:jc w:val="center"/>
        </w:trPr>
        <w:tc>
          <w:tcPr>
            <w:tcW w:w="1863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863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863" w:type="dxa"/>
            <w:gridSpan w:val="5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D11B8" w:rsidRDefault="00ED11B8">
            <w:pPr>
              <w:spacing w:line="360" w:lineRule="exact"/>
              <w:jc w:val="center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家庭情况及社会关系（直系亲属必填）</w:t>
            </w:r>
          </w:p>
        </w:tc>
      </w:tr>
      <w:tr w:rsidR="00ED11B8">
        <w:trPr>
          <w:trHeight w:val="411"/>
          <w:jc w:val="center"/>
        </w:trPr>
        <w:tc>
          <w:tcPr>
            <w:tcW w:w="1333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665" w:type="dxa"/>
            <w:gridSpan w:val="6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与本人关系</w:t>
            </w:r>
          </w:p>
        </w:tc>
        <w:tc>
          <w:tcPr>
            <w:tcW w:w="1314" w:type="dxa"/>
            <w:gridSpan w:val="3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3242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048" w:type="dxa"/>
            <w:gridSpan w:val="3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岗位</w:t>
            </w:r>
          </w:p>
        </w:tc>
      </w:tr>
      <w:tr w:rsidR="00ED11B8">
        <w:trPr>
          <w:trHeight w:val="411"/>
          <w:jc w:val="center"/>
        </w:trPr>
        <w:tc>
          <w:tcPr>
            <w:tcW w:w="1333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333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1333" w:type="dxa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1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11B8">
        <w:trPr>
          <w:trHeight w:val="411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 w:rsidR="00ED11B8" w:rsidRDefault="00ED11B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诚信承诺</w:t>
            </w:r>
          </w:p>
        </w:tc>
      </w:tr>
      <w:tr w:rsidR="00ED11B8">
        <w:trPr>
          <w:trHeight w:val="3404"/>
          <w:jc w:val="center"/>
        </w:trPr>
        <w:tc>
          <w:tcPr>
            <w:tcW w:w="9602" w:type="dxa"/>
            <w:gridSpan w:val="23"/>
          </w:tcPr>
          <w:p w:rsidR="00ED11B8" w:rsidRDefault="00ED11B8">
            <w:pPr>
              <w:widowControl/>
              <w:spacing w:line="500" w:lineRule="exact"/>
              <w:jc w:val="left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声明：</w:t>
            </w:r>
          </w:p>
          <w:p w:rsidR="00ED11B8" w:rsidRDefault="00ED11B8" w:rsidP="00ED11B8">
            <w:pPr>
              <w:widowControl/>
              <w:spacing w:line="500" w:lineRule="exact"/>
              <w:ind w:firstLineChars="200" w:firstLine="31680"/>
              <w:jc w:val="left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本人承诺，保证所填写资料真实，并自愿承担因隐瞒事实而带来的包括解聘等一切后果；</w:t>
            </w:r>
          </w:p>
          <w:p w:rsidR="00ED11B8" w:rsidRDefault="00ED11B8" w:rsidP="00ED11B8">
            <w:pPr>
              <w:widowControl/>
              <w:spacing w:line="500" w:lineRule="exact"/>
              <w:ind w:firstLineChars="200" w:firstLine="31680"/>
              <w:jc w:val="left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本人身份证、毕业证、专业资格证、职业技能等级证书、获奖证书等均为原件扫描（复印）件。</w:t>
            </w:r>
          </w:p>
          <w:p w:rsidR="00ED11B8" w:rsidRDefault="00ED11B8">
            <w:pPr>
              <w:widowControl/>
              <w:spacing w:line="500" w:lineRule="exact"/>
              <w:jc w:val="left"/>
              <w:rPr>
                <w:rFonts w:ascii="仿宋" w:eastAsia="仿宋" w:hAnsi="仿宋" w:cs="Times New Roman"/>
                <w:kern w:val="1"/>
                <w:sz w:val="24"/>
                <w:szCs w:val="24"/>
              </w:rPr>
            </w:pPr>
          </w:p>
          <w:p w:rsidR="00ED11B8" w:rsidRDefault="00ED11B8" w:rsidP="00ED11B8">
            <w:pPr>
              <w:widowControl/>
              <w:spacing w:line="500" w:lineRule="exact"/>
              <w:ind w:firstLineChars="300" w:firstLine="3168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本人签名：</w:t>
            </w: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期：</w:t>
            </w:r>
          </w:p>
        </w:tc>
      </w:tr>
    </w:tbl>
    <w:p w:rsidR="00ED11B8" w:rsidRDefault="00ED11B8">
      <w:pPr>
        <w:spacing w:line="576" w:lineRule="exact"/>
        <w:rPr>
          <w:rFonts w:cs="Times New Roman"/>
        </w:rPr>
      </w:pPr>
    </w:p>
    <w:sectPr w:rsidR="00ED11B8" w:rsidSect="00ED11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B8" w:rsidRDefault="00ED11B8" w:rsidP="005024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11B8" w:rsidRDefault="00ED11B8" w:rsidP="005024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B8" w:rsidRDefault="00ED11B8" w:rsidP="000E3F1D">
    <w:pPr>
      <w:pStyle w:val="Footer"/>
      <w:framePr w:wrap="auto" w:vAnchor="text" w:hAnchor="margin" w:xAlign="outside" w:y="1"/>
      <w:ind w:leftChars="100" w:left="31680" w:rightChars="100" w:right="31680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ED11B8" w:rsidRDefault="00ED11B8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B8" w:rsidRDefault="00ED11B8" w:rsidP="005024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11B8" w:rsidRDefault="00ED11B8" w:rsidP="005024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C52F"/>
    <w:multiLevelType w:val="singleLevel"/>
    <w:tmpl w:val="2A0CC52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FE4"/>
    <w:rsid w:val="00004261"/>
    <w:rsid w:val="0008228E"/>
    <w:rsid w:val="00082609"/>
    <w:rsid w:val="000B1903"/>
    <w:rsid w:val="000E344C"/>
    <w:rsid w:val="000E3F1D"/>
    <w:rsid w:val="000E448F"/>
    <w:rsid w:val="0010699C"/>
    <w:rsid w:val="00125893"/>
    <w:rsid w:val="0014510B"/>
    <w:rsid w:val="00170377"/>
    <w:rsid w:val="001712B4"/>
    <w:rsid w:val="00172E37"/>
    <w:rsid w:val="001846C4"/>
    <w:rsid w:val="001921BE"/>
    <w:rsid w:val="00194B53"/>
    <w:rsid w:val="00204260"/>
    <w:rsid w:val="00204CA2"/>
    <w:rsid w:val="00216E00"/>
    <w:rsid w:val="00222A09"/>
    <w:rsid w:val="00236C17"/>
    <w:rsid w:val="00260191"/>
    <w:rsid w:val="00276D21"/>
    <w:rsid w:val="002B02AD"/>
    <w:rsid w:val="002B0E16"/>
    <w:rsid w:val="002B6999"/>
    <w:rsid w:val="002C1BF3"/>
    <w:rsid w:val="002F0D3A"/>
    <w:rsid w:val="00310AD2"/>
    <w:rsid w:val="00331F52"/>
    <w:rsid w:val="003504CD"/>
    <w:rsid w:val="00352EA7"/>
    <w:rsid w:val="003A5DEF"/>
    <w:rsid w:val="003B47C9"/>
    <w:rsid w:val="003D4B32"/>
    <w:rsid w:val="003D7019"/>
    <w:rsid w:val="003E4F96"/>
    <w:rsid w:val="00425F71"/>
    <w:rsid w:val="00432919"/>
    <w:rsid w:val="004406F1"/>
    <w:rsid w:val="00457705"/>
    <w:rsid w:val="00472510"/>
    <w:rsid w:val="00482AB6"/>
    <w:rsid w:val="004B342C"/>
    <w:rsid w:val="004B6F66"/>
    <w:rsid w:val="004D3942"/>
    <w:rsid w:val="004E1E40"/>
    <w:rsid w:val="004F588B"/>
    <w:rsid w:val="00502481"/>
    <w:rsid w:val="005348EA"/>
    <w:rsid w:val="005859B5"/>
    <w:rsid w:val="005A7FE1"/>
    <w:rsid w:val="005F32B5"/>
    <w:rsid w:val="005F4D0C"/>
    <w:rsid w:val="0060368C"/>
    <w:rsid w:val="006067A7"/>
    <w:rsid w:val="006131FA"/>
    <w:rsid w:val="00616D96"/>
    <w:rsid w:val="0064261A"/>
    <w:rsid w:val="006712C8"/>
    <w:rsid w:val="00682B1C"/>
    <w:rsid w:val="006A009F"/>
    <w:rsid w:val="006C31D0"/>
    <w:rsid w:val="006E0542"/>
    <w:rsid w:val="006F419F"/>
    <w:rsid w:val="00725550"/>
    <w:rsid w:val="00752C39"/>
    <w:rsid w:val="00762FE4"/>
    <w:rsid w:val="007717BA"/>
    <w:rsid w:val="007D0245"/>
    <w:rsid w:val="007E3AB0"/>
    <w:rsid w:val="007F0312"/>
    <w:rsid w:val="00822FE2"/>
    <w:rsid w:val="0082511A"/>
    <w:rsid w:val="008B330D"/>
    <w:rsid w:val="008E3AD0"/>
    <w:rsid w:val="008F0472"/>
    <w:rsid w:val="009219A8"/>
    <w:rsid w:val="009376AB"/>
    <w:rsid w:val="00950146"/>
    <w:rsid w:val="00980517"/>
    <w:rsid w:val="009854CE"/>
    <w:rsid w:val="00997F6C"/>
    <w:rsid w:val="009C78A7"/>
    <w:rsid w:val="009F07D8"/>
    <w:rsid w:val="00A0139F"/>
    <w:rsid w:val="00A04A57"/>
    <w:rsid w:val="00A05A97"/>
    <w:rsid w:val="00A06986"/>
    <w:rsid w:val="00A176DD"/>
    <w:rsid w:val="00A22FE9"/>
    <w:rsid w:val="00A362DB"/>
    <w:rsid w:val="00A42BE6"/>
    <w:rsid w:val="00A60D35"/>
    <w:rsid w:val="00A711CE"/>
    <w:rsid w:val="00A87C76"/>
    <w:rsid w:val="00AE1E2F"/>
    <w:rsid w:val="00AF6158"/>
    <w:rsid w:val="00B03DF7"/>
    <w:rsid w:val="00B224F9"/>
    <w:rsid w:val="00B27160"/>
    <w:rsid w:val="00B36A4D"/>
    <w:rsid w:val="00B37F92"/>
    <w:rsid w:val="00B42BAF"/>
    <w:rsid w:val="00B7653A"/>
    <w:rsid w:val="00B905A0"/>
    <w:rsid w:val="00BA729B"/>
    <w:rsid w:val="00BB01FD"/>
    <w:rsid w:val="00BB58B9"/>
    <w:rsid w:val="00BC0B55"/>
    <w:rsid w:val="00BC4F21"/>
    <w:rsid w:val="00BD2052"/>
    <w:rsid w:val="00C0282F"/>
    <w:rsid w:val="00C04A1B"/>
    <w:rsid w:val="00C721D7"/>
    <w:rsid w:val="00C813B2"/>
    <w:rsid w:val="00C91A79"/>
    <w:rsid w:val="00CA5DBA"/>
    <w:rsid w:val="00CF15E1"/>
    <w:rsid w:val="00D31D9B"/>
    <w:rsid w:val="00D566CD"/>
    <w:rsid w:val="00D76106"/>
    <w:rsid w:val="00DB17F2"/>
    <w:rsid w:val="00DC1A06"/>
    <w:rsid w:val="00DC637A"/>
    <w:rsid w:val="00DE4352"/>
    <w:rsid w:val="00DF78A3"/>
    <w:rsid w:val="00E1532F"/>
    <w:rsid w:val="00E201DB"/>
    <w:rsid w:val="00E37CFA"/>
    <w:rsid w:val="00E42477"/>
    <w:rsid w:val="00E56BF0"/>
    <w:rsid w:val="00E9731F"/>
    <w:rsid w:val="00ED08C8"/>
    <w:rsid w:val="00ED11B8"/>
    <w:rsid w:val="00EE2881"/>
    <w:rsid w:val="00EF4D3F"/>
    <w:rsid w:val="00EF590D"/>
    <w:rsid w:val="00F04F98"/>
    <w:rsid w:val="00F122AC"/>
    <w:rsid w:val="00F358F5"/>
    <w:rsid w:val="00F7084A"/>
    <w:rsid w:val="00F755F7"/>
    <w:rsid w:val="00F841AD"/>
    <w:rsid w:val="00FA4B48"/>
    <w:rsid w:val="00FB1D23"/>
    <w:rsid w:val="00FD07E2"/>
    <w:rsid w:val="25C5789B"/>
    <w:rsid w:val="26F72ED5"/>
    <w:rsid w:val="27C73578"/>
    <w:rsid w:val="29F96BC1"/>
    <w:rsid w:val="47DA7BD2"/>
    <w:rsid w:val="4B8C3A9C"/>
    <w:rsid w:val="6DD845DE"/>
    <w:rsid w:val="6E1E0D60"/>
    <w:rsid w:val="73F800DD"/>
    <w:rsid w:val="7CF7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able of authorities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8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Authorities">
    <w:name w:val="table of authorities"/>
    <w:basedOn w:val="Normal"/>
    <w:next w:val="Normal"/>
    <w:uiPriority w:val="99"/>
    <w:semiHidden/>
    <w:rsid w:val="00502481"/>
    <w:pPr>
      <w:ind w:leftChars="200" w:left="420"/>
    </w:pPr>
  </w:style>
  <w:style w:type="paragraph" w:styleId="Date">
    <w:name w:val="Date"/>
    <w:basedOn w:val="Normal"/>
    <w:next w:val="Normal"/>
    <w:link w:val="DateChar"/>
    <w:uiPriority w:val="99"/>
    <w:semiHidden/>
    <w:rsid w:val="0050248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02481"/>
    <w:rPr>
      <w:rFonts w:ascii="Calibri" w:eastAsia="宋体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2481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2481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502481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502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106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川昭旺司发〔2018〕10号                   签发人：闫 斌</dc:title>
  <dc:subject/>
  <dc:creator>Administrator</dc:creator>
  <cp:keywords/>
  <dc:description/>
  <cp:lastModifiedBy>ywj</cp:lastModifiedBy>
  <cp:revision>3</cp:revision>
  <cp:lastPrinted>2018-08-03T02:36:00Z</cp:lastPrinted>
  <dcterms:created xsi:type="dcterms:W3CDTF">2018-08-29T08:14:00Z</dcterms:created>
  <dcterms:modified xsi:type="dcterms:W3CDTF">2018-08-29T08:14:00Z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