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BD" w:rsidRDefault="00A70EBD">
      <w:pPr>
        <w:widowControl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9"/>
        <w:gridCol w:w="1202"/>
        <w:gridCol w:w="1288"/>
        <w:gridCol w:w="1242"/>
        <w:gridCol w:w="1276"/>
        <w:gridCol w:w="1559"/>
        <w:gridCol w:w="16"/>
        <w:gridCol w:w="1260"/>
      </w:tblGrid>
      <w:tr w:rsidR="00A70EBD" w:rsidRPr="007F3461">
        <w:trPr>
          <w:trHeight w:val="459"/>
        </w:trPr>
        <w:tc>
          <w:tcPr>
            <w:tcW w:w="932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附件：</w:t>
            </w:r>
            <w:r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应聘人员报名申请表</w:t>
            </w:r>
          </w:p>
        </w:tc>
      </w:tr>
      <w:tr w:rsidR="00A70EBD" w:rsidRPr="007F3461">
        <w:trPr>
          <w:trHeight w:val="381"/>
        </w:trPr>
        <w:tc>
          <w:tcPr>
            <w:tcW w:w="9322" w:type="dxa"/>
            <w:gridSpan w:val="8"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拟报岗位：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是否愿意服从调配（填是或否）：</w:t>
            </w:r>
          </w:p>
        </w:tc>
      </w:tr>
      <w:tr w:rsidR="00A70EBD" w:rsidRPr="007F3461">
        <w:trPr>
          <w:trHeight w:val="402"/>
        </w:trPr>
        <w:tc>
          <w:tcPr>
            <w:tcW w:w="147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202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242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70EBD" w:rsidRDefault="00A70EBD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贴照片处</w:t>
            </w:r>
          </w:p>
        </w:tc>
      </w:tr>
      <w:tr w:rsidR="00A70EBD" w:rsidRPr="007F3461">
        <w:trPr>
          <w:trHeight w:val="421"/>
        </w:trPr>
        <w:tc>
          <w:tcPr>
            <w:tcW w:w="147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贯</w:t>
            </w:r>
          </w:p>
        </w:tc>
        <w:tc>
          <w:tcPr>
            <w:tcW w:w="1202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42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学历专业</w:t>
            </w:r>
          </w:p>
        </w:tc>
        <w:tc>
          <w:tcPr>
            <w:tcW w:w="155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70EBD" w:rsidRPr="007F3461">
        <w:trPr>
          <w:trHeight w:val="413"/>
        </w:trPr>
        <w:tc>
          <w:tcPr>
            <w:tcW w:w="147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02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健康情况</w:t>
            </w:r>
          </w:p>
        </w:tc>
        <w:tc>
          <w:tcPr>
            <w:tcW w:w="1242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55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70EBD" w:rsidRPr="007F3461">
        <w:trPr>
          <w:trHeight w:val="519"/>
        </w:trPr>
        <w:tc>
          <w:tcPr>
            <w:tcW w:w="147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3732" w:type="dxa"/>
            <w:gridSpan w:val="3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70EBD" w:rsidRPr="007F3461">
        <w:trPr>
          <w:trHeight w:val="519"/>
        </w:trPr>
        <w:tc>
          <w:tcPr>
            <w:tcW w:w="147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3732" w:type="dxa"/>
            <w:gridSpan w:val="3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现居住地</w:t>
            </w:r>
          </w:p>
        </w:tc>
        <w:tc>
          <w:tcPr>
            <w:tcW w:w="2835" w:type="dxa"/>
            <w:gridSpan w:val="3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70EBD" w:rsidRPr="007F3461">
        <w:trPr>
          <w:trHeight w:val="579"/>
        </w:trPr>
        <w:tc>
          <w:tcPr>
            <w:tcW w:w="147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参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工作时间</w:t>
            </w:r>
          </w:p>
        </w:tc>
        <w:tc>
          <w:tcPr>
            <w:tcW w:w="1202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518" w:type="dxa"/>
            <w:gridSpan w:val="2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毕业专业</w:t>
            </w:r>
          </w:p>
        </w:tc>
        <w:tc>
          <w:tcPr>
            <w:tcW w:w="1276" w:type="dxa"/>
            <w:gridSpan w:val="2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70EBD" w:rsidRPr="007F3461">
        <w:trPr>
          <w:trHeight w:val="501"/>
        </w:trPr>
        <w:tc>
          <w:tcPr>
            <w:tcW w:w="1479" w:type="dxa"/>
            <w:vMerge w:val="restart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工作（学习）简历</w:t>
            </w:r>
          </w:p>
        </w:tc>
        <w:tc>
          <w:tcPr>
            <w:tcW w:w="2490" w:type="dxa"/>
            <w:gridSpan w:val="2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4093" w:type="dxa"/>
            <w:gridSpan w:val="4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在何地何单位工作（学习）</w:t>
            </w:r>
          </w:p>
        </w:tc>
        <w:tc>
          <w:tcPr>
            <w:tcW w:w="1260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务</w:t>
            </w:r>
          </w:p>
        </w:tc>
      </w:tr>
      <w:tr w:rsidR="00A70EBD" w:rsidRPr="007F3461">
        <w:trPr>
          <w:trHeight w:val="1173"/>
        </w:trPr>
        <w:tc>
          <w:tcPr>
            <w:tcW w:w="1479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43" w:type="dxa"/>
            <w:gridSpan w:val="7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70EBD" w:rsidRPr="007F3461">
        <w:trPr>
          <w:trHeight w:val="501"/>
        </w:trPr>
        <w:tc>
          <w:tcPr>
            <w:tcW w:w="1479" w:type="dxa"/>
            <w:vMerge w:val="restart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培训及持证情况</w:t>
            </w:r>
          </w:p>
        </w:tc>
        <w:tc>
          <w:tcPr>
            <w:tcW w:w="2490" w:type="dxa"/>
            <w:gridSpan w:val="2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培训时间</w:t>
            </w:r>
          </w:p>
        </w:tc>
        <w:tc>
          <w:tcPr>
            <w:tcW w:w="4093" w:type="dxa"/>
            <w:gridSpan w:val="4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培训机构及所获证书</w:t>
            </w:r>
          </w:p>
        </w:tc>
        <w:tc>
          <w:tcPr>
            <w:tcW w:w="1260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70EBD" w:rsidRPr="007F3461">
        <w:trPr>
          <w:trHeight w:val="1012"/>
        </w:trPr>
        <w:tc>
          <w:tcPr>
            <w:tcW w:w="1479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43" w:type="dxa"/>
            <w:gridSpan w:val="7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70EBD" w:rsidRPr="007F3461">
        <w:trPr>
          <w:trHeight w:val="501"/>
        </w:trPr>
        <w:tc>
          <w:tcPr>
            <w:tcW w:w="1479" w:type="dxa"/>
            <w:vMerge w:val="restart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受表彰及处罚情况</w:t>
            </w:r>
          </w:p>
        </w:tc>
        <w:tc>
          <w:tcPr>
            <w:tcW w:w="2490" w:type="dxa"/>
            <w:gridSpan w:val="2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4093" w:type="dxa"/>
            <w:gridSpan w:val="4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表彰和处罚具休情况</w:t>
            </w:r>
          </w:p>
        </w:tc>
        <w:tc>
          <w:tcPr>
            <w:tcW w:w="1260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70EBD" w:rsidRPr="007F3461">
        <w:trPr>
          <w:trHeight w:val="1012"/>
        </w:trPr>
        <w:tc>
          <w:tcPr>
            <w:tcW w:w="1479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43" w:type="dxa"/>
            <w:gridSpan w:val="7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70EBD" w:rsidRPr="007F3461">
        <w:trPr>
          <w:trHeight w:val="501"/>
        </w:trPr>
        <w:tc>
          <w:tcPr>
            <w:tcW w:w="1479" w:type="dxa"/>
            <w:vMerge w:val="restart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202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288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关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系</w:t>
            </w:r>
          </w:p>
        </w:tc>
        <w:tc>
          <w:tcPr>
            <w:tcW w:w="4093" w:type="dxa"/>
            <w:gridSpan w:val="4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作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单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</w:tr>
      <w:tr w:rsidR="00A70EBD" w:rsidRPr="007F3461">
        <w:trPr>
          <w:trHeight w:val="878"/>
        </w:trPr>
        <w:tc>
          <w:tcPr>
            <w:tcW w:w="1479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43" w:type="dxa"/>
            <w:gridSpan w:val="7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70EBD" w:rsidRPr="007F3461">
        <w:trPr>
          <w:trHeight w:val="519"/>
        </w:trPr>
        <w:tc>
          <w:tcPr>
            <w:tcW w:w="1479" w:type="dxa"/>
            <w:vMerge w:val="restart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3732" w:type="dxa"/>
            <w:gridSpan w:val="3"/>
            <w:vMerge w:val="restart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我承诺：本人所提供的个人信息履历、联系电话、证件资料等真实准确，并自觉遵守招聘工作规定。对因提供信息证件不实或违反有关纪律规定所造成的后果，本人自愿承担相应的责任。</w:t>
            </w:r>
          </w:p>
        </w:tc>
        <w:tc>
          <w:tcPr>
            <w:tcW w:w="1276" w:type="dxa"/>
            <w:vMerge w:val="restart"/>
            <w:vAlign w:val="center"/>
          </w:tcPr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核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</w:t>
            </w:r>
          </w:p>
          <w:p w:rsidR="00A70EBD" w:rsidRDefault="00A7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见</w:t>
            </w:r>
          </w:p>
        </w:tc>
        <w:tc>
          <w:tcPr>
            <w:tcW w:w="2835" w:type="dxa"/>
            <w:gridSpan w:val="3"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审查意见：</w:t>
            </w:r>
          </w:p>
        </w:tc>
      </w:tr>
      <w:tr w:rsidR="00A70EBD" w:rsidRPr="007F3461">
        <w:trPr>
          <w:trHeight w:val="1048"/>
        </w:trPr>
        <w:tc>
          <w:tcPr>
            <w:tcW w:w="1479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　</w:t>
            </w:r>
          </w:p>
        </w:tc>
      </w:tr>
      <w:tr w:rsidR="00A70EBD" w:rsidRPr="007F3461">
        <w:trPr>
          <w:trHeight w:val="333"/>
        </w:trPr>
        <w:tc>
          <w:tcPr>
            <w:tcW w:w="1479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审查人：</w:t>
            </w:r>
          </w:p>
        </w:tc>
      </w:tr>
      <w:tr w:rsidR="00A70EBD" w:rsidRPr="007F3461">
        <w:trPr>
          <w:trHeight w:val="312"/>
        </w:trPr>
        <w:tc>
          <w:tcPr>
            <w:tcW w:w="1479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签名：</w:t>
            </w:r>
          </w:p>
        </w:tc>
        <w:tc>
          <w:tcPr>
            <w:tcW w:w="1276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　</w:t>
            </w:r>
          </w:p>
        </w:tc>
      </w:tr>
      <w:tr w:rsidR="00A70EBD" w:rsidRPr="007F3461">
        <w:trPr>
          <w:trHeight w:val="519"/>
        </w:trPr>
        <w:tc>
          <w:tcPr>
            <w:tcW w:w="1479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A70EBD" w:rsidRDefault="00A70EB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　年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276" w:type="dxa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A70EBD" w:rsidRDefault="00A70EB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A70EBD" w:rsidRDefault="00A70EBD">
      <w:pPr>
        <w:spacing w:line="560" w:lineRule="exact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sectPr w:rsidR="00A70EBD" w:rsidSect="007B13DD">
      <w:footerReference w:type="default" r:id="rId7"/>
      <w:pgSz w:w="11906" w:h="16838"/>
      <w:pgMar w:top="1440" w:right="1841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BD" w:rsidRDefault="00A70EBD" w:rsidP="007B13DD">
      <w:r>
        <w:separator/>
      </w:r>
    </w:p>
  </w:endnote>
  <w:endnote w:type="continuationSeparator" w:id="0">
    <w:p w:rsidR="00A70EBD" w:rsidRDefault="00A70EBD" w:rsidP="007B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BD" w:rsidRDefault="00A70EB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A70EBD" w:rsidRDefault="00A70EBD">
                <w:pPr>
                  <w:pStyle w:val="Footer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>
                  <w:rPr>
                    <w:noProof/>
                    <w:sz w:val="32"/>
                    <w:szCs w:val="32"/>
                  </w:rPr>
                  <w:t>- 1 -</w:t>
                </w:r>
                <w:r>
                  <w:rPr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BD" w:rsidRDefault="00A70EBD" w:rsidP="007B13DD">
      <w:r>
        <w:separator/>
      </w:r>
    </w:p>
  </w:footnote>
  <w:footnote w:type="continuationSeparator" w:id="0">
    <w:p w:rsidR="00A70EBD" w:rsidRDefault="00A70EBD" w:rsidP="007B1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8EC16"/>
    <w:multiLevelType w:val="singleLevel"/>
    <w:tmpl w:val="DCF8EC1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464153"/>
    <w:rsid w:val="0002351A"/>
    <w:rsid w:val="00275FBF"/>
    <w:rsid w:val="00382695"/>
    <w:rsid w:val="003D6C31"/>
    <w:rsid w:val="007B13DD"/>
    <w:rsid w:val="007F3461"/>
    <w:rsid w:val="007F63A1"/>
    <w:rsid w:val="008D4EE9"/>
    <w:rsid w:val="00A70EBD"/>
    <w:rsid w:val="00BE759E"/>
    <w:rsid w:val="00CA4C00"/>
    <w:rsid w:val="00D5624C"/>
    <w:rsid w:val="00DA31C6"/>
    <w:rsid w:val="00F3016E"/>
    <w:rsid w:val="00FA408D"/>
    <w:rsid w:val="09397BD3"/>
    <w:rsid w:val="0E4D2227"/>
    <w:rsid w:val="2487284D"/>
    <w:rsid w:val="26866241"/>
    <w:rsid w:val="32464153"/>
    <w:rsid w:val="32C2556C"/>
    <w:rsid w:val="344157B0"/>
    <w:rsid w:val="461E527F"/>
    <w:rsid w:val="46516F94"/>
    <w:rsid w:val="477B08EF"/>
    <w:rsid w:val="4DB14BCF"/>
    <w:rsid w:val="69CE64CE"/>
    <w:rsid w:val="6D535020"/>
    <w:rsid w:val="700F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3D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B13D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7B13DD"/>
    <w:rPr>
      <w:rFonts w:ascii="Calibri" w:eastAsia="宋体" w:hAnsi="Calibri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13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6278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13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6278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7B13DD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7B13D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13DD"/>
    <w:pPr>
      <w:ind w:firstLineChars="200" w:firstLine="420"/>
    </w:pPr>
  </w:style>
  <w:style w:type="character" w:customStyle="1" w:styleId="UnresolvedMention">
    <w:name w:val="Unresolved Mention"/>
    <w:basedOn w:val="DefaultParagraphFont"/>
    <w:uiPriority w:val="99"/>
    <w:semiHidden/>
    <w:rsid w:val="007B13D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2</Pages>
  <Words>77</Words>
  <Characters>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应聘人员报名申请表</dc:title>
  <dc:subject/>
  <dc:creator>Administrator</dc:creator>
  <cp:keywords/>
  <dc:description/>
  <cp:lastModifiedBy>User</cp:lastModifiedBy>
  <cp:revision>2</cp:revision>
  <dcterms:created xsi:type="dcterms:W3CDTF">2018-10-09T02:55:00Z</dcterms:created>
  <dcterms:modified xsi:type="dcterms:W3CDTF">2018-10-09T02:55:00Z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