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56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岗位需求及条件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岗位需求表</w:t>
      </w:r>
    </w:p>
    <w:tbl>
      <w:tblPr>
        <w:tblW w:w="925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2908"/>
        <w:gridCol w:w="2832"/>
        <w:gridCol w:w="1461"/>
        <w:gridCol w:w="644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bookmarkStart w:id="0" w:name="OLE_LINK41"/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908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3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61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税前工资（</w:t>
            </w:r>
            <w:bookmarkStart w:id="1" w:name="OLE_LINK53"/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含个人缴纳的五险一金</w:t>
            </w:r>
            <w:bookmarkEnd w:id="1"/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44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3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bookmarkStart w:id="2" w:name="OLE_LINK10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综合事务管</w:t>
            </w:r>
            <w:bookmarkEnd w:id="2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  <w:tc>
          <w:tcPr>
            <w:tcW w:w="290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1.档案管理及文件制发、印鉴管理；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2.综合后勤管理；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3.日常接待及会务；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4.薪酬管理；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5.员工招聘、入职、离职等；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6.文稿宣传。</w:t>
            </w:r>
          </w:p>
        </w:tc>
        <w:tc>
          <w:tcPr>
            <w:tcW w:w="283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具有企业管理、工商管理、法学、新闻传播、人力资源管理、中文等相关专业的本科及以上学历；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2.熟悉操作使用Office等办公软件，具备一定的文字功底，有良好的沟通协调能力、团队协作精神，工作责任心强，肯吃苦耐劳。</w:t>
            </w:r>
          </w:p>
        </w:tc>
        <w:tc>
          <w:tcPr>
            <w:tcW w:w="146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底薪5000元/月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35AF"/>
    <w:rsid w:val="361935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2018-10-10T08:18:00Z</dcterms:created>
  <dc:creator>武大娟</dc:creator>
  <cp:lastModifiedBy>武大娟</cp:lastModifiedBy>
  <dcterms:modified xsi:type="dcterms:W3CDTF">2018-10-10T08:18:46Z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