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F" w:rsidRDefault="0005690F">
      <w:pPr>
        <w:spacing w:line="520" w:lineRule="exact"/>
        <w:rPr>
          <w:rFonts w:ascii="方正仿宋简体" w:eastAsia="方正仿宋简体" w:hAnsi="方正仿宋简体" w:cs="方正仿宋简体"/>
          <w:spacing w:val="-6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-6"/>
          <w:sz w:val="32"/>
          <w:szCs w:val="32"/>
        </w:rPr>
        <w:t>附件：</w:t>
      </w:r>
    </w:p>
    <w:p w:rsidR="0005690F" w:rsidRDefault="0005690F">
      <w:pPr>
        <w:spacing w:line="520" w:lineRule="exact"/>
        <w:jc w:val="center"/>
        <w:rPr>
          <w:rFonts w:ascii="方正粗黑宋简体" w:eastAsia="方正粗黑宋简体" w:hAnsi="方正粗黑宋简体" w:cs="方正粗黑宋简体"/>
          <w:b/>
          <w:bCs/>
          <w:sz w:val="36"/>
          <w:szCs w:val="36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spacing w:val="-6"/>
          <w:sz w:val="36"/>
          <w:szCs w:val="36"/>
        </w:rPr>
        <w:t>蓬安县</w:t>
      </w:r>
      <w:r>
        <w:rPr>
          <w:rFonts w:ascii="方正粗黑宋简体" w:eastAsia="方正粗黑宋简体" w:hAnsi="方正粗黑宋简体" w:cs="方正粗黑宋简体"/>
          <w:b/>
          <w:bCs/>
          <w:spacing w:val="-6"/>
          <w:sz w:val="36"/>
          <w:szCs w:val="36"/>
        </w:rPr>
        <w:t>2019</w:t>
      </w:r>
      <w:r>
        <w:rPr>
          <w:rFonts w:ascii="方正粗黑宋简体" w:eastAsia="方正粗黑宋简体" w:hAnsi="方正粗黑宋简体" w:cs="方正粗黑宋简体" w:hint="eastAsia"/>
          <w:b/>
          <w:bCs/>
          <w:spacing w:val="-6"/>
          <w:sz w:val="36"/>
          <w:szCs w:val="36"/>
        </w:rPr>
        <w:t>年县级机关和事业单位公开考调工作人员</w:t>
      </w:r>
      <w:r>
        <w:rPr>
          <w:rFonts w:ascii="方正粗黑宋简体" w:eastAsia="方正粗黑宋简体" w:hAnsi="方正粗黑宋简体" w:cs="方正粗黑宋简体" w:hint="eastAsia"/>
          <w:b/>
          <w:bCs/>
          <w:sz w:val="36"/>
          <w:szCs w:val="36"/>
        </w:rPr>
        <w:t>笔试成绩表</w:t>
      </w:r>
    </w:p>
    <w:tbl>
      <w:tblPr>
        <w:tblW w:w="9024" w:type="dxa"/>
        <w:jc w:val="center"/>
        <w:tblInd w:w="-614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8"/>
        <w:gridCol w:w="1776"/>
        <w:gridCol w:w="1524"/>
        <w:gridCol w:w="1722"/>
        <w:gridCol w:w="1614"/>
      </w:tblGrid>
      <w:tr w:rsidR="0005690F" w:rsidRPr="00DD5F20">
        <w:trPr>
          <w:trHeight w:val="580"/>
          <w:tblHeader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综合知识成绩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专业知识成绩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笔试总成绩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备注</w:t>
            </w: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2019009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2019019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2019029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2019039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2019049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0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2019059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2019069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2019079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2019089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2019099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取消</w:t>
            </w: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2019109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取消</w:t>
            </w: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2019119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2019129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2019139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2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2019149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2019159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2019169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2019179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2019189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2019199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4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90.5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2019209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145.5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2019219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58.5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2019229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63.5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49.5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1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2019239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132.5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121.5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2019249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134.5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缺考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缺考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57.5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5690F" w:rsidRPr="00DD5F20">
        <w:trPr>
          <w:trHeight w:val="465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2019259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690F" w:rsidRDefault="0005690F">
            <w:pPr>
              <w:widowControl/>
              <w:jc w:val="center"/>
              <w:textAlignment w:val="bottom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05690F" w:rsidRDefault="0005690F">
      <w:pPr>
        <w:spacing w:line="160" w:lineRule="exact"/>
      </w:pPr>
    </w:p>
    <w:sectPr w:rsidR="0005690F" w:rsidSect="0026066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0F" w:rsidRDefault="0005690F" w:rsidP="00260660">
      <w:r>
        <w:separator/>
      </w:r>
    </w:p>
  </w:endnote>
  <w:endnote w:type="continuationSeparator" w:id="0">
    <w:p w:rsidR="0005690F" w:rsidRDefault="0005690F" w:rsidP="0026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粗黑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0F" w:rsidRDefault="000569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5690F" w:rsidRPr="00DD5F20" w:rsidRDefault="0005690F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 w:rsidRPr="00DD5F20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DD5F20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D5F20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 w:rsidRPr="00DD5F20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0F" w:rsidRDefault="0005690F" w:rsidP="00260660">
      <w:r>
        <w:separator/>
      </w:r>
    </w:p>
  </w:footnote>
  <w:footnote w:type="continuationSeparator" w:id="0">
    <w:p w:rsidR="0005690F" w:rsidRDefault="0005690F" w:rsidP="00260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660"/>
    <w:rsid w:val="0005690F"/>
    <w:rsid w:val="00260660"/>
    <w:rsid w:val="004257E1"/>
    <w:rsid w:val="00427836"/>
    <w:rsid w:val="00464D2C"/>
    <w:rsid w:val="00A22B06"/>
    <w:rsid w:val="00DD5F20"/>
    <w:rsid w:val="0156117F"/>
    <w:rsid w:val="02340D80"/>
    <w:rsid w:val="0257643F"/>
    <w:rsid w:val="043B2015"/>
    <w:rsid w:val="04B55EE3"/>
    <w:rsid w:val="06C9366A"/>
    <w:rsid w:val="06D02288"/>
    <w:rsid w:val="0C5D4FC9"/>
    <w:rsid w:val="0C6F4BDD"/>
    <w:rsid w:val="12C50A71"/>
    <w:rsid w:val="16A516D4"/>
    <w:rsid w:val="1C0E53A5"/>
    <w:rsid w:val="1F12753A"/>
    <w:rsid w:val="1F524892"/>
    <w:rsid w:val="22DD1BEE"/>
    <w:rsid w:val="24191665"/>
    <w:rsid w:val="25714FE1"/>
    <w:rsid w:val="26EA019B"/>
    <w:rsid w:val="2C180753"/>
    <w:rsid w:val="2CED0B9F"/>
    <w:rsid w:val="2DE56C0C"/>
    <w:rsid w:val="312609B5"/>
    <w:rsid w:val="32284456"/>
    <w:rsid w:val="360F7D73"/>
    <w:rsid w:val="364F503A"/>
    <w:rsid w:val="377D1AE2"/>
    <w:rsid w:val="3ADD6512"/>
    <w:rsid w:val="40264B0D"/>
    <w:rsid w:val="42576794"/>
    <w:rsid w:val="466E58B8"/>
    <w:rsid w:val="4924169F"/>
    <w:rsid w:val="4A1C4AFB"/>
    <w:rsid w:val="4C085C36"/>
    <w:rsid w:val="4C316CB0"/>
    <w:rsid w:val="4D3D74B2"/>
    <w:rsid w:val="4ED415BD"/>
    <w:rsid w:val="52A42DCB"/>
    <w:rsid w:val="531C7BC4"/>
    <w:rsid w:val="53C8559A"/>
    <w:rsid w:val="58543877"/>
    <w:rsid w:val="5E852BAE"/>
    <w:rsid w:val="5EE76014"/>
    <w:rsid w:val="5F8F239A"/>
    <w:rsid w:val="602D3D33"/>
    <w:rsid w:val="622C5996"/>
    <w:rsid w:val="64771D3F"/>
    <w:rsid w:val="699D53E0"/>
    <w:rsid w:val="6AB07444"/>
    <w:rsid w:val="6B7244B5"/>
    <w:rsid w:val="6E553479"/>
    <w:rsid w:val="6FCA10BA"/>
    <w:rsid w:val="707D3822"/>
    <w:rsid w:val="723C6F18"/>
    <w:rsid w:val="79176FEF"/>
    <w:rsid w:val="7B425E70"/>
    <w:rsid w:val="7BA15C91"/>
    <w:rsid w:val="7DA75222"/>
    <w:rsid w:val="7E6B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6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06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05DA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606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05D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830</Words>
  <Characters>4732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cp:lastPrinted>2019-06-03T01:24:00Z</cp:lastPrinted>
  <dcterms:created xsi:type="dcterms:W3CDTF">2019-06-03T02:12:00Z</dcterms:created>
  <dcterms:modified xsi:type="dcterms:W3CDTF">2019-06-03T02:37:00Z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