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jc w:val="both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bookmarkStart w:id="0" w:name="_Hlk8372565"/>
    </w:p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FA6935">
        <w:rPr>
          <w:rFonts w:ascii="方正小标宋_GBK" w:eastAsia="方正小标宋_GBK" w:hAnsi="Times New Roman" w:cs="Times New Roman" w:hint="eastAsia"/>
          <w:sz w:val="44"/>
          <w:szCs w:val="44"/>
        </w:rPr>
        <w:t>南通市产品质量监督检验所招聘</w:t>
      </w:r>
    </w:p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FA6935">
        <w:rPr>
          <w:rFonts w:ascii="方正小标宋_GBK" w:eastAsia="方正小标宋_GBK" w:hAnsi="Times New Roman" w:cs="Times New Roman" w:hint="eastAsia"/>
          <w:sz w:val="44"/>
          <w:szCs w:val="44"/>
        </w:rPr>
        <w:t>劳务派遣工作人员方案</w:t>
      </w:r>
    </w:p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为进一步增强单位技术人员队伍结构，填补岗位缺口，提升公共服务水平，南通市质检所拟计划招聘劳务派遣工作人员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人。在</w:t>
      </w:r>
      <w:bookmarkStart w:id="1" w:name="_Hlk8735626"/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上级主管部门</w:t>
      </w:r>
      <w:bookmarkEnd w:id="1"/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和质检所所长室统一领导下，由所办公室具体落实实施。</w:t>
      </w:r>
    </w:p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FA6935">
        <w:rPr>
          <w:rFonts w:ascii="方正黑体_GBK" w:eastAsia="方正黑体_GBK" w:hAnsi="Times New Roman" w:cs="Times New Roman" w:hint="eastAsia"/>
          <w:bCs/>
          <w:sz w:val="32"/>
          <w:szCs w:val="32"/>
        </w:rPr>
        <w:t>一、报考条件</w:t>
      </w:r>
    </w:p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A6935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、具有中华人民共和国国籍，享有公民的政治权利；坚持四项基本原则，拥护党的路线、方针、政策；</w:t>
      </w:r>
    </w:p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A6935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、遵纪守法，品行端正，团结同志，廉洁奉公；</w:t>
      </w:r>
    </w:p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A6935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、具备适应岗位要求的身体条件；</w:t>
      </w:r>
    </w:p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A6935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、年龄在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18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周岁以上，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35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周岁以下（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1984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月至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2001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月期间出生）。</w:t>
      </w:r>
    </w:p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FA6935">
        <w:rPr>
          <w:rFonts w:ascii="方正黑体_GBK" w:eastAsia="方正黑体_GBK" w:hAnsi="Times New Roman" w:cs="Times New Roman" w:hint="eastAsia"/>
          <w:bCs/>
          <w:sz w:val="32"/>
          <w:szCs w:val="32"/>
        </w:rPr>
        <w:t>二、招聘岗位</w:t>
      </w:r>
    </w:p>
    <w:p w:rsidR="00A97EEB" w:rsidRPr="00FA6935" w:rsidRDefault="00A97EEB" w:rsidP="00FA6935">
      <w:pPr>
        <w:pStyle w:val="NormalWeb"/>
        <w:tabs>
          <w:tab w:val="left" w:pos="7020"/>
        </w:tabs>
        <w:spacing w:before="0" w:beforeAutospacing="0" w:after="0" w:afterAutospacing="0" w:line="560" w:lineRule="exact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A6935">
        <w:rPr>
          <w:rFonts w:ascii="Times New Roman" w:eastAsia="方正仿宋_GBK" w:hAnsi="Times New Roman" w:cs="Times New Roman" w:hint="eastAsia"/>
          <w:bCs/>
          <w:sz w:val="32"/>
          <w:szCs w:val="32"/>
        </w:rPr>
        <w:t>南通市产品质量监督检验所招聘劳务派遣人员岗位表</w:t>
      </w:r>
    </w:p>
    <w:tbl>
      <w:tblPr>
        <w:tblW w:w="9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546"/>
        <w:gridCol w:w="720"/>
        <w:gridCol w:w="900"/>
        <w:gridCol w:w="1800"/>
        <w:gridCol w:w="1440"/>
        <w:gridCol w:w="1980"/>
      </w:tblGrid>
      <w:tr w:rsidR="00A97EEB" w:rsidRPr="00FA6935" w:rsidTr="00DE0359">
        <w:tc>
          <w:tcPr>
            <w:tcW w:w="648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546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招聘岗位</w:t>
            </w:r>
          </w:p>
        </w:tc>
        <w:tc>
          <w:tcPr>
            <w:tcW w:w="72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人数</w:t>
            </w:r>
          </w:p>
        </w:tc>
        <w:tc>
          <w:tcPr>
            <w:tcW w:w="90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招聘</w:t>
            </w:r>
            <w:r w:rsidRPr="00FA6935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对象</w:t>
            </w:r>
          </w:p>
        </w:tc>
        <w:tc>
          <w:tcPr>
            <w:tcW w:w="180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44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98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A97EEB" w:rsidRPr="00FA6935" w:rsidTr="00DE0359">
        <w:tc>
          <w:tcPr>
            <w:tcW w:w="648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食品化工检验员</w:t>
            </w:r>
          </w:p>
        </w:tc>
        <w:tc>
          <w:tcPr>
            <w:tcW w:w="72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不限</w:t>
            </w:r>
          </w:p>
        </w:tc>
        <w:tc>
          <w:tcPr>
            <w:tcW w:w="180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化学工程类、食品工程类专业</w:t>
            </w:r>
          </w:p>
        </w:tc>
        <w:tc>
          <w:tcPr>
            <w:tcW w:w="144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本科及以上学历</w:t>
            </w:r>
          </w:p>
        </w:tc>
        <w:tc>
          <w:tcPr>
            <w:tcW w:w="198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有丰富工作经验者可放宽至大专</w:t>
            </w:r>
          </w:p>
        </w:tc>
      </w:tr>
      <w:tr w:rsidR="00A97EEB" w:rsidRPr="00FA6935" w:rsidTr="00DE0359">
        <w:tc>
          <w:tcPr>
            <w:tcW w:w="648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机械电气检验员</w:t>
            </w:r>
          </w:p>
        </w:tc>
        <w:tc>
          <w:tcPr>
            <w:tcW w:w="72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男性</w:t>
            </w:r>
          </w:p>
        </w:tc>
        <w:tc>
          <w:tcPr>
            <w:tcW w:w="180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机电控制类、机械工程类专业</w:t>
            </w:r>
          </w:p>
        </w:tc>
        <w:tc>
          <w:tcPr>
            <w:tcW w:w="144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本科及以上学历</w:t>
            </w:r>
          </w:p>
        </w:tc>
        <w:tc>
          <w:tcPr>
            <w:tcW w:w="1980" w:type="dxa"/>
            <w:vAlign w:val="center"/>
          </w:tcPr>
          <w:p w:rsidR="00A97EEB" w:rsidRPr="00FA6935" w:rsidRDefault="00A97EEB" w:rsidP="00DE035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A69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有丰富工作经验者可放宽至大专</w:t>
            </w:r>
          </w:p>
        </w:tc>
      </w:tr>
    </w:tbl>
    <w:p w:rsidR="00A97EEB" w:rsidRPr="000D6D3F" w:rsidRDefault="00A97EEB" w:rsidP="000D6D3F">
      <w:pPr>
        <w:pStyle w:val="NormalWeb"/>
        <w:spacing w:before="0" w:beforeAutospacing="0" w:after="0" w:afterAutospacing="0" w:line="560" w:lineRule="exact"/>
        <w:rPr>
          <w:rFonts w:ascii="Times New Roman" w:eastAsia="方正楷体_GBK" w:hAnsi="Times New Roman" w:cs="Times New Roman"/>
          <w:bCs/>
          <w:sz w:val="28"/>
          <w:szCs w:val="28"/>
        </w:rPr>
      </w:pPr>
      <w:r w:rsidRPr="000D6D3F">
        <w:rPr>
          <w:rFonts w:ascii="Times New Roman" w:eastAsia="方正楷体_GBK" w:hAnsi="Times New Roman" w:cs="Times New Roman" w:hint="eastAsia"/>
          <w:bCs/>
          <w:sz w:val="28"/>
          <w:szCs w:val="28"/>
        </w:rPr>
        <w:t>注：岗位</w:t>
      </w:r>
      <w:r w:rsidRPr="000D6D3F">
        <w:rPr>
          <w:rFonts w:ascii="Times New Roman" w:eastAsia="方正楷体_GBK" w:hAnsi="Times New Roman" w:cs="Times New Roman"/>
          <w:bCs/>
          <w:sz w:val="28"/>
          <w:szCs w:val="28"/>
        </w:rPr>
        <w:t>1</w:t>
      </w:r>
      <w:r w:rsidRPr="000D6D3F">
        <w:rPr>
          <w:rFonts w:ascii="Times New Roman" w:eastAsia="方正楷体_GBK" w:hAnsi="Times New Roman" w:cs="Times New Roman" w:hint="eastAsia"/>
          <w:bCs/>
          <w:sz w:val="28"/>
          <w:szCs w:val="28"/>
        </w:rPr>
        <w:t>与岗位</w:t>
      </w:r>
      <w:r w:rsidRPr="000D6D3F">
        <w:rPr>
          <w:rFonts w:ascii="Times New Roman" w:eastAsia="方正楷体_GBK" w:hAnsi="Times New Roman" w:cs="Times New Roman"/>
          <w:bCs/>
          <w:sz w:val="28"/>
          <w:szCs w:val="28"/>
        </w:rPr>
        <w:t>2</w:t>
      </w:r>
      <w:r>
        <w:rPr>
          <w:rFonts w:ascii="Times New Roman" w:eastAsia="方正楷体_GBK" w:hAnsi="Times New Roman" w:cs="Times New Roman" w:hint="eastAsia"/>
          <w:bCs/>
          <w:sz w:val="28"/>
          <w:szCs w:val="28"/>
        </w:rPr>
        <w:t>如有空缺，</w:t>
      </w:r>
      <w:r w:rsidRPr="000D6D3F">
        <w:rPr>
          <w:rFonts w:ascii="Times New Roman" w:eastAsia="方正楷体_GBK" w:hAnsi="Times New Roman" w:cs="Times New Roman" w:hint="eastAsia"/>
          <w:bCs/>
          <w:sz w:val="28"/>
          <w:szCs w:val="28"/>
        </w:rPr>
        <w:t>可相互调剂。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FA6935">
        <w:rPr>
          <w:rFonts w:ascii="方正黑体_GBK" w:eastAsia="方正黑体_GBK" w:hAnsi="Times New Roman" w:cs="Times New Roman" w:hint="eastAsia"/>
          <w:bCs/>
          <w:sz w:val="32"/>
          <w:szCs w:val="32"/>
        </w:rPr>
        <w:t>三、方案组织实施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 w:rsidRPr="00FA6935">
        <w:rPr>
          <w:rFonts w:ascii="Times New Roman" w:eastAsia="方正楷体_GBK" w:hAnsi="Times New Roman" w:cs="Times New Roman" w:hint="eastAsia"/>
          <w:sz w:val="32"/>
          <w:szCs w:val="32"/>
        </w:rPr>
        <w:t>（一）组织报名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A6935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、报名方式：网上公开报名。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A6935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、报名时间：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7"/>
          <w:attr w:name="Year" w:val="2019"/>
        </w:smartTagPr>
        <w:r w:rsidRPr="00FA6935">
          <w:rPr>
            <w:rFonts w:ascii="Times New Roman" w:eastAsia="方正仿宋_GBK" w:hAnsi="Times New Roman" w:cs="Times New Roman"/>
            <w:sz w:val="32"/>
            <w:szCs w:val="32"/>
          </w:rPr>
          <w:t>2019</w:t>
        </w:r>
        <w:r w:rsidRPr="00FA6935">
          <w:rPr>
            <w:rFonts w:ascii="Times New Roman" w:eastAsia="方正仿宋_GBK" w:hAnsi="Times New Roman" w:cs="Times New Roman" w:hint="eastAsia"/>
            <w:sz w:val="32"/>
            <w:szCs w:val="32"/>
          </w:rPr>
          <w:t>年</w:t>
        </w:r>
        <w:r w:rsidRPr="00FA6935">
          <w:rPr>
            <w:rFonts w:ascii="Times New Roman" w:eastAsia="方正仿宋_GBK" w:hAnsi="Times New Roman" w:cs="Times New Roman"/>
            <w:sz w:val="32"/>
            <w:szCs w:val="32"/>
          </w:rPr>
          <w:t>7</w:t>
        </w:r>
        <w:r w:rsidRPr="00FA6935">
          <w:rPr>
            <w:rFonts w:ascii="Times New Roman" w:eastAsia="方正仿宋_GBK" w:hAnsi="Times New Roman" w:cs="Times New Roman" w:hint="eastAsia"/>
            <w:sz w:val="32"/>
            <w:szCs w:val="32"/>
          </w:rPr>
          <w:t>月</w:t>
        </w:r>
        <w:r w:rsidRPr="00FA6935">
          <w:rPr>
            <w:rFonts w:ascii="Times New Roman" w:eastAsia="方正仿宋_GBK" w:hAnsi="Times New Roman" w:cs="Times New Roman"/>
            <w:sz w:val="32"/>
            <w:szCs w:val="32"/>
          </w:rPr>
          <w:t>19</w:t>
        </w:r>
        <w:r w:rsidRPr="00FA6935">
          <w:rPr>
            <w:rFonts w:ascii="Times New Roman" w:eastAsia="方正仿宋_GBK" w:hAnsi="Times New Roman" w:cs="Times New Roman" w:hint="eastAsia"/>
            <w:sz w:val="32"/>
            <w:szCs w:val="32"/>
          </w:rPr>
          <w:t>日</w:t>
        </w:r>
      </w:smartTag>
      <w:r w:rsidRPr="00FA6935">
        <w:rPr>
          <w:rFonts w:ascii="Times New Roman" w:eastAsia="方正仿宋_GBK" w:hAnsi="Times New Roman" w:cs="Times New Roman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7"/>
          <w:attr w:name="Year" w:val="2019"/>
        </w:smartTagPr>
        <w:r w:rsidRPr="00FA6935">
          <w:rPr>
            <w:rFonts w:ascii="Times New Roman" w:eastAsia="方正仿宋_GBK" w:hAnsi="Times New Roman" w:cs="Times New Roman"/>
            <w:sz w:val="32"/>
            <w:szCs w:val="32"/>
          </w:rPr>
          <w:t>2019</w:t>
        </w:r>
        <w:r w:rsidRPr="00FA6935">
          <w:rPr>
            <w:rFonts w:ascii="Times New Roman" w:eastAsia="方正仿宋_GBK" w:hAnsi="Times New Roman" w:cs="Times New Roman" w:hint="eastAsia"/>
            <w:sz w:val="32"/>
            <w:szCs w:val="32"/>
          </w:rPr>
          <w:t>年</w:t>
        </w:r>
        <w:r w:rsidRPr="00FA6935">
          <w:rPr>
            <w:rFonts w:ascii="Times New Roman" w:eastAsia="方正仿宋_GBK" w:hAnsi="Times New Roman" w:cs="Times New Roman"/>
            <w:sz w:val="32"/>
            <w:szCs w:val="32"/>
          </w:rPr>
          <w:t>7</w:t>
        </w:r>
        <w:r w:rsidRPr="00FA6935">
          <w:rPr>
            <w:rFonts w:ascii="Times New Roman" w:eastAsia="方正仿宋_GBK" w:hAnsi="Times New Roman" w:cs="Times New Roman" w:hint="eastAsia"/>
            <w:sz w:val="32"/>
            <w:szCs w:val="32"/>
          </w:rPr>
          <w:t>月</w:t>
        </w:r>
        <w:r w:rsidRPr="00FA6935">
          <w:rPr>
            <w:rFonts w:ascii="Times New Roman" w:eastAsia="方正仿宋_GBK" w:hAnsi="Times New Roman" w:cs="Times New Roman"/>
            <w:sz w:val="32"/>
            <w:szCs w:val="32"/>
          </w:rPr>
          <w:t>25</w:t>
        </w:r>
        <w:r w:rsidRPr="00FA6935">
          <w:rPr>
            <w:rFonts w:ascii="Times New Roman" w:eastAsia="方正仿宋_GBK" w:hAnsi="Times New Roman" w:cs="Times New Roman" w:hint="eastAsia"/>
            <w:sz w:val="32"/>
            <w:szCs w:val="32"/>
          </w:rPr>
          <w:t>日</w:t>
        </w:r>
      </w:smartTag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A6935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、报名指定邮箱：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jsntzjs@sina.cn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，过期不再受理。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A6935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、每位应聘者只允许应聘一个岗位，提交的报名信息必须真实、准确，提供虚假材料的，一经查实，即取消报考资格。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 w:rsidRPr="00FA6935">
        <w:rPr>
          <w:rFonts w:ascii="Times New Roman" w:eastAsia="方正楷体_GBK" w:hAnsi="Times New Roman" w:cs="Times New Roman" w:hint="eastAsia"/>
          <w:sz w:val="32"/>
          <w:szCs w:val="32"/>
        </w:rPr>
        <w:t>（二）资格审核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现场资格审核时间：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7"/>
          <w:attr w:name="Year" w:val="2019"/>
        </w:smartTagPr>
        <w:r w:rsidRPr="00FA6935">
          <w:rPr>
            <w:rFonts w:ascii="Times New Roman" w:eastAsia="方正仿宋_GBK" w:hAnsi="Times New Roman" w:cs="Times New Roman"/>
            <w:sz w:val="32"/>
            <w:szCs w:val="32"/>
          </w:rPr>
          <w:t>2019</w:t>
        </w:r>
        <w:r w:rsidRPr="00FA6935">
          <w:rPr>
            <w:rFonts w:ascii="Times New Roman" w:eastAsia="方正仿宋_GBK" w:hAnsi="Times New Roman" w:cs="Times New Roman" w:hint="eastAsia"/>
            <w:sz w:val="32"/>
            <w:szCs w:val="32"/>
          </w:rPr>
          <w:t>年</w:t>
        </w:r>
        <w:r w:rsidRPr="00FA6935">
          <w:rPr>
            <w:rFonts w:ascii="Times New Roman" w:eastAsia="方正仿宋_GBK" w:hAnsi="Times New Roman" w:cs="Times New Roman"/>
            <w:sz w:val="32"/>
            <w:szCs w:val="32"/>
          </w:rPr>
          <w:t>7</w:t>
        </w:r>
        <w:r w:rsidRPr="00FA6935">
          <w:rPr>
            <w:rFonts w:ascii="Times New Roman" w:eastAsia="方正仿宋_GBK" w:hAnsi="Times New Roman" w:cs="Times New Roman" w:hint="eastAsia"/>
            <w:sz w:val="32"/>
            <w:szCs w:val="32"/>
          </w:rPr>
          <w:t>月</w:t>
        </w:r>
        <w:r w:rsidRPr="00FA6935">
          <w:rPr>
            <w:rFonts w:ascii="Times New Roman" w:eastAsia="方正仿宋_GBK" w:hAnsi="Times New Roman" w:cs="Times New Roman"/>
            <w:sz w:val="32"/>
            <w:szCs w:val="32"/>
          </w:rPr>
          <w:t>26</w:t>
        </w:r>
        <w:r w:rsidRPr="00FA6935">
          <w:rPr>
            <w:rFonts w:ascii="Times New Roman" w:eastAsia="方正仿宋_GBK" w:hAnsi="Times New Roman" w:cs="Times New Roman" w:hint="eastAsia"/>
            <w:sz w:val="32"/>
            <w:szCs w:val="32"/>
          </w:rPr>
          <w:t>日</w:t>
        </w:r>
      </w:smartTag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审核地点：南通市港闸区国强路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119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号，南通市产品质量监督检验所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405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办公室，联系人：管祁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 xml:space="preserve"> 0513-51008610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现场审核时须提交下列材料：本人近期一寸免冠正面彩照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张；《南通市产品质量监督检验所招聘人员报名登记表》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份；本人身份证、学历学位证书、奖励荣誉证书原件及复印件。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 w:rsidRPr="00FA6935">
        <w:rPr>
          <w:rFonts w:ascii="Times New Roman" w:eastAsia="方正楷体_GBK" w:hAnsi="Times New Roman" w:cs="Times New Roman" w:hint="eastAsia"/>
          <w:bCs/>
          <w:sz w:val="32"/>
          <w:szCs w:val="32"/>
        </w:rPr>
        <w:t>（三）</w:t>
      </w:r>
      <w:r w:rsidRPr="00FA6935">
        <w:rPr>
          <w:rFonts w:ascii="Times New Roman" w:eastAsia="方正楷体_GBK" w:hAnsi="Times New Roman" w:cs="Times New Roman" w:hint="eastAsia"/>
          <w:sz w:val="32"/>
          <w:szCs w:val="32"/>
        </w:rPr>
        <w:t>笔试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对通过资格审查的报名人员，将直接参加笔试，笔试内容为检验检测应知应会知识，笔试采取闭卷考试的形式，总分一百，考试时间一个小时。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FA6935">
        <w:rPr>
          <w:rFonts w:ascii="Times New Roman" w:eastAsia="方正楷体_GBK" w:hAnsi="Times New Roman" w:cs="Times New Roman" w:hint="eastAsia"/>
          <w:bCs/>
          <w:sz w:val="32"/>
          <w:szCs w:val="32"/>
        </w:rPr>
        <w:t>（四）</w:t>
      </w:r>
      <w:r w:rsidRPr="00FA6935">
        <w:rPr>
          <w:rFonts w:ascii="Times New Roman" w:eastAsia="方正楷体_GBK" w:hAnsi="Times New Roman" w:cs="Times New Roman" w:hint="eastAsia"/>
          <w:sz w:val="32"/>
          <w:szCs w:val="32"/>
        </w:rPr>
        <w:t>面试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A6935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、面试考官组成：由上级主管部门、质检所领导班子及所办公室组成面试小组。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A6935"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 w:rsidRPr="00FA6935">
        <w:rPr>
          <w:rFonts w:ascii="Times New Roman" w:eastAsia="方正仿宋_GBK" w:hAnsi="Times New Roman" w:cs="Times New Roman" w:hint="eastAsia"/>
          <w:bCs/>
          <w:sz w:val="32"/>
          <w:szCs w:val="32"/>
        </w:rPr>
        <w:t>、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面试方法：通过答题、当面提问等方式考量应聘人员的综合素质。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A6935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、面试结果：考官依次打分。</w:t>
      </w:r>
    </w:p>
    <w:p w:rsidR="00A97EEB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按照笔试和面试各占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50%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，计算总分，择优录用。</w:t>
      </w:r>
    </w:p>
    <w:p w:rsidR="00A97EEB" w:rsidRPr="00FA6935" w:rsidRDefault="00A97EEB" w:rsidP="000D6D3F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笔试和面试时间另行通知。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FA6935">
        <w:rPr>
          <w:rFonts w:ascii="方正黑体_GBK" w:eastAsia="方正黑体_GBK" w:hAnsi="Times New Roman" w:cs="Times New Roman" w:hint="eastAsia"/>
          <w:bCs/>
          <w:sz w:val="32"/>
          <w:szCs w:val="32"/>
        </w:rPr>
        <w:t>四、待遇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试用期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个月，参照南通市政府购买服务人员相关标准执行，缴纳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五险一金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ind w:leftChars="304" w:left="2078" w:hangingChars="450" w:hanging="1440"/>
        <w:rPr>
          <w:rFonts w:ascii="Times New Roman" w:eastAsia="方正仿宋_GBK" w:hAnsi="Times New Roman" w:cs="Times New Roman"/>
          <w:sz w:val="32"/>
          <w:szCs w:val="32"/>
        </w:rPr>
      </w:pP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  <w:r w:rsidRPr="00FA6935">
        <w:rPr>
          <w:rFonts w:ascii="Times New Roman" w:eastAsia="方正仿宋_GBK" w:hAnsi="Times New Roman" w:cs="Times New Roman"/>
          <w:sz w:val="32"/>
          <w:szCs w:val="32"/>
        </w:rPr>
        <w:t>1</w:t>
      </w:r>
      <w:bookmarkStart w:id="2" w:name="_GoBack"/>
      <w:bookmarkEnd w:id="2"/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、南通市产品质量监督检验所招聘人员报名登记表</w:t>
      </w:r>
    </w:p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 w:rsidRPr="00FA6935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、南通市质检所公开招聘面试成绩打分表</w:t>
      </w: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="330"/>
        <w:rPr>
          <w:rFonts w:ascii="Times New Roman" w:eastAsia="方正仿宋_GBK" w:hAnsi="Times New Roman" w:cs="Times New Roman"/>
          <w:sz w:val="32"/>
          <w:szCs w:val="32"/>
        </w:rPr>
      </w:pP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="330"/>
        <w:rPr>
          <w:rFonts w:ascii="Times New Roman" w:eastAsia="方正仿宋_GBK" w:hAnsi="Times New Roman" w:cs="Times New Roman"/>
          <w:sz w:val="32"/>
          <w:szCs w:val="32"/>
        </w:rPr>
      </w:pPr>
    </w:p>
    <w:p w:rsidR="00A97EEB" w:rsidRPr="00FA6935" w:rsidRDefault="00A97EEB" w:rsidP="00DE0359">
      <w:pPr>
        <w:pStyle w:val="NormalWeb"/>
        <w:spacing w:before="0" w:beforeAutospacing="0" w:after="0" w:afterAutospacing="0" w:line="560" w:lineRule="exact"/>
        <w:ind w:firstLine="330"/>
        <w:rPr>
          <w:rFonts w:ascii="Times New Roman" w:eastAsia="方正仿宋_GBK" w:hAnsi="Times New Roman" w:cs="Times New Roman"/>
          <w:sz w:val="32"/>
          <w:szCs w:val="32"/>
        </w:rPr>
      </w:pPr>
    </w:p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ind w:firstLine="33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FA6935">
        <w:rPr>
          <w:rFonts w:ascii="Times New Roman" w:eastAsia="方正仿宋_GBK" w:hAnsi="Times New Roman" w:cs="Times New Roman" w:hint="eastAsia"/>
          <w:sz w:val="32"/>
          <w:szCs w:val="32"/>
        </w:rPr>
        <w:t>南通市产品质量监督检验所</w:t>
      </w:r>
    </w:p>
    <w:p w:rsidR="00A97EEB" w:rsidRPr="00FA6935" w:rsidRDefault="00A97EEB" w:rsidP="00FA6935">
      <w:pPr>
        <w:pStyle w:val="NormalWeb"/>
        <w:spacing w:before="0" w:beforeAutospacing="0" w:after="0" w:afterAutospacing="0" w:line="560" w:lineRule="exact"/>
        <w:ind w:right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7"/>
          <w:attr w:name="Year" w:val="2019"/>
        </w:smartTagPr>
        <w:r w:rsidRPr="00FA6935">
          <w:rPr>
            <w:rFonts w:ascii="Times New Roman" w:eastAsia="方正仿宋_GBK" w:hAnsi="Times New Roman" w:cs="Times New Roman"/>
            <w:sz w:val="32"/>
            <w:szCs w:val="32"/>
          </w:rPr>
          <w:t>2019</w:t>
        </w:r>
        <w:r w:rsidRPr="00FA6935">
          <w:rPr>
            <w:rFonts w:ascii="Times New Roman" w:eastAsia="方正仿宋_GBK" w:hAnsi="Times New Roman" w:cs="Times New Roman" w:hint="eastAsia"/>
            <w:sz w:val="32"/>
            <w:szCs w:val="32"/>
          </w:rPr>
          <w:t>年</w:t>
        </w:r>
        <w:r w:rsidRPr="00FA6935">
          <w:rPr>
            <w:rFonts w:ascii="Times New Roman" w:eastAsia="方正仿宋_GBK" w:hAnsi="Times New Roman" w:cs="Times New Roman"/>
            <w:sz w:val="32"/>
            <w:szCs w:val="32"/>
          </w:rPr>
          <w:t>7</w:t>
        </w:r>
        <w:r w:rsidRPr="00FA6935">
          <w:rPr>
            <w:rFonts w:ascii="Times New Roman" w:eastAsia="方正仿宋_GBK" w:hAnsi="Times New Roman" w:cs="Times New Roman" w:hint="eastAsia"/>
            <w:sz w:val="32"/>
            <w:szCs w:val="32"/>
          </w:rPr>
          <w:t>月</w:t>
        </w:r>
        <w:r w:rsidRPr="00FA6935">
          <w:rPr>
            <w:rFonts w:ascii="Times New Roman" w:eastAsia="方正仿宋_GBK" w:hAnsi="Times New Roman" w:cs="Times New Roman"/>
            <w:sz w:val="32"/>
            <w:szCs w:val="32"/>
          </w:rPr>
          <w:t>18</w:t>
        </w:r>
        <w:r w:rsidRPr="00FA6935">
          <w:rPr>
            <w:rFonts w:ascii="Times New Roman" w:eastAsia="方正仿宋_GBK" w:hAnsi="Times New Roman" w:cs="Times New Roman" w:hint="eastAsia"/>
            <w:sz w:val="32"/>
            <w:szCs w:val="32"/>
          </w:rPr>
          <w:t>日</w:t>
        </w:r>
      </w:smartTag>
      <w:bookmarkEnd w:id="0"/>
    </w:p>
    <w:p w:rsidR="00A97EEB" w:rsidRPr="00FA6935" w:rsidRDefault="00A97EEB" w:rsidP="00FA6935">
      <w:pPr>
        <w:pStyle w:val="NormalWeb"/>
        <w:spacing w:before="0" w:beforeAutospacing="0" w:after="0" w:afterAutospacing="0" w:line="520" w:lineRule="exact"/>
        <w:ind w:firstLineChars="2650" w:firstLine="8480"/>
        <w:rPr>
          <w:rFonts w:ascii="Times New Roman" w:eastAsia="方正仿宋_GBK" w:hAnsi="Times New Roman" w:cs="Times New Roman"/>
          <w:sz w:val="32"/>
          <w:szCs w:val="32"/>
        </w:rPr>
      </w:pPr>
    </w:p>
    <w:p w:rsidR="00A97EEB" w:rsidRPr="00FA6935" w:rsidRDefault="00A97EEB" w:rsidP="00FA6935">
      <w:pPr>
        <w:pStyle w:val="NormalWeb"/>
        <w:spacing w:before="0" w:beforeAutospacing="0" w:after="0" w:afterAutospacing="0" w:line="420" w:lineRule="atLeast"/>
        <w:ind w:firstLineChars="2650" w:firstLine="8480"/>
        <w:rPr>
          <w:rFonts w:ascii="Times New Roman" w:eastAsia="方正仿宋_GBK" w:hAnsi="Times New Roman" w:cs="Times New Roman"/>
          <w:sz w:val="32"/>
          <w:szCs w:val="32"/>
        </w:rPr>
      </w:pPr>
    </w:p>
    <w:p w:rsidR="00A97EEB" w:rsidRPr="00FA6935" w:rsidRDefault="00A97EEB" w:rsidP="005777D6">
      <w:pPr>
        <w:pStyle w:val="NormalWeb"/>
        <w:spacing w:before="0" w:beforeAutospacing="0" w:after="0" w:afterAutospacing="0" w:line="420" w:lineRule="atLeast"/>
        <w:ind w:firstLineChars="2650" w:firstLine="6385"/>
        <w:rPr>
          <w:rFonts w:cs="Times New Roman"/>
          <w:b/>
          <w:bCs/>
        </w:rPr>
      </w:pPr>
    </w:p>
    <w:p w:rsidR="00A97EEB" w:rsidRPr="00FA6935" w:rsidRDefault="00A97EEB" w:rsidP="005777D6">
      <w:pPr>
        <w:pStyle w:val="NormalWeb"/>
        <w:spacing w:before="0" w:beforeAutospacing="0" w:after="0" w:afterAutospacing="0" w:line="420" w:lineRule="atLeast"/>
        <w:ind w:firstLineChars="2650" w:firstLine="6385"/>
        <w:rPr>
          <w:rFonts w:cs="Times New Roman"/>
          <w:b/>
          <w:bCs/>
        </w:rPr>
      </w:pPr>
    </w:p>
    <w:p w:rsidR="00A97EEB" w:rsidRPr="00FA6935" w:rsidRDefault="00A97EEB" w:rsidP="005777D6">
      <w:pPr>
        <w:pStyle w:val="NormalWeb"/>
        <w:spacing w:before="0" w:beforeAutospacing="0" w:after="0" w:afterAutospacing="0" w:line="420" w:lineRule="atLeast"/>
        <w:ind w:firstLineChars="2650" w:firstLine="6385"/>
        <w:rPr>
          <w:rFonts w:cs="Times New Roman"/>
          <w:b/>
          <w:bCs/>
        </w:rPr>
      </w:pPr>
    </w:p>
    <w:p w:rsidR="00A97EEB" w:rsidRPr="00FA6935" w:rsidRDefault="00A97EEB" w:rsidP="005777D6">
      <w:pPr>
        <w:pStyle w:val="NormalWeb"/>
        <w:spacing w:before="0" w:beforeAutospacing="0" w:after="0" w:afterAutospacing="0" w:line="420" w:lineRule="atLeast"/>
        <w:ind w:firstLineChars="2650" w:firstLine="6385"/>
        <w:rPr>
          <w:rFonts w:cs="Times New Roman"/>
          <w:b/>
          <w:bCs/>
        </w:rPr>
      </w:pPr>
    </w:p>
    <w:p w:rsidR="00A97EEB" w:rsidRPr="00FA6935" w:rsidRDefault="00A97EEB" w:rsidP="005777D6">
      <w:pPr>
        <w:pStyle w:val="NormalWeb"/>
        <w:spacing w:before="0" w:beforeAutospacing="0" w:after="0" w:afterAutospacing="0" w:line="420" w:lineRule="atLeast"/>
        <w:ind w:firstLineChars="2650" w:firstLine="6385"/>
        <w:rPr>
          <w:rFonts w:cs="Times New Roman"/>
          <w:b/>
          <w:bCs/>
        </w:rPr>
      </w:pPr>
    </w:p>
    <w:p w:rsidR="00A97EEB" w:rsidRPr="00FA6935" w:rsidRDefault="00A97EEB" w:rsidP="005777D6">
      <w:pPr>
        <w:pStyle w:val="NormalWeb"/>
        <w:spacing w:before="0" w:beforeAutospacing="0" w:after="0" w:afterAutospacing="0" w:line="420" w:lineRule="atLeast"/>
        <w:ind w:firstLineChars="2650" w:firstLine="6385"/>
        <w:rPr>
          <w:rFonts w:cs="Times New Roman"/>
          <w:b/>
          <w:bCs/>
        </w:rPr>
      </w:pPr>
    </w:p>
    <w:p w:rsidR="00A97EEB" w:rsidRPr="00FA6935" w:rsidRDefault="00A97EEB" w:rsidP="005777D6">
      <w:pPr>
        <w:pStyle w:val="NormalWeb"/>
        <w:spacing w:before="0" w:beforeAutospacing="0" w:after="0" w:afterAutospacing="0" w:line="420" w:lineRule="atLeast"/>
        <w:ind w:firstLineChars="2650" w:firstLine="6385"/>
        <w:rPr>
          <w:rFonts w:cs="Times New Roman"/>
          <w:b/>
          <w:bCs/>
        </w:rPr>
      </w:pPr>
    </w:p>
    <w:p w:rsidR="00A97EEB" w:rsidRPr="00FA6935" w:rsidRDefault="00A97EEB" w:rsidP="005777D6">
      <w:pPr>
        <w:pStyle w:val="NormalWeb"/>
        <w:spacing w:before="0" w:beforeAutospacing="0" w:after="0" w:afterAutospacing="0" w:line="420" w:lineRule="atLeast"/>
        <w:ind w:firstLineChars="2650" w:firstLine="6385"/>
        <w:rPr>
          <w:rFonts w:cs="Times New Roman"/>
          <w:b/>
          <w:bCs/>
        </w:rPr>
      </w:pPr>
    </w:p>
    <w:p w:rsidR="00A97EEB" w:rsidRPr="00FA6935" w:rsidRDefault="00A97EEB" w:rsidP="005777D6">
      <w:pPr>
        <w:pStyle w:val="NormalWeb"/>
        <w:spacing w:before="0" w:beforeAutospacing="0" w:after="0" w:afterAutospacing="0" w:line="420" w:lineRule="atLeast"/>
        <w:ind w:firstLineChars="2650" w:firstLine="6385"/>
        <w:rPr>
          <w:rFonts w:cs="Times New Roman"/>
          <w:b/>
          <w:bCs/>
        </w:rPr>
      </w:pPr>
    </w:p>
    <w:p w:rsidR="00A97EEB" w:rsidRPr="00FA6935" w:rsidRDefault="00A97EEB" w:rsidP="005777D6">
      <w:pPr>
        <w:pStyle w:val="NormalWeb"/>
        <w:spacing w:before="0" w:beforeAutospacing="0" w:after="0" w:afterAutospacing="0" w:line="420" w:lineRule="atLeast"/>
        <w:ind w:firstLineChars="2650" w:firstLine="6385"/>
        <w:rPr>
          <w:rFonts w:cs="Times New Roman"/>
          <w:b/>
          <w:bCs/>
        </w:rPr>
      </w:pPr>
    </w:p>
    <w:p w:rsidR="00A97EEB" w:rsidRPr="00FA6935" w:rsidRDefault="00A97EEB">
      <w:pPr>
        <w:pStyle w:val="NormalWeb"/>
        <w:spacing w:before="0" w:beforeAutospacing="0" w:after="0" w:afterAutospacing="0" w:line="420" w:lineRule="atLeast"/>
        <w:jc w:val="both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A6935">
        <w:rPr>
          <w:rFonts w:ascii="Times New Roman" w:eastAsia="方正仿宋_GBK" w:hAnsi="Times New Roman" w:cs="Times New Roman" w:hint="eastAsia"/>
          <w:bCs/>
          <w:sz w:val="32"/>
          <w:szCs w:val="32"/>
        </w:rPr>
        <w:t>附件</w:t>
      </w:r>
      <w:r w:rsidRPr="00FA6935"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 w:rsidRPr="00FA6935">
        <w:rPr>
          <w:rFonts w:ascii="Times New Roman" w:eastAsia="方正仿宋_GBK" w:hAnsi="Times New Roman" w:cs="Times New Roman" w:hint="eastAsia"/>
          <w:bCs/>
          <w:sz w:val="32"/>
          <w:szCs w:val="32"/>
        </w:rPr>
        <w:t>：</w:t>
      </w:r>
    </w:p>
    <w:tbl>
      <w:tblPr>
        <w:tblW w:w="10440" w:type="dxa"/>
        <w:jc w:val="center"/>
        <w:tblLayout w:type="fixed"/>
        <w:tblLook w:val="00A0"/>
      </w:tblPr>
      <w:tblGrid>
        <w:gridCol w:w="860"/>
        <w:gridCol w:w="233"/>
        <w:gridCol w:w="981"/>
        <w:gridCol w:w="1267"/>
        <w:gridCol w:w="992"/>
        <w:gridCol w:w="155"/>
        <w:gridCol w:w="1091"/>
        <w:gridCol w:w="1040"/>
        <w:gridCol w:w="416"/>
        <w:gridCol w:w="656"/>
        <w:gridCol w:w="1005"/>
        <w:gridCol w:w="112"/>
        <w:gridCol w:w="1632"/>
      </w:tblGrid>
      <w:tr w:rsidR="00A97EEB" w:rsidRPr="00FA6935">
        <w:trPr>
          <w:trHeight w:val="779"/>
          <w:jc w:val="center"/>
        </w:trPr>
        <w:tc>
          <w:tcPr>
            <w:tcW w:w="104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97EEB" w:rsidRPr="00FA6935" w:rsidRDefault="00A97EEB">
            <w:pPr>
              <w:widowControl/>
              <w:jc w:val="center"/>
              <w:rPr>
                <w:rFonts w:ascii="方正小标宋_GBK" w:eastAsia="方正小标宋_GBK" w:hAnsi="宋体" w:cs="Times New Roman"/>
                <w:kern w:val="0"/>
                <w:sz w:val="44"/>
                <w:szCs w:val="44"/>
              </w:rPr>
            </w:pPr>
            <w:r w:rsidRPr="00FA6935"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南通市产品质量监督检验所招聘人员报名登记表</w:t>
            </w:r>
          </w:p>
        </w:tc>
      </w:tr>
      <w:tr w:rsidR="00A97EEB" w:rsidRPr="00FA6935">
        <w:trPr>
          <w:trHeight w:val="622"/>
          <w:jc w:val="center"/>
        </w:trPr>
        <w:tc>
          <w:tcPr>
            <w:tcW w:w="1044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97EEB" w:rsidRPr="00FA6935" w:rsidRDefault="00A97EEB">
            <w:pPr>
              <w:widowControl/>
              <w:spacing w:line="360" w:lineRule="exact"/>
              <w:rPr>
                <w:rFonts w:ascii="方正楷体_GBK" w:eastAsia="方正楷体_GBK" w:hAnsi="宋体" w:cs="Times New Roman"/>
                <w:kern w:val="0"/>
                <w:sz w:val="30"/>
                <w:szCs w:val="30"/>
              </w:rPr>
            </w:pPr>
            <w:r w:rsidRPr="00FA6935">
              <w:rPr>
                <w:rFonts w:ascii="方正楷体_GBK" w:eastAsia="方正楷体_GBK" w:hAnsi="宋体" w:cs="方正楷体_GBK" w:hint="eastAsia"/>
                <w:kern w:val="0"/>
                <w:sz w:val="30"/>
                <w:szCs w:val="30"/>
              </w:rPr>
              <w:t>应聘岗位：</w:t>
            </w:r>
          </w:p>
        </w:tc>
      </w:tr>
      <w:tr w:rsidR="00A97EEB" w:rsidRPr="00FA6935">
        <w:trPr>
          <w:trHeight w:val="510"/>
          <w:jc w:val="center"/>
        </w:trPr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7EEB" w:rsidRPr="00FA6935" w:rsidRDefault="00A97EEB" w:rsidP="005777D6">
            <w:pPr>
              <w:widowControl/>
              <w:ind w:leftChars="-70" w:left="-147" w:rightChars="-63" w:right="-132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相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A97EEB" w:rsidRPr="00FA6935">
        <w:trPr>
          <w:trHeight w:val="510"/>
          <w:jc w:val="center"/>
        </w:trPr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身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7EEB" w:rsidRPr="00FA6935" w:rsidRDefault="00A97EEB" w:rsidP="005777D6">
            <w:pPr>
              <w:widowControl/>
              <w:tabs>
                <w:tab w:val="left" w:pos="799"/>
              </w:tabs>
              <w:ind w:leftChars="-70" w:left="-147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7EEB" w:rsidRPr="00FA6935" w:rsidRDefault="00A97EEB" w:rsidP="005777D6">
            <w:pPr>
              <w:widowControl/>
              <w:ind w:leftChars="-25" w:left="-53" w:rightChars="-80" w:right="-168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97EEB" w:rsidRPr="00FA6935">
        <w:trPr>
          <w:trHeight w:val="510"/>
          <w:jc w:val="center"/>
        </w:trPr>
        <w:tc>
          <w:tcPr>
            <w:tcW w:w="2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97EEB" w:rsidRPr="00FA6935">
        <w:trPr>
          <w:trHeight w:val="510"/>
          <w:jc w:val="center"/>
        </w:trPr>
        <w:tc>
          <w:tcPr>
            <w:tcW w:w="2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97EEB" w:rsidRPr="00FA6935">
        <w:trPr>
          <w:trHeight w:val="510"/>
          <w:jc w:val="center"/>
        </w:trPr>
        <w:tc>
          <w:tcPr>
            <w:tcW w:w="2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0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340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7EEB" w:rsidRPr="00FA6935">
        <w:trPr>
          <w:trHeight w:val="510"/>
          <w:jc w:val="center"/>
        </w:trPr>
        <w:tc>
          <w:tcPr>
            <w:tcW w:w="2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7EEB" w:rsidRPr="00FA6935">
        <w:trPr>
          <w:trHeight w:val="510"/>
          <w:jc w:val="center"/>
        </w:trPr>
        <w:tc>
          <w:tcPr>
            <w:tcW w:w="20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在校担任职务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97EEB" w:rsidRPr="00FA6935">
        <w:trPr>
          <w:cantSplit/>
          <w:trHeight w:val="35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学习或工作经历</w:t>
            </w:r>
          </w:p>
        </w:tc>
        <w:tc>
          <w:tcPr>
            <w:tcW w:w="958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A97EEB" w:rsidRPr="00FA6935" w:rsidRDefault="00A97EEB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A97EEB" w:rsidRPr="00FA6935">
        <w:trPr>
          <w:trHeight w:val="122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580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 w:rsidRPr="00FA69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7EEB" w:rsidRPr="00FA6935">
        <w:trPr>
          <w:trHeight w:val="375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称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谓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龄</w:t>
            </w:r>
          </w:p>
        </w:tc>
        <w:tc>
          <w:tcPr>
            <w:tcW w:w="59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所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在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单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位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务</w:t>
            </w:r>
          </w:p>
        </w:tc>
      </w:tr>
      <w:tr w:rsidR="00A97EEB" w:rsidRPr="00FA6935">
        <w:trPr>
          <w:trHeight w:val="380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97EEB" w:rsidRPr="00FA6935">
        <w:trPr>
          <w:trHeight w:val="379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97EEB" w:rsidRPr="00FA6935">
        <w:trPr>
          <w:trHeight w:val="379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97EEB" w:rsidRPr="00FA6935">
        <w:trPr>
          <w:trHeight w:val="379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9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97EEB" w:rsidRPr="00FA6935">
        <w:trPr>
          <w:trHeight w:val="1155"/>
          <w:jc w:val="center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EEB" w:rsidRPr="00FA6935" w:rsidRDefault="00A97EEB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958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97EEB" w:rsidRPr="00FA6935" w:rsidRDefault="00A97EEB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A97EEB" w:rsidRPr="00FA6935" w:rsidRDefault="00A97EEB">
      <w:pPr>
        <w:pStyle w:val="NormalWeb"/>
        <w:spacing w:before="0" w:beforeAutospacing="0" w:after="0" w:afterAutospacing="0" w:line="420" w:lineRule="atLeast"/>
        <w:jc w:val="both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A6935">
        <w:rPr>
          <w:rFonts w:ascii="Times New Roman" w:eastAsia="方正仿宋_GBK" w:hAnsi="Times New Roman" w:cs="Times New Roman" w:hint="eastAsia"/>
          <w:bCs/>
          <w:sz w:val="32"/>
          <w:szCs w:val="32"/>
        </w:rPr>
        <w:t>附件</w:t>
      </w:r>
      <w:r w:rsidRPr="00FA6935"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 w:rsidRPr="00FA6935">
        <w:rPr>
          <w:rFonts w:ascii="Times New Roman" w:eastAsia="方正仿宋_GBK" w:hAnsi="Times New Roman" w:cs="Times New Roman" w:hint="eastAsia"/>
          <w:bCs/>
          <w:sz w:val="32"/>
          <w:szCs w:val="32"/>
        </w:rPr>
        <w:t>：</w:t>
      </w:r>
    </w:p>
    <w:p w:rsidR="00A97EEB" w:rsidRPr="00FA6935" w:rsidRDefault="00A97EEB">
      <w:pPr>
        <w:pStyle w:val="NormalWeb"/>
        <w:spacing w:before="0" w:beforeAutospacing="0" w:after="0" w:afterAutospacing="0" w:line="420" w:lineRule="atLeast"/>
        <w:jc w:val="both"/>
        <w:rPr>
          <w:rFonts w:ascii="Times New Roman" w:eastAsia="方正仿宋_GBK" w:hAnsi="Times New Roman" w:cs="Times New Roman"/>
          <w:bCs/>
          <w:sz w:val="32"/>
          <w:szCs w:val="32"/>
        </w:rPr>
      </w:pPr>
    </w:p>
    <w:tbl>
      <w:tblPr>
        <w:tblW w:w="8662" w:type="dxa"/>
        <w:jc w:val="center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10"/>
        <w:gridCol w:w="2902"/>
        <w:gridCol w:w="2550"/>
        <w:gridCol w:w="2100"/>
      </w:tblGrid>
      <w:tr w:rsidR="00A97EEB" w:rsidRPr="00FA6935" w:rsidTr="00FA6935">
        <w:trPr>
          <w:trHeight w:val="600"/>
          <w:jc w:val="center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40"/>
                <w:szCs w:val="40"/>
              </w:rPr>
            </w:pPr>
            <w:r w:rsidRPr="00FA6935">
              <w:rPr>
                <w:rFonts w:ascii="宋体" w:hAnsi="宋体" w:cs="宋体" w:hint="eastAsia"/>
                <w:kern w:val="0"/>
                <w:sz w:val="40"/>
                <w:szCs w:val="40"/>
              </w:rPr>
              <w:t>南通市质检所公开招聘面试成绩打分表</w:t>
            </w:r>
          </w:p>
        </w:tc>
      </w:tr>
      <w:tr w:rsidR="00A97EEB" w:rsidRPr="00FA6935" w:rsidTr="00FA6935">
        <w:trPr>
          <w:trHeight w:val="402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序号：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97EEB" w:rsidRPr="00FA6935" w:rsidTr="00FA6935">
        <w:trPr>
          <w:trHeight w:val="439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评分题目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面试第一题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面试第二题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面试第三题</w:t>
            </w:r>
          </w:p>
        </w:tc>
      </w:tr>
      <w:tr w:rsidR="00A97EEB" w:rsidRPr="00FA6935" w:rsidTr="00FA6935">
        <w:trPr>
          <w:trHeight w:val="42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分数权重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</w:tr>
      <w:tr w:rsidR="00A97EEB" w:rsidRPr="00FA6935" w:rsidTr="00FA6935">
        <w:trPr>
          <w:trHeight w:val="102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评分要点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考察应试者的自我认知能力、语言表达能力、事前准备意识及能力。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考察应试者的人际沟通交往的意识、技巧和团结协作能力。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考察应试者的工作责任心和应变能力。</w:t>
            </w:r>
          </w:p>
        </w:tc>
      </w:tr>
      <w:tr w:rsidR="00A97EEB" w:rsidRPr="00FA6935" w:rsidTr="00FA6935">
        <w:trPr>
          <w:trHeight w:val="480"/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评分等级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好（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>20-30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好（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>30-40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好（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>20-30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A97EEB" w:rsidRPr="00FA6935" w:rsidTr="00FA6935">
        <w:trPr>
          <w:trHeight w:val="48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中（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>10-20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中（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>15-30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中（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>10-20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A97EEB" w:rsidRPr="00FA6935" w:rsidTr="00FA6935">
        <w:trPr>
          <w:trHeight w:val="48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差（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>0-10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差（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>0-15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差（</w:t>
            </w:r>
            <w:r w:rsidRPr="00FA6935">
              <w:rPr>
                <w:rFonts w:ascii="宋体" w:hAnsi="宋体" w:cs="宋体"/>
                <w:kern w:val="0"/>
                <w:sz w:val="24"/>
                <w:szCs w:val="24"/>
              </w:rPr>
              <w:t>0-10</w:t>
            </w: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A97EEB" w:rsidRPr="00FA6935" w:rsidTr="00FA6935">
        <w:trPr>
          <w:trHeight w:val="642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97EEB" w:rsidRPr="00FA6935" w:rsidTr="00FA6935">
        <w:trPr>
          <w:trHeight w:val="102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97EEB" w:rsidRPr="00FA6935" w:rsidTr="00FA6935">
        <w:trPr>
          <w:trHeight w:val="522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97EEB" w:rsidRPr="00FA6935" w:rsidTr="00FA6935">
        <w:trPr>
          <w:trHeight w:val="540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7EEB" w:rsidRPr="00FA6935" w:rsidRDefault="00A97EEB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FA6935">
              <w:rPr>
                <w:rFonts w:ascii="宋体" w:hAnsi="宋体" w:cs="宋体" w:hint="eastAsia"/>
                <w:kern w:val="0"/>
                <w:sz w:val="24"/>
                <w:szCs w:val="24"/>
              </w:rPr>
              <w:t>考官签字：</w:t>
            </w:r>
          </w:p>
        </w:tc>
      </w:tr>
    </w:tbl>
    <w:p w:rsidR="00A97EEB" w:rsidRPr="00FA6935" w:rsidRDefault="00A97EEB" w:rsidP="005777D6">
      <w:pPr>
        <w:pStyle w:val="NormalWeb"/>
        <w:spacing w:before="0" w:beforeAutospacing="0" w:after="0" w:afterAutospacing="0" w:line="420" w:lineRule="atLeast"/>
        <w:ind w:firstLineChars="2650" w:firstLine="6385"/>
        <w:rPr>
          <w:rFonts w:cs="Times New Roman"/>
          <w:b/>
          <w:bCs/>
        </w:rPr>
      </w:pPr>
    </w:p>
    <w:p w:rsidR="00A97EEB" w:rsidRPr="00FA6935" w:rsidRDefault="00A97EEB" w:rsidP="005777D6">
      <w:pPr>
        <w:pStyle w:val="NormalWeb"/>
        <w:spacing w:before="0" w:beforeAutospacing="0" w:after="0" w:afterAutospacing="0" w:line="420" w:lineRule="atLeast"/>
        <w:ind w:firstLineChars="2650" w:firstLine="6385"/>
        <w:rPr>
          <w:rFonts w:cs="Times New Roman"/>
          <w:b/>
          <w:bCs/>
        </w:rPr>
      </w:pPr>
    </w:p>
    <w:p w:rsidR="00A97EEB" w:rsidRPr="00FA6935" w:rsidRDefault="00A97EEB" w:rsidP="00D7186F">
      <w:pPr>
        <w:pStyle w:val="NormalWeb"/>
        <w:spacing w:before="0" w:beforeAutospacing="0" w:after="0" w:afterAutospacing="0" w:line="420" w:lineRule="atLeast"/>
        <w:ind w:firstLineChars="2650" w:firstLine="6385"/>
        <w:rPr>
          <w:rFonts w:cs="Times New Roman"/>
          <w:b/>
          <w:bCs/>
        </w:rPr>
      </w:pPr>
    </w:p>
    <w:sectPr w:rsidR="00A97EEB" w:rsidRPr="00FA6935" w:rsidSect="00CE0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EEB" w:rsidRDefault="00A97EEB">
      <w:r>
        <w:separator/>
      </w:r>
    </w:p>
  </w:endnote>
  <w:endnote w:type="continuationSeparator" w:id="0">
    <w:p w:rsidR="00A97EEB" w:rsidRDefault="00A97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EB" w:rsidRDefault="00A97E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EB" w:rsidRDefault="00A97E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EB" w:rsidRDefault="00A97E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EEB" w:rsidRDefault="00A97EEB">
      <w:r>
        <w:separator/>
      </w:r>
    </w:p>
  </w:footnote>
  <w:footnote w:type="continuationSeparator" w:id="0">
    <w:p w:rsidR="00A97EEB" w:rsidRDefault="00A97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EB" w:rsidRDefault="00A97E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EB" w:rsidRDefault="00A97EEB" w:rsidP="000D6D3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EB" w:rsidRDefault="00A97E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302060"/>
    <w:multiLevelType w:val="singleLevel"/>
    <w:tmpl w:val="A1302060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675295C6"/>
    <w:multiLevelType w:val="singleLevel"/>
    <w:tmpl w:val="675295C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462"/>
    <w:rsid w:val="000313C1"/>
    <w:rsid w:val="00037695"/>
    <w:rsid w:val="00046A01"/>
    <w:rsid w:val="00054C02"/>
    <w:rsid w:val="0008657F"/>
    <w:rsid w:val="000C38E8"/>
    <w:rsid w:val="000C6E62"/>
    <w:rsid w:val="000D6D3F"/>
    <w:rsid w:val="000E587C"/>
    <w:rsid w:val="00132081"/>
    <w:rsid w:val="00160D1F"/>
    <w:rsid w:val="001F1C01"/>
    <w:rsid w:val="00202553"/>
    <w:rsid w:val="00212459"/>
    <w:rsid w:val="002249FE"/>
    <w:rsid w:val="00275651"/>
    <w:rsid w:val="00286FF1"/>
    <w:rsid w:val="00291C75"/>
    <w:rsid w:val="002D3462"/>
    <w:rsid w:val="0032679A"/>
    <w:rsid w:val="00345D61"/>
    <w:rsid w:val="003607BD"/>
    <w:rsid w:val="0036518A"/>
    <w:rsid w:val="003A00B5"/>
    <w:rsid w:val="003D2A83"/>
    <w:rsid w:val="003D3304"/>
    <w:rsid w:val="00417D98"/>
    <w:rsid w:val="00436640"/>
    <w:rsid w:val="004A2FFC"/>
    <w:rsid w:val="004A49F8"/>
    <w:rsid w:val="004D7AB4"/>
    <w:rsid w:val="004F60D6"/>
    <w:rsid w:val="00511F57"/>
    <w:rsid w:val="00524B8B"/>
    <w:rsid w:val="00531F91"/>
    <w:rsid w:val="005464DA"/>
    <w:rsid w:val="005777D6"/>
    <w:rsid w:val="00583CC8"/>
    <w:rsid w:val="005D235A"/>
    <w:rsid w:val="005E3E52"/>
    <w:rsid w:val="005E4D7A"/>
    <w:rsid w:val="00653FC6"/>
    <w:rsid w:val="00675153"/>
    <w:rsid w:val="006F25D4"/>
    <w:rsid w:val="00732E87"/>
    <w:rsid w:val="00753A31"/>
    <w:rsid w:val="00761789"/>
    <w:rsid w:val="007763E9"/>
    <w:rsid w:val="00777B10"/>
    <w:rsid w:val="007B63C0"/>
    <w:rsid w:val="007C3D89"/>
    <w:rsid w:val="007C7D63"/>
    <w:rsid w:val="007D3D38"/>
    <w:rsid w:val="00817F48"/>
    <w:rsid w:val="00841794"/>
    <w:rsid w:val="0085347B"/>
    <w:rsid w:val="00854FF6"/>
    <w:rsid w:val="008622F2"/>
    <w:rsid w:val="00863BD8"/>
    <w:rsid w:val="008751A7"/>
    <w:rsid w:val="00932792"/>
    <w:rsid w:val="00977D5A"/>
    <w:rsid w:val="009E2AB4"/>
    <w:rsid w:val="00A22AF8"/>
    <w:rsid w:val="00A24223"/>
    <w:rsid w:val="00A3302D"/>
    <w:rsid w:val="00A44C97"/>
    <w:rsid w:val="00A47270"/>
    <w:rsid w:val="00A67A46"/>
    <w:rsid w:val="00A813D3"/>
    <w:rsid w:val="00A83518"/>
    <w:rsid w:val="00A97EEB"/>
    <w:rsid w:val="00B14B00"/>
    <w:rsid w:val="00B27400"/>
    <w:rsid w:val="00B33801"/>
    <w:rsid w:val="00B82595"/>
    <w:rsid w:val="00C01183"/>
    <w:rsid w:val="00C11A84"/>
    <w:rsid w:val="00C9124E"/>
    <w:rsid w:val="00CE0051"/>
    <w:rsid w:val="00D14B0B"/>
    <w:rsid w:val="00D23947"/>
    <w:rsid w:val="00D5511B"/>
    <w:rsid w:val="00D653A3"/>
    <w:rsid w:val="00D7186F"/>
    <w:rsid w:val="00D77ED7"/>
    <w:rsid w:val="00D85860"/>
    <w:rsid w:val="00D8695D"/>
    <w:rsid w:val="00DB1596"/>
    <w:rsid w:val="00DE0359"/>
    <w:rsid w:val="00DE74E6"/>
    <w:rsid w:val="00E9359C"/>
    <w:rsid w:val="00EB1153"/>
    <w:rsid w:val="00EE4F1C"/>
    <w:rsid w:val="00F35559"/>
    <w:rsid w:val="00F4424C"/>
    <w:rsid w:val="00F93172"/>
    <w:rsid w:val="00FA0D64"/>
    <w:rsid w:val="00FA2D79"/>
    <w:rsid w:val="00FA6935"/>
    <w:rsid w:val="26B97A89"/>
    <w:rsid w:val="280F4ABA"/>
    <w:rsid w:val="41C12FF9"/>
    <w:rsid w:val="42C8182F"/>
    <w:rsid w:val="4A01148E"/>
    <w:rsid w:val="4B1F3B32"/>
    <w:rsid w:val="4F4E51B5"/>
    <w:rsid w:val="50A631A0"/>
    <w:rsid w:val="56FA2AAD"/>
    <w:rsid w:val="60E939E1"/>
    <w:rsid w:val="69F35A92"/>
    <w:rsid w:val="713A2958"/>
    <w:rsid w:val="7661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B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A00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0B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0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00B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00B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A0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3A00B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FA2D7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249FE"/>
    <w:rPr>
      <w:rFonts w:ascii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860</TotalTime>
  <Pages>5</Pages>
  <Words>241</Words>
  <Characters>1380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南通市计量检定测试所招聘工作人员方案</dc:title>
  <dc:subject/>
  <dc:creator>lt</dc:creator>
  <cp:keywords/>
  <dc:description/>
  <cp:lastModifiedBy>微软用户</cp:lastModifiedBy>
  <cp:revision>12</cp:revision>
  <cp:lastPrinted>2019-07-11T01:20:00Z</cp:lastPrinted>
  <dcterms:created xsi:type="dcterms:W3CDTF">2019-07-01T07:29:00Z</dcterms:created>
  <dcterms:modified xsi:type="dcterms:W3CDTF">2019-07-18T02:18:00Z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