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宁明县城乡综合执法管理局城市管理大队协管员报名表</w:t>
      </w:r>
    </w:p>
    <w:bookmarkEnd w:id="0"/>
    <w:tbl>
      <w:tblPr>
        <w:tblStyle w:val="3"/>
        <w:tblpPr w:leftFromText="180" w:rightFromText="180" w:vertAnchor="text" w:tblpX="-58" w:tblpY="414"/>
        <w:tblOverlap w:val="never"/>
        <w:tblW w:w="8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39"/>
        <w:gridCol w:w="52"/>
        <w:gridCol w:w="1028"/>
        <w:gridCol w:w="63"/>
        <w:gridCol w:w="1032"/>
        <w:gridCol w:w="705"/>
        <w:gridCol w:w="105"/>
        <w:gridCol w:w="340"/>
        <w:gridCol w:w="590"/>
        <w:gridCol w:w="501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182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出生地</w:t>
            </w:r>
          </w:p>
        </w:tc>
        <w:tc>
          <w:tcPr>
            <w:tcW w:w="1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入党时间</w:t>
            </w:r>
          </w:p>
        </w:tc>
        <w:tc>
          <w:tcPr>
            <w:tcW w:w="1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参加工作时间</w:t>
            </w:r>
          </w:p>
        </w:tc>
        <w:tc>
          <w:tcPr>
            <w:tcW w:w="1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健康状况</w:t>
            </w:r>
          </w:p>
        </w:tc>
        <w:tc>
          <w:tcPr>
            <w:tcW w:w="1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（厘米）</w:t>
            </w:r>
          </w:p>
        </w:tc>
        <w:tc>
          <w:tcPr>
            <w:tcW w:w="1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驾照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  <w:tc>
          <w:tcPr>
            <w:tcW w:w="1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有何专长</w:t>
            </w:r>
          </w:p>
        </w:tc>
        <w:tc>
          <w:tcPr>
            <w:tcW w:w="10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82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91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历</w:t>
            </w: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位</w:t>
            </w:r>
          </w:p>
        </w:tc>
        <w:tc>
          <w:tcPr>
            <w:tcW w:w="1091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教育</w:t>
            </w:r>
          </w:p>
        </w:tc>
        <w:tc>
          <w:tcPr>
            <w:tcW w:w="2123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系及专业</w:t>
            </w:r>
          </w:p>
        </w:tc>
        <w:tc>
          <w:tcPr>
            <w:tcW w:w="3273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教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育</w:t>
            </w:r>
          </w:p>
        </w:tc>
        <w:tc>
          <w:tcPr>
            <w:tcW w:w="2123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gridSpan w:val="3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系及专业</w:t>
            </w:r>
          </w:p>
        </w:tc>
        <w:tc>
          <w:tcPr>
            <w:tcW w:w="3273" w:type="dxa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82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6546" w:type="dxa"/>
            <w:gridSpan w:val="9"/>
            <w:tcBorders>
              <w:bottom w:val="nil"/>
            </w:tcBorders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82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6546" w:type="dxa"/>
            <w:gridSpan w:val="9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82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联系电话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23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41" w:type="dxa"/>
            <w:gridSpan w:val="5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联系电话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82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2" w:hRule="atLeast"/>
        </w:trPr>
        <w:tc>
          <w:tcPr>
            <w:tcW w:w="109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7637" w:type="dxa"/>
            <w:gridSpan w:val="11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091" w:type="dxa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奖惩</w:t>
            </w: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情况</w:t>
            </w:r>
          </w:p>
        </w:tc>
        <w:tc>
          <w:tcPr>
            <w:tcW w:w="7637" w:type="dxa"/>
            <w:gridSpan w:val="11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91" w:type="dxa"/>
            <w:vMerge w:val="restart"/>
          </w:tcPr>
          <w:p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家</w:t>
            </w: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庭</w:t>
            </w: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主</w:t>
            </w: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要</w:t>
            </w: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成</w:t>
            </w: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员</w:t>
            </w: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及</w:t>
            </w: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重</w:t>
            </w: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要</w:t>
            </w: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社</w:t>
            </w: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会</w:t>
            </w: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关</w:t>
            </w: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系</w:t>
            </w:r>
          </w:p>
        </w:tc>
        <w:tc>
          <w:tcPr>
            <w:tcW w:w="1039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称谓</w:t>
            </w:r>
          </w:p>
        </w:tc>
        <w:tc>
          <w:tcPr>
            <w:tcW w:w="1080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09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出生年月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81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3613" w:type="dxa"/>
            <w:gridSpan w:val="4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9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配偶</w:t>
            </w:r>
          </w:p>
        </w:tc>
        <w:tc>
          <w:tcPr>
            <w:tcW w:w="1080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13" w:type="dxa"/>
            <w:gridSpan w:val="4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9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儿子</w:t>
            </w:r>
          </w:p>
        </w:tc>
        <w:tc>
          <w:tcPr>
            <w:tcW w:w="1080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13" w:type="dxa"/>
            <w:gridSpan w:val="4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9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女儿</w:t>
            </w:r>
          </w:p>
        </w:tc>
        <w:tc>
          <w:tcPr>
            <w:tcW w:w="1080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13" w:type="dxa"/>
            <w:gridSpan w:val="4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9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父亲</w:t>
            </w:r>
          </w:p>
        </w:tc>
        <w:tc>
          <w:tcPr>
            <w:tcW w:w="1080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13" w:type="dxa"/>
            <w:gridSpan w:val="4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9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母亲</w:t>
            </w:r>
          </w:p>
        </w:tc>
        <w:tc>
          <w:tcPr>
            <w:tcW w:w="1080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13" w:type="dxa"/>
            <w:gridSpan w:val="4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岳父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（家公）</w:t>
            </w: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13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岳母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（家婆）</w:t>
            </w: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13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09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呈报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637" w:type="dxa"/>
            <w:gridSpan w:val="11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091" w:type="dxa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审批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机关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意见</w:t>
            </w:r>
          </w:p>
        </w:tc>
        <w:tc>
          <w:tcPr>
            <w:tcW w:w="3919" w:type="dxa"/>
            <w:gridSpan w:val="6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1035" w:type="dxa"/>
            <w:gridSpan w:val="3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行政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任免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机关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意见</w:t>
            </w:r>
          </w:p>
        </w:tc>
        <w:tc>
          <w:tcPr>
            <w:tcW w:w="2683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13AD0"/>
    <w:rsid w:val="2FE51CFC"/>
    <w:rsid w:val="33F836A7"/>
    <w:rsid w:val="348D59F3"/>
    <w:rsid w:val="60113AD0"/>
    <w:rsid w:val="614218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%20ju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2018-07-09T01:23:00Z</dcterms:created>
  <dc:creator>jun jun</dc:creator>
  <cp:lastModifiedBy>Administrator</cp:lastModifiedBy>
  <cp:lastPrinted>2019-08-26T03:49:00Z</cp:lastPrinted>
  <dcterms:modified xsi:type="dcterms:W3CDTF">2019-08-27T00:32:20Z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