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00" w:rsidRDefault="00355C00" w:rsidP="00355C00">
      <w:pPr>
        <w:spacing w:line="400" w:lineRule="exact"/>
        <w:ind w:leftChars="-202" w:left="31680" w:hangingChars="133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：</w:t>
      </w:r>
      <w:bookmarkStart w:id="0" w:name="_GoBack"/>
      <w:bookmarkEnd w:id="0"/>
    </w:p>
    <w:p w:rsidR="00355C00" w:rsidRPr="005A60BA" w:rsidRDefault="00355C00">
      <w:pPr>
        <w:spacing w:line="680" w:lineRule="exact"/>
        <w:jc w:val="center"/>
        <w:rPr>
          <w:rFonts w:ascii="宋体" w:cs="仿宋_GB2312"/>
          <w:b/>
          <w:sz w:val="40"/>
          <w:szCs w:val="32"/>
        </w:rPr>
      </w:pPr>
      <w:r w:rsidRPr="005A60BA">
        <w:rPr>
          <w:rFonts w:ascii="宋体" w:hAnsi="宋体" w:cs="仿宋_GB2312" w:hint="eastAsia"/>
          <w:b/>
          <w:sz w:val="40"/>
          <w:szCs w:val="32"/>
        </w:rPr>
        <w:t>报名登记表</w:t>
      </w:r>
    </w:p>
    <w:p w:rsidR="00355C00" w:rsidRDefault="00355C00">
      <w:pPr>
        <w:spacing w:line="500" w:lineRule="exact"/>
        <w:jc w:val="left"/>
        <w:rPr>
          <w:rFonts w:ascii="宋体" w:cs="宋体"/>
          <w:sz w:val="24"/>
          <w:szCs w:val="18"/>
        </w:rPr>
      </w:pPr>
      <w:r>
        <w:rPr>
          <w:rFonts w:ascii="宋体" w:hAnsi="宋体" w:cs="宋体" w:hint="eastAsia"/>
          <w:sz w:val="24"/>
          <w:szCs w:val="18"/>
        </w:rPr>
        <w:t>报考岗位</w:t>
      </w:r>
      <w:r>
        <w:rPr>
          <w:rFonts w:ascii="宋体" w:hAnsi="宋体" w:cs="宋体" w:hint="eastAsia"/>
          <w:sz w:val="24"/>
          <w:szCs w:val="18"/>
          <w:u w:val="single"/>
        </w:rPr>
        <w:t>：</w:t>
      </w:r>
      <w:r>
        <w:rPr>
          <w:rFonts w:ascii="宋体" w:hAnsi="宋体" w:cs="宋体"/>
          <w:sz w:val="24"/>
          <w:szCs w:val="18"/>
          <w:u w:val="single"/>
        </w:rPr>
        <w:t xml:space="preserve">                       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1"/>
        <w:gridCol w:w="738"/>
        <w:gridCol w:w="18"/>
        <w:gridCol w:w="574"/>
        <w:gridCol w:w="1003"/>
        <w:gridCol w:w="229"/>
        <w:gridCol w:w="1391"/>
        <w:gridCol w:w="9"/>
        <w:gridCol w:w="93"/>
        <w:gridCol w:w="1161"/>
        <w:gridCol w:w="1788"/>
        <w:gridCol w:w="11"/>
        <w:gridCol w:w="900"/>
        <w:gridCol w:w="1156"/>
      </w:tblGrid>
      <w:tr w:rsidR="00355C00" w:rsidRPr="00CD177F" w:rsidTr="005A60BA">
        <w:trPr>
          <w:trHeight w:val="657"/>
          <w:jc w:val="center"/>
        </w:trPr>
        <w:tc>
          <w:tcPr>
            <w:tcW w:w="952" w:type="dxa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姓名</w:t>
            </w:r>
          </w:p>
        </w:tc>
        <w:tc>
          <w:tcPr>
            <w:tcW w:w="1331" w:type="dxa"/>
            <w:gridSpan w:val="3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性别</w:t>
            </w:r>
          </w:p>
        </w:tc>
        <w:tc>
          <w:tcPr>
            <w:tcW w:w="1400" w:type="dxa"/>
            <w:gridSpan w:val="2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政治面貌</w:t>
            </w:r>
          </w:p>
        </w:tc>
        <w:tc>
          <w:tcPr>
            <w:tcW w:w="1789" w:type="dxa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2064" w:type="dxa"/>
            <w:gridSpan w:val="3"/>
            <w:vMerge w:val="restart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照片</w:t>
            </w:r>
          </w:p>
        </w:tc>
      </w:tr>
      <w:tr w:rsidR="00355C00" w:rsidRPr="00CD177F" w:rsidTr="005A60BA">
        <w:trPr>
          <w:trHeight w:val="657"/>
          <w:jc w:val="center"/>
        </w:trPr>
        <w:tc>
          <w:tcPr>
            <w:tcW w:w="952" w:type="dxa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籍贯</w:t>
            </w:r>
          </w:p>
        </w:tc>
        <w:tc>
          <w:tcPr>
            <w:tcW w:w="1331" w:type="dxa"/>
            <w:gridSpan w:val="3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55C00" w:rsidRPr="00CD177F" w:rsidRDefault="00355C00" w:rsidP="00166FAB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参加工作时间</w:t>
            </w:r>
          </w:p>
        </w:tc>
        <w:tc>
          <w:tcPr>
            <w:tcW w:w="1400" w:type="dxa"/>
            <w:gridSpan w:val="2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职称</w:t>
            </w:r>
          </w:p>
        </w:tc>
        <w:tc>
          <w:tcPr>
            <w:tcW w:w="1789" w:type="dxa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355C00" w:rsidRPr="00CD177F" w:rsidRDefault="00355C00">
            <w:pPr>
              <w:widowControl/>
              <w:jc w:val="left"/>
              <w:rPr>
                <w:rFonts w:ascii="宋体" w:cs="宋体"/>
                <w:sz w:val="24"/>
                <w:szCs w:val="18"/>
              </w:rPr>
            </w:pPr>
          </w:p>
        </w:tc>
      </w:tr>
      <w:tr w:rsidR="00355C00" w:rsidRPr="00CD177F" w:rsidTr="005A60BA">
        <w:trPr>
          <w:trHeight w:val="663"/>
          <w:jc w:val="center"/>
        </w:trPr>
        <w:tc>
          <w:tcPr>
            <w:tcW w:w="1709" w:type="dxa"/>
            <w:gridSpan w:val="3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身份证号码</w:t>
            </w:r>
          </w:p>
        </w:tc>
        <w:tc>
          <w:tcPr>
            <w:tcW w:w="3197" w:type="dxa"/>
            <w:gridSpan w:val="4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联系电话</w:t>
            </w:r>
          </w:p>
        </w:tc>
        <w:tc>
          <w:tcPr>
            <w:tcW w:w="1789" w:type="dxa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355C00" w:rsidRPr="00CD177F" w:rsidRDefault="00355C00">
            <w:pPr>
              <w:widowControl/>
              <w:jc w:val="left"/>
              <w:rPr>
                <w:rFonts w:ascii="宋体" w:cs="宋体"/>
                <w:sz w:val="24"/>
                <w:szCs w:val="18"/>
              </w:rPr>
            </w:pPr>
          </w:p>
        </w:tc>
      </w:tr>
      <w:tr w:rsidR="00355C00" w:rsidRPr="00CD177F" w:rsidTr="005A60BA">
        <w:trPr>
          <w:trHeight w:val="487"/>
          <w:jc w:val="center"/>
        </w:trPr>
        <w:tc>
          <w:tcPr>
            <w:tcW w:w="1709" w:type="dxa"/>
            <w:gridSpan w:val="3"/>
            <w:vAlign w:val="center"/>
          </w:tcPr>
          <w:p w:rsidR="00355C00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工作单位及</w:t>
            </w:r>
          </w:p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职务</w:t>
            </w:r>
          </w:p>
        </w:tc>
        <w:tc>
          <w:tcPr>
            <w:tcW w:w="6249" w:type="dxa"/>
            <w:gridSpan w:val="8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355C00" w:rsidRPr="00CD177F" w:rsidRDefault="00355C00">
            <w:pPr>
              <w:widowControl/>
              <w:jc w:val="left"/>
              <w:rPr>
                <w:rFonts w:ascii="宋体" w:cs="宋体"/>
                <w:sz w:val="24"/>
                <w:szCs w:val="18"/>
              </w:rPr>
            </w:pPr>
          </w:p>
        </w:tc>
      </w:tr>
      <w:tr w:rsidR="00355C00" w:rsidRPr="00CD177F" w:rsidTr="005A60BA">
        <w:trPr>
          <w:trHeight w:val="543"/>
          <w:jc w:val="center"/>
        </w:trPr>
        <w:tc>
          <w:tcPr>
            <w:tcW w:w="1709" w:type="dxa"/>
            <w:gridSpan w:val="3"/>
            <w:vAlign w:val="center"/>
          </w:tcPr>
          <w:p w:rsidR="00355C00" w:rsidRDefault="00355C00" w:rsidP="00B01A01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全日制</w:t>
            </w:r>
          </w:p>
          <w:p w:rsidR="00355C00" w:rsidRPr="00CD177F" w:rsidRDefault="00355C00" w:rsidP="00B01A01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毕业院校</w:t>
            </w:r>
          </w:p>
        </w:tc>
        <w:tc>
          <w:tcPr>
            <w:tcW w:w="3197" w:type="dxa"/>
            <w:gridSpan w:val="4"/>
            <w:vAlign w:val="center"/>
          </w:tcPr>
          <w:p w:rsidR="00355C00" w:rsidRPr="00CD177F" w:rsidRDefault="00355C00">
            <w:pPr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5C00" w:rsidRPr="00CD177F" w:rsidRDefault="00355C00">
            <w:pPr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所学专业</w:t>
            </w:r>
          </w:p>
        </w:tc>
        <w:tc>
          <w:tcPr>
            <w:tcW w:w="1800" w:type="dxa"/>
            <w:gridSpan w:val="2"/>
            <w:vAlign w:val="center"/>
          </w:tcPr>
          <w:p w:rsidR="00355C00" w:rsidRPr="00CD177F" w:rsidRDefault="00355C00">
            <w:pPr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55C00" w:rsidRPr="00CD177F" w:rsidRDefault="00355C00" w:rsidP="00166FAB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学历</w:t>
            </w:r>
          </w:p>
        </w:tc>
        <w:tc>
          <w:tcPr>
            <w:tcW w:w="1156" w:type="dxa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</w:p>
        </w:tc>
      </w:tr>
      <w:tr w:rsidR="00355C00" w:rsidRPr="00CD177F" w:rsidTr="005A60BA">
        <w:trPr>
          <w:trHeight w:val="544"/>
          <w:jc w:val="center"/>
        </w:trPr>
        <w:tc>
          <w:tcPr>
            <w:tcW w:w="1709" w:type="dxa"/>
            <w:gridSpan w:val="3"/>
            <w:vAlign w:val="center"/>
          </w:tcPr>
          <w:p w:rsidR="00355C00" w:rsidRDefault="00355C00" w:rsidP="00B01A01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在职教育</w:t>
            </w:r>
          </w:p>
          <w:p w:rsidR="00355C00" w:rsidRPr="00CD177F" w:rsidRDefault="00355C00" w:rsidP="00B01A01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毕业院校</w:t>
            </w:r>
          </w:p>
        </w:tc>
        <w:tc>
          <w:tcPr>
            <w:tcW w:w="3197" w:type="dxa"/>
            <w:gridSpan w:val="4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所学专业</w:t>
            </w:r>
          </w:p>
        </w:tc>
        <w:tc>
          <w:tcPr>
            <w:tcW w:w="1800" w:type="dxa"/>
            <w:gridSpan w:val="2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学历</w:t>
            </w:r>
          </w:p>
        </w:tc>
        <w:tc>
          <w:tcPr>
            <w:tcW w:w="1156" w:type="dxa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</w:p>
        </w:tc>
      </w:tr>
      <w:tr w:rsidR="00355C00" w:rsidRPr="00CD177F" w:rsidTr="005A60BA">
        <w:trPr>
          <w:trHeight w:val="543"/>
          <w:jc w:val="center"/>
        </w:trPr>
        <w:tc>
          <w:tcPr>
            <w:tcW w:w="1691" w:type="dxa"/>
            <w:gridSpan w:val="2"/>
            <w:vMerge w:val="restart"/>
            <w:textDirection w:val="tbRlV"/>
            <w:vAlign w:val="center"/>
          </w:tcPr>
          <w:p w:rsidR="00355C00" w:rsidRPr="00CD177F" w:rsidRDefault="00355C00" w:rsidP="00B01A01">
            <w:pPr>
              <w:ind w:left="113" w:right="113"/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家庭主要成员</w:t>
            </w:r>
          </w:p>
        </w:tc>
        <w:tc>
          <w:tcPr>
            <w:tcW w:w="1595" w:type="dxa"/>
            <w:gridSpan w:val="3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与本人关系</w:t>
            </w:r>
          </w:p>
        </w:tc>
        <w:tc>
          <w:tcPr>
            <w:tcW w:w="1620" w:type="dxa"/>
            <w:gridSpan w:val="2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姓名</w:t>
            </w:r>
          </w:p>
        </w:tc>
        <w:tc>
          <w:tcPr>
            <w:tcW w:w="5116" w:type="dxa"/>
            <w:gridSpan w:val="7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工作单位及职务</w:t>
            </w:r>
          </w:p>
        </w:tc>
      </w:tr>
      <w:tr w:rsidR="00355C00" w:rsidRPr="00CD177F" w:rsidTr="005A60BA">
        <w:trPr>
          <w:trHeight w:val="544"/>
          <w:jc w:val="center"/>
        </w:trPr>
        <w:tc>
          <w:tcPr>
            <w:tcW w:w="1691" w:type="dxa"/>
            <w:gridSpan w:val="2"/>
            <w:vMerge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355C00" w:rsidRPr="00CD177F" w:rsidRDefault="00355C00" w:rsidP="00355C00">
            <w:pPr>
              <w:ind w:firstLineChars="600" w:firstLine="31680"/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55C00" w:rsidRPr="00CD177F" w:rsidRDefault="00355C00" w:rsidP="00355C00">
            <w:pPr>
              <w:ind w:firstLineChars="600" w:firstLine="31680"/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5116" w:type="dxa"/>
            <w:gridSpan w:val="7"/>
            <w:vAlign w:val="center"/>
          </w:tcPr>
          <w:p w:rsidR="00355C00" w:rsidRPr="00CD177F" w:rsidRDefault="00355C00" w:rsidP="00355C00">
            <w:pPr>
              <w:ind w:firstLineChars="600" w:firstLine="31680"/>
              <w:rPr>
                <w:rFonts w:ascii="宋体" w:cs="宋体"/>
                <w:sz w:val="24"/>
                <w:szCs w:val="18"/>
              </w:rPr>
            </w:pPr>
          </w:p>
        </w:tc>
      </w:tr>
      <w:tr w:rsidR="00355C00" w:rsidRPr="00CD177F" w:rsidTr="005A60BA">
        <w:trPr>
          <w:trHeight w:val="543"/>
          <w:jc w:val="center"/>
        </w:trPr>
        <w:tc>
          <w:tcPr>
            <w:tcW w:w="1691" w:type="dxa"/>
            <w:gridSpan w:val="2"/>
            <w:vMerge/>
            <w:vAlign w:val="center"/>
          </w:tcPr>
          <w:p w:rsidR="00355C00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355C00" w:rsidRPr="00CD177F" w:rsidRDefault="00355C00" w:rsidP="00355C00">
            <w:pPr>
              <w:ind w:firstLineChars="600" w:firstLine="31680"/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55C00" w:rsidRPr="00CD177F" w:rsidRDefault="00355C00" w:rsidP="00355C00">
            <w:pPr>
              <w:ind w:firstLineChars="600" w:firstLine="31680"/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5116" w:type="dxa"/>
            <w:gridSpan w:val="7"/>
            <w:vAlign w:val="center"/>
          </w:tcPr>
          <w:p w:rsidR="00355C00" w:rsidRPr="00CD177F" w:rsidRDefault="00355C00" w:rsidP="00355C00">
            <w:pPr>
              <w:ind w:firstLineChars="600" w:firstLine="31680"/>
              <w:rPr>
                <w:rFonts w:ascii="宋体" w:cs="宋体"/>
                <w:sz w:val="24"/>
                <w:szCs w:val="18"/>
              </w:rPr>
            </w:pPr>
          </w:p>
        </w:tc>
      </w:tr>
      <w:tr w:rsidR="00355C00" w:rsidRPr="00CD177F" w:rsidTr="005A60BA">
        <w:trPr>
          <w:trHeight w:val="544"/>
          <w:jc w:val="center"/>
        </w:trPr>
        <w:tc>
          <w:tcPr>
            <w:tcW w:w="1691" w:type="dxa"/>
            <w:gridSpan w:val="2"/>
            <w:vMerge/>
            <w:vAlign w:val="center"/>
          </w:tcPr>
          <w:p w:rsidR="00355C00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355C00" w:rsidRPr="00CD177F" w:rsidRDefault="00355C00" w:rsidP="00355C00">
            <w:pPr>
              <w:ind w:firstLineChars="600" w:firstLine="31680"/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55C00" w:rsidRPr="00CD177F" w:rsidRDefault="00355C00" w:rsidP="00355C00">
            <w:pPr>
              <w:ind w:firstLineChars="600" w:firstLine="31680"/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5116" w:type="dxa"/>
            <w:gridSpan w:val="7"/>
            <w:vAlign w:val="center"/>
          </w:tcPr>
          <w:p w:rsidR="00355C00" w:rsidRPr="00CD177F" w:rsidRDefault="00355C00" w:rsidP="00355C00">
            <w:pPr>
              <w:ind w:firstLineChars="600" w:firstLine="31680"/>
              <w:rPr>
                <w:rFonts w:ascii="宋体" w:cs="宋体"/>
                <w:sz w:val="24"/>
                <w:szCs w:val="18"/>
              </w:rPr>
            </w:pPr>
          </w:p>
        </w:tc>
      </w:tr>
      <w:tr w:rsidR="00355C00" w:rsidRPr="00CD177F" w:rsidTr="005A60BA">
        <w:trPr>
          <w:trHeight w:val="535"/>
          <w:jc w:val="center"/>
        </w:trPr>
        <w:tc>
          <w:tcPr>
            <w:tcW w:w="1691" w:type="dxa"/>
            <w:gridSpan w:val="2"/>
            <w:vMerge/>
            <w:vAlign w:val="center"/>
          </w:tcPr>
          <w:p w:rsidR="00355C00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355C00" w:rsidRPr="00CD177F" w:rsidRDefault="00355C00" w:rsidP="00355C00">
            <w:pPr>
              <w:ind w:firstLineChars="600" w:firstLine="31680"/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55C00" w:rsidRPr="00CD177F" w:rsidRDefault="00355C00" w:rsidP="00355C00">
            <w:pPr>
              <w:ind w:firstLineChars="600" w:firstLine="31680"/>
              <w:rPr>
                <w:rFonts w:ascii="宋体" w:cs="宋体"/>
                <w:sz w:val="24"/>
                <w:szCs w:val="18"/>
              </w:rPr>
            </w:pPr>
          </w:p>
        </w:tc>
        <w:tc>
          <w:tcPr>
            <w:tcW w:w="5116" w:type="dxa"/>
            <w:gridSpan w:val="7"/>
            <w:vAlign w:val="center"/>
          </w:tcPr>
          <w:p w:rsidR="00355C00" w:rsidRPr="00CD177F" w:rsidRDefault="00355C00" w:rsidP="00355C00">
            <w:pPr>
              <w:ind w:firstLineChars="600" w:firstLine="31680"/>
              <w:rPr>
                <w:rFonts w:ascii="宋体" w:cs="宋体"/>
                <w:sz w:val="24"/>
                <w:szCs w:val="18"/>
              </w:rPr>
            </w:pPr>
          </w:p>
        </w:tc>
      </w:tr>
      <w:tr w:rsidR="00355C00" w:rsidRPr="00CD177F" w:rsidTr="008A606C">
        <w:trPr>
          <w:cantSplit/>
          <w:trHeight w:val="1865"/>
          <w:jc w:val="center"/>
        </w:trPr>
        <w:tc>
          <w:tcPr>
            <w:tcW w:w="1691" w:type="dxa"/>
            <w:gridSpan w:val="2"/>
            <w:textDirection w:val="tbRlV"/>
            <w:vAlign w:val="center"/>
          </w:tcPr>
          <w:p w:rsidR="00355C00" w:rsidRDefault="00355C00" w:rsidP="00B01A01">
            <w:pPr>
              <w:ind w:left="113" w:right="113"/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个人简历</w:t>
            </w:r>
          </w:p>
        </w:tc>
        <w:tc>
          <w:tcPr>
            <w:tcW w:w="8331" w:type="dxa"/>
            <w:gridSpan w:val="12"/>
            <w:vAlign w:val="center"/>
          </w:tcPr>
          <w:p w:rsidR="00355C00" w:rsidRPr="00CD177F" w:rsidRDefault="00355C00" w:rsidP="00355C00">
            <w:pPr>
              <w:ind w:firstLineChars="600" w:firstLine="31680"/>
              <w:rPr>
                <w:rFonts w:ascii="宋体" w:cs="宋体"/>
                <w:sz w:val="24"/>
                <w:szCs w:val="18"/>
              </w:rPr>
            </w:pPr>
          </w:p>
        </w:tc>
      </w:tr>
      <w:tr w:rsidR="00355C00" w:rsidRPr="00CD177F" w:rsidTr="005A60BA">
        <w:trPr>
          <w:trHeight w:val="1396"/>
          <w:jc w:val="center"/>
        </w:trPr>
        <w:tc>
          <w:tcPr>
            <w:tcW w:w="1691" w:type="dxa"/>
            <w:gridSpan w:val="2"/>
            <w:vAlign w:val="center"/>
          </w:tcPr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业绩、获奖</w:t>
            </w:r>
          </w:p>
          <w:p w:rsidR="00355C00" w:rsidRPr="00CD177F" w:rsidRDefault="00355C00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情况（可加附书面材料）</w:t>
            </w:r>
          </w:p>
        </w:tc>
        <w:tc>
          <w:tcPr>
            <w:tcW w:w="8331" w:type="dxa"/>
            <w:gridSpan w:val="12"/>
            <w:vAlign w:val="center"/>
          </w:tcPr>
          <w:p w:rsidR="00355C00" w:rsidRPr="00CD177F" w:rsidRDefault="00355C00" w:rsidP="00355C00">
            <w:pPr>
              <w:spacing w:line="360" w:lineRule="auto"/>
              <w:ind w:left="31680" w:hangingChars="200" w:firstLine="31680"/>
              <w:rPr>
                <w:rFonts w:ascii="宋体" w:cs="宋体"/>
                <w:sz w:val="24"/>
                <w:szCs w:val="18"/>
              </w:rPr>
            </w:pPr>
          </w:p>
        </w:tc>
      </w:tr>
      <w:tr w:rsidR="00355C00" w:rsidRPr="00CD177F" w:rsidTr="005A60BA">
        <w:trPr>
          <w:trHeight w:val="499"/>
          <w:jc w:val="center"/>
        </w:trPr>
        <w:tc>
          <w:tcPr>
            <w:tcW w:w="5008" w:type="dxa"/>
            <w:gridSpan w:val="9"/>
            <w:vAlign w:val="center"/>
          </w:tcPr>
          <w:p w:rsidR="00355C00" w:rsidRPr="00CD177F" w:rsidRDefault="00355C00" w:rsidP="00AD3769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所在单位意见</w:t>
            </w:r>
          </w:p>
        </w:tc>
        <w:tc>
          <w:tcPr>
            <w:tcW w:w="5014" w:type="dxa"/>
            <w:gridSpan w:val="5"/>
            <w:vAlign w:val="center"/>
          </w:tcPr>
          <w:p w:rsidR="00355C00" w:rsidRPr="00CD177F" w:rsidRDefault="00355C00" w:rsidP="00AD3769">
            <w:pPr>
              <w:jc w:val="center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主管部门意见</w:t>
            </w:r>
          </w:p>
        </w:tc>
      </w:tr>
      <w:tr w:rsidR="00355C00" w:rsidRPr="00CD177F" w:rsidTr="008A606C">
        <w:trPr>
          <w:trHeight w:val="1972"/>
          <w:jc w:val="center"/>
        </w:trPr>
        <w:tc>
          <w:tcPr>
            <w:tcW w:w="5008" w:type="dxa"/>
            <w:gridSpan w:val="9"/>
            <w:vAlign w:val="center"/>
          </w:tcPr>
          <w:p w:rsidR="00355C00" w:rsidRDefault="00355C00">
            <w:pPr>
              <w:rPr>
                <w:rFonts w:ascii="宋体" w:cs="宋体"/>
                <w:sz w:val="24"/>
                <w:szCs w:val="18"/>
              </w:rPr>
            </w:pPr>
          </w:p>
          <w:p w:rsidR="00355C00" w:rsidRDefault="00355C00">
            <w:pPr>
              <w:rPr>
                <w:rFonts w:ascii="宋体" w:cs="宋体"/>
                <w:sz w:val="24"/>
                <w:szCs w:val="18"/>
              </w:rPr>
            </w:pPr>
          </w:p>
          <w:p w:rsidR="00355C00" w:rsidRDefault="00355C00">
            <w:pPr>
              <w:rPr>
                <w:rFonts w:ascii="宋体" w:cs="宋体"/>
                <w:sz w:val="24"/>
                <w:szCs w:val="18"/>
              </w:rPr>
            </w:pPr>
          </w:p>
          <w:p w:rsidR="00355C00" w:rsidRDefault="00355C00">
            <w:pPr>
              <w:rPr>
                <w:rFonts w:ascii="宋体" w:cs="宋体"/>
                <w:sz w:val="24"/>
                <w:szCs w:val="18"/>
              </w:rPr>
            </w:pPr>
          </w:p>
          <w:p w:rsidR="00355C00" w:rsidRPr="00CD177F" w:rsidRDefault="00355C00" w:rsidP="00355C00">
            <w:pPr>
              <w:ind w:firstLineChars="1200" w:firstLine="31680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年</w:t>
            </w:r>
            <w:r>
              <w:rPr>
                <w:rFonts w:ascii="宋体" w:hAnsi="宋体" w:cs="宋体"/>
                <w:sz w:val="24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18"/>
              </w:rPr>
              <w:t>月</w:t>
            </w:r>
            <w:r>
              <w:rPr>
                <w:rFonts w:ascii="宋体" w:hAnsi="宋体" w:cs="宋体"/>
                <w:sz w:val="24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18"/>
              </w:rPr>
              <w:t>日</w:t>
            </w:r>
          </w:p>
        </w:tc>
        <w:tc>
          <w:tcPr>
            <w:tcW w:w="5014" w:type="dxa"/>
            <w:gridSpan w:val="5"/>
            <w:vAlign w:val="center"/>
          </w:tcPr>
          <w:p w:rsidR="00355C00" w:rsidRDefault="00355C00">
            <w:pPr>
              <w:rPr>
                <w:rFonts w:ascii="宋体" w:cs="宋体"/>
                <w:sz w:val="24"/>
                <w:szCs w:val="18"/>
              </w:rPr>
            </w:pPr>
          </w:p>
          <w:p w:rsidR="00355C00" w:rsidRDefault="00355C00">
            <w:pPr>
              <w:rPr>
                <w:rFonts w:ascii="宋体" w:cs="宋体"/>
                <w:sz w:val="24"/>
                <w:szCs w:val="18"/>
              </w:rPr>
            </w:pPr>
          </w:p>
          <w:p w:rsidR="00355C00" w:rsidRDefault="00355C00">
            <w:pPr>
              <w:rPr>
                <w:rFonts w:ascii="宋体" w:cs="宋体"/>
                <w:sz w:val="24"/>
                <w:szCs w:val="18"/>
              </w:rPr>
            </w:pPr>
          </w:p>
          <w:p w:rsidR="00355C00" w:rsidRDefault="00355C00">
            <w:pPr>
              <w:rPr>
                <w:rFonts w:ascii="宋体" w:cs="宋体"/>
                <w:sz w:val="24"/>
                <w:szCs w:val="18"/>
              </w:rPr>
            </w:pPr>
          </w:p>
          <w:p w:rsidR="00355C00" w:rsidRPr="00CD177F" w:rsidRDefault="00355C00" w:rsidP="00355C00">
            <w:pPr>
              <w:ind w:firstLineChars="1150" w:firstLine="31680"/>
              <w:rPr>
                <w:rFonts w:ascii="宋体" w:cs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年</w:t>
            </w:r>
            <w:r>
              <w:rPr>
                <w:rFonts w:ascii="宋体" w:hAnsi="宋体" w:cs="宋体"/>
                <w:sz w:val="24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18"/>
              </w:rPr>
              <w:t>月</w:t>
            </w:r>
            <w:r>
              <w:rPr>
                <w:rFonts w:ascii="宋体" w:hAnsi="宋体" w:cs="宋体"/>
                <w:sz w:val="24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18"/>
              </w:rPr>
              <w:t>日</w:t>
            </w:r>
          </w:p>
        </w:tc>
      </w:tr>
    </w:tbl>
    <w:p w:rsidR="00355C00" w:rsidRDefault="00355C00" w:rsidP="008A606C"/>
    <w:sectPr w:rsidR="00355C00" w:rsidSect="009529DA">
      <w:footerReference w:type="even" r:id="rId6"/>
      <w:footerReference w:type="default" r:id="rId7"/>
      <w:pgSz w:w="11906" w:h="16838"/>
      <w:pgMar w:top="1134" w:right="1474" w:bottom="993" w:left="1588" w:header="851" w:footer="62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C00" w:rsidRDefault="00355C00" w:rsidP="009529DA">
      <w:r>
        <w:separator/>
      </w:r>
    </w:p>
  </w:endnote>
  <w:endnote w:type="continuationSeparator" w:id="0">
    <w:p w:rsidR="00355C00" w:rsidRDefault="00355C00" w:rsidP="00952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00" w:rsidRDefault="00355C00">
    <w:pPr>
      <w:pStyle w:val="Footer"/>
      <w:rPr>
        <w:rFonts w:asci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8 -</w:t>
    </w:r>
    <w:r>
      <w:rPr>
        <w:rFonts w:ascii="宋体" w:hAnsi="宋体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00" w:rsidRDefault="00355C00">
    <w:pPr>
      <w:pStyle w:val="Footer"/>
      <w:jc w:val="right"/>
      <w:rPr>
        <w:rFonts w:ascii="宋体"/>
        <w:sz w:val="24"/>
        <w:szCs w:val="24"/>
      </w:rPr>
    </w:pPr>
  </w:p>
  <w:p w:rsidR="00355C00" w:rsidRDefault="00355C00">
    <w:pPr>
      <w:pStyle w:val="Footer"/>
      <w:rPr>
        <w:rFonts w:ascii="宋体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C00" w:rsidRDefault="00355C00" w:rsidP="009529DA">
      <w:r>
        <w:separator/>
      </w:r>
    </w:p>
  </w:footnote>
  <w:footnote w:type="continuationSeparator" w:id="0">
    <w:p w:rsidR="00355C00" w:rsidRDefault="00355C00" w:rsidP="00952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125"/>
    <w:rsid w:val="00114A88"/>
    <w:rsid w:val="001409F4"/>
    <w:rsid w:val="001562FD"/>
    <w:rsid w:val="00166FAB"/>
    <w:rsid w:val="001819CD"/>
    <w:rsid w:val="001A47C1"/>
    <w:rsid w:val="001F3413"/>
    <w:rsid w:val="00203BFD"/>
    <w:rsid w:val="002237DF"/>
    <w:rsid w:val="00246CB3"/>
    <w:rsid w:val="00296CEA"/>
    <w:rsid w:val="002D3A98"/>
    <w:rsid w:val="00355C00"/>
    <w:rsid w:val="0036710C"/>
    <w:rsid w:val="00385BE0"/>
    <w:rsid w:val="003B00CC"/>
    <w:rsid w:val="003D4BAB"/>
    <w:rsid w:val="00404F1F"/>
    <w:rsid w:val="00421C74"/>
    <w:rsid w:val="00442EE5"/>
    <w:rsid w:val="004F69B6"/>
    <w:rsid w:val="00561154"/>
    <w:rsid w:val="005A60BA"/>
    <w:rsid w:val="00666705"/>
    <w:rsid w:val="006F4F95"/>
    <w:rsid w:val="00764B2C"/>
    <w:rsid w:val="0079178C"/>
    <w:rsid w:val="007F5A36"/>
    <w:rsid w:val="00814E7A"/>
    <w:rsid w:val="0084380F"/>
    <w:rsid w:val="008A606C"/>
    <w:rsid w:val="008C016D"/>
    <w:rsid w:val="008F69D7"/>
    <w:rsid w:val="00913EBE"/>
    <w:rsid w:val="009529DA"/>
    <w:rsid w:val="0099250B"/>
    <w:rsid w:val="009B053C"/>
    <w:rsid w:val="009E56C0"/>
    <w:rsid w:val="00A37B38"/>
    <w:rsid w:val="00AD3769"/>
    <w:rsid w:val="00AE0830"/>
    <w:rsid w:val="00B01A01"/>
    <w:rsid w:val="00BB2323"/>
    <w:rsid w:val="00BF4DC6"/>
    <w:rsid w:val="00C53907"/>
    <w:rsid w:val="00CC07D6"/>
    <w:rsid w:val="00CD177F"/>
    <w:rsid w:val="00D11125"/>
    <w:rsid w:val="00D95F25"/>
    <w:rsid w:val="00DA108E"/>
    <w:rsid w:val="00DA1F48"/>
    <w:rsid w:val="00DE4936"/>
    <w:rsid w:val="00E077CF"/>
    <w:rsid w:val="00E25349"/>
    <w:rsid w:val="00E43E2C"/>
    <w:rsid w:val="00ED5BD4"/>
    <w:rsid w:val="00EE5DC9"/>
    <w:rsid w:val="00EF68DB"/>
    <w:rsid w:val="00F41797"/>
    <w:rsid w:val="00FB65FF"/>
    <w:rsid w:val="0B796520"/>
    <w:rsid w:val="34B85C3B"/>
    <w:rsid w:val="3C816240"/>
    <w:rsid w:val="46CB46B2"/>
    <w:rsid w:val="54C73505"/>
    <w:rsid w:val="6F2D057E"/>
    <w:rsid w:val="734E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9D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29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29D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52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29D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52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29D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38</Words>
  <Characters>221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徐一麟</dc:creator>
  <cp:keywords/>
  <dc:description/>
  <cp:lastModifiedBy>微软用户</cp:lastModifiedBy>
  <cp:revision>5</cp:revision>
  <cp:lastPrinted>2020-10-13T09:05:00Z</cp:lastPrinted>
  <dcterms:created xsi:type="dcterms:W3CDTF">2019-08-23T01:14:00Z</dcterms:created>
  <dcterms:modified xsi:type="dcterms:W3CDTF">2020-10-14T00:57:00Z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