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36"/>
        </w:rPr>
        <w:t>应届毕业生应聘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eastAsia="zh-CN"/>
        </w:rPr>
        <w:t>简历</w:t>
      </w:r>
    </w:p>
    <w:p>
      <w:pPr>
        <w:ind w:left="5" w:leftChars="-428" w:hanging="904" w:hangingChars="375"/>
        <w:jc w:val="center"/>
        <w:rPr>
          <w:rFonts w:hint="eastAsia"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 xml:space="preserve">                                                  </w:t>
      </w:r>
    </w:p>
    <w:p>
      <w:pPr>
        <w:ind w:left="-112" w:leftChars="-428" w:hanging="787" w:hangingChars="375"/>
        <w:jc w:val="center"/>
        <w:rPr>
          <w:rFonts w:hint="eastAsia" w:cs="宋体" w:asciiTheme="minorEastAsia" w:hAnsiTheme="minorEastAsia"/>
          <w:b w:val="0"/>
          <w:bCs/>
          <w:szCs w:val="21"/>
        </w:rPr>
      </w:pP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 w:val="0"/>
          <w:bCs/>
          <w:szCs w:val="21"/>
        </w:rPr>
        <w:t>应聘学校：</w:t>
      </w: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>南江博骏学校</w:t>
      </w:r>
      <w:r>
        <w:rPr>
          <w:rFonts w:hint="eastAsia" w:cs="宋体" w:asciiTheme="minorEastAsia" w:hAnsiTheme="minorEastAsia"/>
          <w:b w:val="0"/>
          <w:bCs/>
          <w:szCs w:val="21"/>
        </w:rPr>
        <w:t xml:space="preserve">          </w:t>
      </w: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 xml:space="preserve">         </w:t>
      </w:r>
      <w:r>
        <w:rPr>
          <w:rFonts w:hint="eastAsia" w:cs="宋体" w:asciiTheme="minorEastAsia" w:hAnsiTheme="minorEastAsia"/>
          <w:b w:val="0"/>
          <w:bCs/>
          <w:szCs w:val="21"/>
        </w:rPr>
        <w:t xml:space="preserve"> </w:t>
      </w: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b w:val="0"/>
          <w:bCs/>
          <w:szCs w:val="21"/>
        </w:rPr>
        <w:t xml:space="preserve">  </w:t>
      </w: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b w:val="0"/>
          <w:bCs/>
          <w:szCs w:val="21"/>
        </w:rPr>
        <w:t xml:space="preserve">     填表日期：    年   月   日</w:t>
      </w:r>
    </w:p>
    <w:tbl>
      <w:tblPr>
        <w:tblStyle w:val="5"/>
        <w:tblW w:w="94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34"/>
        <w:gridCol w:w="256"/>
        <w:gridCol w:w="28"/>
        <w:gridCol w:w="850"/>
        <w:gridCol w:w="567"/>
        <w:gridCol w:w="142"/>
        <w:gridCol w:w="567"/>
        <w:gridCol w:w="1418"/>
        <w:gridCol w:w="475"/>
        <w:gridCol w:w="513"/>
        <w:gridCol w:w="336"/>
        <w:gridCol w:w="31"/>
        <w:gridCol w:w="62"/>
        <w:gridCol w:w="421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应聘岗位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学段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初中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、小学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sym w:font="Wingdings 2" w:char="00A3"/>
            </w:r>
          </w:p>
        </w:tc>
        <w:tc>
          <w:tcPr>
            <w:tcW w:w="212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是否愿意年级调剂</w:t>
            </w:r>
          </w:p>
        </w:tc>
        <w:tc>
          <w:tcPr>
            <w:tcW w:w="132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是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sym w:font="Wingdings 2" w:char="00A3"/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否□</w:t>
            </w:r>
          </w:p>
        </w:tc>
        <w:tc>
          <w:tcPr>
            <w:tcW w:w="1652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（一寸彩色）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学科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>：</w:t>
            </w:r>
          </w:p>
        </w:tc>
        <w:tc>
          <w:tcPr>
            <w:tcW w:w="212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32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652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姓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2"/>
                <w:sz w:val="21"/>
                <w:szCs w:val="21"/>
              </w:rPr>
              <w:t>性  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exact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身高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652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籍  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婚姻状况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652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年    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特   长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65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0" w:leftChars="100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何时毕业于何院校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08" w:leftChars="99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最高学历、学位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身份证号码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 w:firstLine="105" w:firstLineChars="50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电子邮箱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现通讯地址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联系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>电话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2"/>
                <w:sz w:val="21"/>
                <w:szCs w:val="21"/>
              </w:rPr>
              <w:t>英语水平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计算机水平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2"/>
                <w:sz w:val="21"/>
                <w:szCs w:val="21"/>
              </w:rPr>
              <w:t>普通话水平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（自高中起）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起止年月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所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在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学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校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专业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学历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教育类别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cs="宋体" w:asciiTheme="minorEastAsia" w:hAnsiTheme="minorEastAsia"/>
                <w:b w:val="0"/>
                <w:bCs/>
                <w:szCs w:val="21"/>
              </w:rPr>
              <w:t> 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培训经历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（包括社会实践，第二学位等）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起止年月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单位+事由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职务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成员情况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姓名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称谓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工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作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单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位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职务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其它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获奖情况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时间</w:t>
            </w:r>
          </w:p>
        </w:tc>
        <w:tc>
          <w:tcPr>
            <w:tcW w:w="65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获奖情况（或荣誉称号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65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  <w:jc w:val="center"/>
        </w:trPr>
        <w:tc>
          <w:tcPr>
            <w:tcW w:w="94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本人承诺：以上所有信息及所附资料均属真实。如获聘任，本人愿提供相关身份及资历文件正本以供核实。若本人故意虚报资料或隐瞒重要事实，学校可取消已发出的口头或书面聘约。即使已受聘，本人接受解聘处理。</w:t>
            </w:r>
          </w:p>
          <w:p>
            <w:pPr>
              <w:spacing w:line="32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                                                     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承诺人签名：</w:t>
            </w:r>
          </w:p>
          <w:p>
            <w:pPr>
              <w:spacing w:line="360" w:lineRule="auto"/>
              <w:ind w:firstLine="5880" w:firstLineChars="2800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日期：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年   月   日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</w:p>
        </w:tc>
      </w:tr>
    </w:tbl>
    <w:p>
      <w:pPr>
        <w:rPr>
          <w:rFonts w:cs="宋体" w:asciiTheme="minorEastAsia" w:hAnsiTheme="minorEastAsia"/>
          <w:b/>
          <w:szCs w:val="21"/>
        </w:rPr>
      </w:pPr>
    </w:p>
    <w:p>
      <w:pPr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备注：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1.表中的教育类别填写：全日制、电大、夜大、函大、自学考试、成人教育、网络大学等。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2.本表为双面。</w:t>
      </w:r>
    </w:p>
    <w:p>
      <w:pPr>
        <w:spacing w:line="440" w:lineRule="exact"/>
        <w:rPr>
          <w:rFonts w:asciiTheme="minorEastAsia" w:hAnsiTheme="minorEastAsia" w:cstheme="minorEastAsia"/>
          <w:b/>
          <w:sz w:val="28"/>
          <w:szCs w:val="28"/>
        </w:rPr>
      </w:pPr>
    </w:p>
    <w:p>
      <w:pPr>
        <w:spacing w:line="440" w:lineRule="exact"/>
        <w:rPr>
          <w:rFonts w:asciiTheme="minorEastAsia" w:hAnsiTheme="minorEastAsia" w:cstheme="minorEastAsia"/>
          <w:b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cstheme="minor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2NGFiZTY0MmIzYzkwNjc5ZDU0MDJmZGZiMTQ4YmYifQ=="/>
  </w:docVars>
  <w:rsids>
    <w:rsidRoot w:val="41320669"/>
    <w:rsid w:val="0049619D"/>
    <w:rsid w:val="004C0E73"/>
    <w:rsid w:val="006A4EC9"/>
    <w:rsid w:val="00BE7C90"/>
    <w:rsid w:val="00D2617C"/>
    <w:rsid w:val="00EB734F"/>
    <w:rsid w:val="0B5C022A"/>
    <w:rsid w:val="0CF92DA9"/>
    <w:rsid w:val="0EAA4DB3"/>
    <w:rsid w:val="1D1D0871"/>
    <w:rsid w:val="22107B18"/>
    <w:rsid w:val="30AE6A60"/>
    <w:rsid w:val="41320669"/>
    <w:rsid w:val="632E5196"/>
    <w:rsid w:val="637076F3"/>
    <w:rsid w:val="6D535020"/>
    <w:rsid w:val="6DCF585D"/>
    <w:rsid w:val="75F1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323</Words>
  <Characters>1842</Characters>
  <Lines>15</Lines>
  <Paragraphs>4</Paragraphs>
  <TotalTime>1</TotalTime>
  <ScaleCrop>false</ScaleCrop>
  <LinksUpToDate>false</LinksUpToDate>
  <CharactersWithSpaces>2161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2018-11-14T00:35:00Z</dcterms:created>
  <dc:creator>飘</dc:creator>
  <cp:lastModifiedBy>ヤ.寶呗ヤ</cp:lastModifiedBy>
  <cp:lastPrinted>2019-01-04T02:47:00Z</cp:lastPrinted>
  <dcterms:modified xsi:type="dcterms:W3CDTF">2022-11-27T01:46:51Z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56D6F5D6DBFD42B6A55224C70EAE35F5</vt:lpwstr>
  </property>
</Properties>
</file>