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49" w:rsidRDefault="00382249">
      <w:pPr>
        <w:widowControl/>
        <w:snapToGrid w:val="0"/>
        <w:spacing w:line="580" w:lineRule="exact"/>
        <w:jc w:val="center"/>
        <w:rPr>
          <w:rFonts w:ascii="宋体"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/>
          <w:spacing w:val="-23"/>
          <w:kern w:val="0"/>
          <w:sz w:val="36"/>
          <w:szCs w:val="36"/>
        </w:rPr>
        <w:t>宜宾市翠屏区城乡道路运输事务中心</w:t>
      </w:r>
      <w:r>
        <w:rPr>
          <w:rFonts w:ascii="仿宋_GB2312" w:eastAsia="仿宋_GB2312" w:hAnsi="仿宋_GB2312" w:cs="仿宋_GB2312"/>
          <w:color w:val="000000"/>
          <w:spacing w:val="-23"/>
          <w:kern w:val="0"/>
          <w:sz w:val="36"/>
          <w:szCs w:val="36"/>
        </w:rPr>
        <w:t>2025</w:t>
      </w:r>
      <w:r>
        <w:rPr>
          <w:rFonts w:ascii="仿宋_GB2312" w:eastAsia="仿宋_GB2312" w:hAnsi="仿宋_GB2312" w:cs="仿宋_GB2312" w:hint="eastAsia"/>
          <w:color w:val="000000"/>
          <w:spacing w:val="-23"/>
          <w:kern w:val="0"/>
          <w:sz w:val="36"/>
          <w:szCs w:val="36"/>
        </w:rPr>
        <w:t>年公益性岗位工作人员报名登记表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3"/>
        <w:gridCol w:w="1692"/>
        <w:gridCol w:w="341"/>
        <w:gridCol w:w="934"/>
        <w:gridCol w:w="933"/>
        <w:gridCol w:w="1676"/>
        <w:gridCol w:w="1084"/>
        <w:gridCol w:w="1085"/>
      </w:tblGrid>
      <w:tr w:rsidR="00382249">
        <w:trPr>
          <w:trHeight w:val="720"/>
        </w:trPr>
        <w:tc>
          <w:tcPr>
            <w:tcW w:w="1903" w:type="dxa"/>
            <w:vAlign w:val="center"/>
          </w:tcPr>
          <w:p w:rsidR="00382249" w:rsidRDefault="0038224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033" w:type="dxa"/>
            <w:gridSpan w:val="2"/>
            <w:vAlign w:val="center"/>
          </w:tcPr>
          <w:p w:rsidR="00382249" w:rsidRDefault="0038224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382249" w:rsidRDefault="0038224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性</w:t>
            </w:r>
            <w:r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别</w:t>
            </w:r>
          </w:p>
        </w:tc>
        <w:tc>
          <w:tcPr>
            <w:tcW w:w="1676" w:type="dxa"/>
            <w:vAlign w:val="center"/>
          </w:tcPr>
          <w:p w:rsidR="00382249" w:rsidRDefault="0038224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169" w:type="dxa"/>
            <w:gridSpan w:val="2"/>
            <w:vMerge w:val="restart"/>
          </w:tcPr>
          <w:p w:rsidR="00382249" w:rsidRDefault="00382249">
            <w:pPr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</w:p>
          <w:p w:rsidR="00382249" w:rsidRDefault="00382249">
            <w:pPr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</w:p>
        </w:tc>
      </w:tr>
      <w:tr w:rsidR="00382249">
        <w:trPr>
          <w:trHeight w:val="610"/>
        </w:trPr>
        <w:tc>
          <w:tcPr>
            <w:tcW w:w="1903" w:type="dxa"/>
            <w:vAlign w:val="center"/>
          </w:tcPr>
          <w:p w:rsidR="00382249" w:rsidRDefault="0038224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民</w:t>
            </w:r>
            <w:r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族</w:t>
            </w:r>
          </w:p>
        </w:tc>
        <w:tc>
          <w:tcPr>
            <w:tcW w:w="2033" w:type="dxa"/>
            <w:gridSpan w:val="2"/>
            <w:vAlign w:val="center"/>
          </w:tcPr>
          <w:p w:rsidR="00382249" w:rsidRDefault="0038224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382249" w:rsidRDefault="0038224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76" w:type="dxa"/>
          </w:tcPr>
          <w:p w:rsidR="00382249" w:rsidRDefault="0038224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169" w:type="dxa"/>
            <w:gridSpan w:val="2"/>
            <w:vMerge/>
          </w:tcPr>
          <w:p w:rsidR="00382249" w:rsidRDefault="00382249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382249">
        <w:trPr>
          <w:trHeight w:val="643"/>
        </w:trPr>
        <w:tc>
          <w:tcPr>
            <w:tcW w:w="1903" w:type="dxa"/>
            <w:vAlign w:val="center"/>
          </w:tcPr>
          <w:p w:rsidR="00382249" w:rsidRDefault="0038224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033" w:type="dxa"/>
            <w:gridSpan w:val="2"/>
            <w:vAlign w:val="center"/>
          </w:tcPr>
          <w:p w:rsidR="00382249" w:rsidRDefault="0038224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382249" w:rsidRDefault="0038224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健康状况</w:t>
            </w:r>
          </w:p>
        </w:tc>
        <w:tc>
          <w:tcPr>
            <w:tcW w:w="1676" w:type="dxa"/>
            <w:vAlign w:val="center"/>
          </w:tcPr>
          <w:p w:rsidR="00382249" w:rsidRDefault="0038224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169" w:type="dxa"/>
            <w:gridSpan w:val="2"/>
            <w:vMerge/>
          </w:tcPr>
          <w:p w:rsidR="00382249" w:rsidRDefault="00382249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382249">
        <w:trPr>
          <w:trHeight w:val="1129"/>
        </w:trPr>
        <w:tc>
          <w:tcPr>
            <w:tcW w:w="1903" w:type="dxa"/>
            <w:vAlign w:val="center"/>
          </w:tcPr>
          <w:p w:rsidR="00382249" w:rsidRDefault="0038224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毕业学校院系及专业</w:t>
            </w:r>
          </w:p>
        </w:tc>
        <w:tc>
          <w:tcPr>
            <w:tcW w:w="2033" w:type="dxa"/>
            <w:gridSpan w:val="2"/>
            <w:vAlign w:val="center"/>
          </w:tcPr>
          <w:p w:rsidR="00382249" w:rsidRDefault="0038224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382249" w:rsidRDefault="0038224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1676" w:type="dxa"/>
            <w:vAlign w:val="center"/>
          </w:tcPr>
          <w:p w:rsidR="00382249" w:rsidRDefault="0038224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084" w:type="dxa"/>
          </w:tcPr>
          <w:p w:rsidR="00382249" w:rsidRDefault="00382249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学历学位</w:t>
            </w:r>
          </w:p>
        </w:tc>
        <w:tc>
          <w:tcPr>
            <w:tcW w:w="1085" w:type="dxa"/>
          </w:tcPr>
          <w:p w:rsidR="00382249" w:rsidRDefault="00382249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382249">
        <w:trPr>
          <w:trHeight w:val="640"/>
        </w:trPr>
        <w:tc>
          <w:tcPr>
            <w:tcW w:w="1903" w:type="dxa"/>
            <w:vAlign w:val="center"/>
          </w:tcPr>
          <w:p w:rsidR="00382249" w:rsidRDefault="0038224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033" w:type="dxa"/>
            <w:gridSpan w:val="2"/>
            <w:vAlign w:val="center"/>
          </w:tcPr>
          <w:p w:rsidR="00382249" w:rsidRDefault="0038224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382249" w:rsidRDefault="0038224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3845" w:type="dxa"/>
            <w:gridSpan w:val="3"/>
            <w:vAlign w:val="center"/>
          </w:tcPr>
          <w:p w:rsidR="00382249" w:rsidRDefault="0038224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</w:p>
        </w:tc>
      </w:tr>
      <w:tr w:rsidR="00382249">
        <w:trPr>
          <w:trHeight w:val="623"/>
        </w:trPr>
        <w:tc>
          <w:tcPr>
            <w:tcW w:w="1903" w:type="dxa"/>
            <w:vAlign w:val="center"/>
          </w:tcPr>
          <w:p w:rsidR="00382249" w:rsidRDefault="0038224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家庭住址</w:t>
            </w:r>
          </w:p>
        </w:tc>
        <w:tc>
          <w:tcPr>
            <w:tcW w:w="7745" w:type="dxa"/>
            <w:gridSpan w:val="7"/>
            <w:vAlign w:val="center"/>
          </w:tcPr>
          <w:p w:rsidR="00382249" w:rsidRDefault="0038224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</w:p>
        </w:tc>
      </w:tr>
      <w:tr w:rsidR="00382249">
        <w:trPr>
          <w:trHeight w:val="2678"/>
        </w:trPr>
        <w:tc>
          <w:tcPr>
            <w:tcW w:w="1903" w:type="dxa"/>
          </w:tcPr>
          <w:p w:rsidR="00382249" w:rsidRDefault="00382249">
            <w:pPr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个</w:t>
            </w:r>
          </w:p>
          <w:p w:rsidR="00382249" w:rsidRDefault="00382249">
            <w:pPr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人</w:t>
            </w:r>
          </w:p>
          <w:p w:rsidR="00382249" w:rsidRDefault="00382249">
            <w:pPr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简</w:t>
            </w:r>
          </w:p>
          <w:p w:rsidR="00382249" w:rsidRDefault="00382249">
            <w:pPr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历</w:t>
            </w:r>
          </w:p>
        </w:tc>
        <w:tc>
          <w:tcPr>
            <w:tcW w:w="7745" w:type="dxa"/>
            <w:gridSpan w:val="7"/>
          </w:tcPr>
          <w:p w:rsidR="00382249" w:rsidRDefault="00382249">
            <w:pPr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</w:p>
        </w:tc>
      </w:tr>
      <w:tr w:rsidR="00382249">
        <w:trPr>
          <w:trHeight w:val="835"/>
        </w:trPr>
        <w:tc>
          <w:tcPr>
            <w:tcW w:w="1903" w:type="dxa"/>
            <w:vMerge w:val="restart"/>
          </w:tcPr>
          <w:p w:rsidR="00382249" w:rsidRDefault="00382249">
            <w:pPr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家</w:t>
            </w:r>
          </w:p>
          <w:p w:rsidR="00382249" w:rsidRDefault="00382249">
            <w:pPr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庭</w:t>
            </w:r>
          </w:p>
          <w:p w:rsidR="00382249" w:rsidRDefault="00382249">
            <w:pPr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成</w:t>
            </w:r>
          </w:p>
          <w:p w:rsidR="00382249" w:rsidRDefault="00382249">
            <w:pPr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员</w:t>
            </w:r>
          </w:p>
        </w:tc>
        <w:tc>
          <w:tcPr>
            <w:tcW w:w="1692" w:type="dxa"/>
            <w:vAlign w:val="center"/>
          </w:tcPr>
          <w:p w:rsidR="00382249" w:rsidRDefault="00382249">
            <w:pPr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382249" w:rsidRDefault="00382249">
            <w:pPr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关系</w:t>
            </w:r>
          </w:p>
        </w:tc>
        <w:tc>
          <w:tcPr>
            <w:tcW w:w="4778" w:type="dxa"/>
            <w:gridSpan w:val="4"/>
            <w:vAlign w:val="center"/>
          </w:tcPr>
          <w:p w:rsidR="00382249" w:rsidRDefault="00382249">
            <w:pPr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工作单位</w:t>
            </w:r>
          </w:p>
        </w:tc>
      </w:tr>
      <w:tr w:rsidR="00382249">
        <w:trPr>
          <w:trHeight w:val="660"/>
        </w:trPr>
        <w:tc>
          <w:tcPr>
            <w:tcW w:w="1903" w:type="dxa"/>
            <w:vMerge/>
          </w:tcPr>
          <w:p w:rsidR="00382249" w:rsidRDefault="00382249">
            <w:pPr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692" w:type="dxa"/>
          </w:tcPr>
          <w:p w:rsidR="00382249" w:rsidRDefault="00382249">
            <w:pPr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:rsidR="00382249" w:rsidRDefault="00382249">
            <w:pPr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4778" w:type="dxa"/>
            <w:gridSpan w:val="4"/>
          </w:tcPr>
          <w:p w:rsidR="00382249" w:rsidRDefault="00382249">
            <w:pPr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</w:p>
        </w:tc>
      </w:tr>
      <w:tr w:rsidR="00382249">
        <w:trPr>
          <w:trHeight w:val="495"/>
        </w:trPr>
        <w:tc>
          <w:tcPr>
            <w:tcW w:w="1903" w:type="dxa"/>
            <w:vMerge/>
          </w:tcPr>
          <w:p w:rsidR="00382249" w:rsidRDefault="00382249">
            <w:pPr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692" w:type="dxa"/>
          </w:tcPr>
          <w:p w:rsidR="00382249" w:rsidRDefault="00382249">
            <w:pPr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:rsidR="00382249" w:rsidRDefault="00382249">
            <w:pPr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4778" w:type="dxa"/>
            <w:gridSpan w:val="4"/>
          </w:tcPr>
          <w:p w:rsidR="00382249" w:rsidRDefault="00382249">
            <w:pPr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</w:p>
        </w:tc>
      </w:tr>
      <w:tr w:rsidR="00382249">
        <w:trPr>
          <w:trHeight w:val="300"/>
        </w:trPr>
        <w:tc>
          <w:tcPr>
            <w:tcW w:w="1903" w:type="dxa"/>
            <w:vMerge/>
          </w:tcPr>
          <w:p w:rsidR="00382249" w:rsidRDefault="00382249">
            <w:pPr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692" w:type="dxa"/>
          </w:tcPr>
          <w:p w:rsidR="00382249" w:rsidRDefault="00382249">
            <w:pPr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:rsidR="00382249" w:rsidRDefault="00382249">
            <w:pPr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4778" w:type="dxa"/>
            <w:gridSpan w:val="4"/>
          </w:tcPr>
          <w:p w:rsidR="00382249" w:rsidRDefault="00382249">
            <w:pPr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</w:p>
        </w:tc>
      </w:tr>
      <w:tr w:rsidR="00382249">
        <w:trPr>
          <w:trHeight w:val="738"/>
        </w:trPr>
        <w:tc>
          <w:tcPr>
            <w:tcW w:w="1903" w:type="dxa"/>
            <w:vAlign w:val="center"/>
          </w:tcPr>
          <w:p w:rsidR="00382249" w:rsidRDefault="00382249">
            <w:pPr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特</w:t>
            </w:r>
            <w:r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长</w:t>
            </w:r>
          </w:p>
        </w:tc>
        <w:tc>
          <w:tcPr>
            <w:tcW w:w="7745" w:type="dxa"/>
            <w:gridSpan w:val="7"/>
          </w:tcPr>
          <w:p w:rsidR="00382249" w:rsidRDefault="00382249">
            <w:pPr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</w:p>
        </w:tc>
      </w:tr>
      <w:tr w:rsidR="00382249">
        <w:trPr>
          <w:trHeight w:val="1153"/>
        </w:trPr>
        <w:tc>
          <w:tcPr>
            <w:tcW w:w="1903" w:type="dxa"/>
            <w:vAlign w:val="center"/>
          </w:tcPr>
          <w:p w:rsidR="00382249" w:rsidRDefault="00382249">
            <w:pPr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奖惩</w:t>
            </w:r>
          </w:p>
          <w:p w:rsidR="00382249" w:rsidRDefault="00382249">
            <w:pPr>
              <w:jc w:val="center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情况</w:t>
            </w:r>
          </w:p>
        </w:tc>
        <w:tc>
          <w:tcPr>
            <w:tcW w:w="7745" w:type="dxa"/>
            <w:gridSpan w:val="7"/>
          </w:tcPr>
          <w:p w:rsidR="00382249" w:rsidRDefault="00382249" w:rsidP="00382249">
            <w:pPr>
              <w:spacing w:line="400" w:lineRule="exact"/>
              <w:ind w:left="284" w:rightChars="302" w:right="31680"/>
              <w:jc w:val="left"/>
              <w:rPr>
                <w:rFonts w:ascii="微软雅黑" w:eastAsia="微软雅黑" w:hAnsi="微软雅黑"/>
                <w:color w:val="3B3838"/>
                <w:sz w:val="20"/>
                <w:szCs w:val="20"/>
              </w:rPr>
            </w:pPr>
          </w:p>
        </w:tc>
      </w:tr>
    </w:tbl>
    <w:p w:rsidR="00382249" w:rsidRDefault="00382249"/>
    <w:sectPr w:rsidR="00382249" w:rsidSect="00BE061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249" w:rsidRDefault="00382249" w:rsidP="00BE0619">
      <w:r>
        <w:separator/>
      </w:r>
    </w:p>
  </w:endnote>
  <w:endnote w:type="continuationSeparator" w:id="1">
    <w:p w:rsidR="00382249" w:rsidRDefault="00382249" w:rsidP="00BE0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249" w:rsidRDefault="00382249">
    <w:pPr>
      <w:pStyle w:val="Footer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1E7D3A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  <w:p w:rsidR="00382249" w:rsidRDefault="003822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249" w:rsidRDefault="00382249" w:rsidP="00BE0619">
      <w:r>
        <w:separator/>
      </w:r>
    </w:p>
  </w:footnote>
  <w:footnote w:type="continuationSeparator" w:id="1">
    <w:p w:rsidR="00382249" w:rsidRDefault="00382249" w:rsidP="00BE06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0B5DBF"/>
    <w:multiLevelType w:val="singleLevel"/>
    <w:tmpl w:val="E90B5DBF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E1MzQ2NGY0MjAwZjFmY2Q4ZDVhNTZiOWMxYjhkNzcifQ=="/>
  </w:docVars>
  <w:rsids>
    <w:rsidRoot w:val="00B54522"/>
    <w:rsid w:val="001C0B2F"/>
    <w:rsid w:val="001E7D3A"/>
    <w:rsid w:val="00254BDF"/>
    <w:rsid w:val="002854DA"/>
    <w:rsid w:val="00382249"/>
    <w:rsid w:val="008D0E13"/>
    <w:rsid w:val="00947957"/>
    <w:rsid w:val="00B54522"/>
    <w:rsid w:val="00BB5B05"/>
    <w:rsid w:val="00BE0619"/>
    <w:rsid w:val="00F71233"/>
    <w:rsid w:val="07681058"/>
    <w:rsid w:val="07BF737D"/>
    <w:rsid w:val="08855EA9"/>
    <w:rsid w:val="090B72F2"/>
    <w:rsid w:val="0BB91659"/>
    <w:rsid w:val="0C14470F"/>
    <w:rsid w:val="12DE7825"/>
    <w:rsid w:val="130A1F4B"/>
    <w:rsid w:val="13464239"/>
    <w:rsid w:val="15437E13"/>
    <w:rsid w:val="16B9038D"/>
    <w:rsid w:val="19B00719"/>
    <w:rsid w:val="19EE6DAB"/>
    <w:rsid w:val="1CBB2985"/>
    <w:rsid w:val="1D4256AE"/>
    <w:rsid w:val="20736888"/>
    <w:rsid w:val="21F36A1B"/>
    <w:rsid w:val="254F3CF3"/>
    <w:rsid w:val="26177979"/>
    <w:rsid w:val="2852110A"/>
    <w:rsid w:val="300C1967"/>
    <w:rsid w:val="368340BC"/>
    <w:rsid w:val="389425B0"/>
    <w:rsid w:val="39153181"/>
    <w:rsid w:val="3BA176E4"/>
    <w:rsid w:val="3D1400E6"/>
    <w:rsid w:val="3E5F4D74"/>
    <w:rsid w:val="3EFD78C1"/>
    <w:rsid w:val="40A163DB"/>
    <w:rsid w:val="42C32D55"/>
    <w:rsid w:val="486A0C38"/>
    <w:rsid w:val="4B4C2876"/>
    <w:rsid w:val="4BEA7C82"/>
    <w:rsid w:val="4DF80A94"/>
    <w:rsid w:val="4EA24A0B"/>
    <w:rsid w:val="4EC015B1"/>
    <w:rsid w:val="50BC3FFA"/>
    <w:rsid w:val="50E54684"/>
    <w:rsid w:val="51857EB4"/>
    <w:rsid w:val="51BE4D8F"/>
    <w:rsid w:val="51BF6C9F"/>
    <w:rsid w:val="55C81E79"/>
    <w:rsid w:val="564C1330"/>
    <w:rsid w:val="57106E4E"/>
    <w:rsid w:val="5C115B42"/>
    <w:rsid w:val="5E035246"/>
    <w:rsid w:val="61807F98"/>
    <w:rsid w:val="62ED0B31"/>
    <w:rsid w:val="63247F09"/>
    <w:rsid w:val="63833C4D"/>
    <w:rsid w:val="63E63410"/>
    <w:rsid w:val="64505CBC"/>
    <w:rsid w:val="64C02ADC"/>
    <w:rsid w:val="67642C31"/>
    <w:rsid w:val="67B53A47"/>
    <w:rsid w:val="69C66FC6"/>
    <w:rsid w:val="6A330685"/>
    <w:rsid w:val="6A716C7D"/>
    <w:rsid w:val="70840239"/>
    <w:rsid w:val="72CB03A1"/>
    <w:rsid w:val="73D80563"/>
    <w:rsid w:val="74FE3F0D"/>
    <w:rsid w:val="76547324"/>
    <w:rsid w:val="768B2C3A"/>
    <w:rsid w:val="773977DA"/>
    <w:rsid w:val="78DC5207"/>
    <w:rsid w:val="78DE6954"/>
    <w:rsid w:val="7A162322"/>
    <w:rsid w:val="7C00651B"/>
    <w:rsid w:val="7EF4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locked="1" w:uiPriority="0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619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E0619"/>
    <w:rPr>
      <w:rFonts w:ascii="Calibri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0619"/>
    <w:rPr>
      <w:rFonts w:ascii="Calibri" w:hAnsi="Calibri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BE0619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</Words>
  <Characters>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宜宾市翠屏区城乡道路运输事务中心2025年公益性岗位工作人员报名登记表</dc:title>
  <dc:subject/>
  <dc:creator>KT</dc:creator>
  <cp:keywords/>
  <dc:description/>
  <cp:lastModifiedBy>wy51</cp:lastModifiedBy>
  <cp:revision>2</cp:revision>
  <cp:lastPrinted>2025-07-28T03:10:00Z</cp:lastPrinted>
  <dcterms:created xsi:type="dcterms:W3CDTF">2025-09-01T06:38:00Z</dcterms:created>
  <dcterms:modified xsi:type="dcterms:W3CDTF">2025-09-01T06:38:00Z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9C00FE1DCB8B40C28C616CF74EEC861D_13</vt:lpwstr>
  </property>
  <property fmtid="{D5CDD505-2E9C-101B-9397-08002B2CF9AE}" pid="4" name="KSOTemplateDocerSaveRecord">
    <vt:lpwstr>eyJoZGlkIjoiZmJmNzRhOTIxOTJhZThjOTE2NWM3NmQ2NzNhZmE2ZjEiLCJ1c2VySWQiOiI0OTE3NTk5OTUifQ==</vt:lpwstr>
  </property>
</Properties>
</file>